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</w:tblGrid>
      <w:tr w:rsidR="00F36B1D" w:rsidRPr="00C32CC2" w:rsidTr="00503770">
        <w:trPr>
          <w:trHeight w:val="2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1D" w:rsidRPr="00C32CC2" w:rsidRDefault="00F36B1D" w:rsidP="0050377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C32CC2">
              <w:rPr>
                <w:rFonts w:ascii="Times New Roman" w:hAnsi="Times New Roman"/>
                <w:b/>
                <w:bCs/>
              </w:rPr>
              <w:t xml:space="preserve">VERBALE N. </w:t>
            </w:r>
            <w:r w:rsidRPr="00C32CC2">
              <w:rPr>
                <w:rFonts w:ascii="Times New Roman" w:hAnsi="Times New Roman"/>
                <w:bCs/>
              </w:rPr>
              <w:t>_____</w:t>
            </w:r>
          </w:p>
        </w:tc>
      </w:tr>
    </w:tbl>
    <w:p w:rsidR="00F36B1D" w:rsidRPr="00C32CC2" w:rsidRDefault="00F36B1D" w:rsidP="00F36B1D">
      <w:pPr>
        <w:pStyle w:val="Nessunaspaziatura"/>
        <w:spacing w:line="240" w:lineRule="atLeast"/>
        <w:rPr>
          <w:rFonts w:ascii="Times New Roman" w:hAnsi="Times New Roman"/>
          <w:sz w:val="24"/>
          <w:szCs w:val="24"/>
        </w:rPr>
      </w:pPr>
    </w:p>
    <w:p w:rsidR="00C32CC2" w:rsidRPr="00C32CC2" w:rsidRDefault="00C32CC2" w:rsidP="00C32CC2">
      <w:pPr>
        <w:spacing w:line="360" w:lineRule="auto"/>
        <w:jc w:val="both"/>
        <w:rPr>
          <w:rFonts w:ascii="Times New Roman" w:hAnsi="Times New Roman"/>
        </w:rPr>
      </w:pPr>
      <w:r w:rsidRPr="00C32CC2">
        <w:rPr>
          <w:rFonts w:ascii="Times New Roman" w:hAnsi="Times New Roman"/>
        </w:rPr>
        <w:t>Il giorno___________del mese di___________________dell’anno___________alle ore _________, in modalità a distanza mediante videoconferenza su piattaforma Google Gsuite Meet, nell’aula virtuale al link</w:t>
      </w:r>
      <w:r w:rsidRPr="00C32CC2">
        <w:rPr>
          <w:rFonts w:ascii="Times New Roman" w:hAnsi="Times New Roman"/>
        </w:rPr>
        <w:softHyphen/>
      </w:r>
      <w:r w:rsidRPr="00C32CC2">
        <w:rPr>
          <w:rFonts w:ascii="Times New Roman" w:hAnsi="Times New Roman"/>
        </w:rPr>
        <w:softHyphen/>
      </w:r>
      <w:r w:rsidRPr="00C32CC2">
        <w:rPr>
          <w:rFonts w:ascii="Times New Roman" w:hAnsi="Times New Roman"/>
        </w:rPr>
        <w:softHyphen/>
      </w:r>
      <w:r w:rsidRPr="00C32CC2">
        <w:rPr>
          <w:rFonts w:ascii="Times New Roman" w:hAnsi="Times New Roman"/>
        </w:rPr>
        <w:softHyphen/>
      </w:r>
      <w:r w:rsidRPr="00C32CC2">
        <w:rPr>
          <w:rFonts w:ascii="Times New Roman" w:hAnsi="Times New Roman"/>
        </w:rPr>
        <w:softHyphen/>
      </w:r>
      <w:r w:rsidRPr="00C32CC2">
        <w:rPr>
          <w:rFonts w:ascii="Times New Roman" w:hAnsi="Times New Roman"/>
        </w:rPr>
        <w:softHyphen/>
      </w:r>
      <w:r w:rsidRPr="00C32CC2">
        <w:rPr>
          <w:rFonts w:ascii="Times New Roman" w:hAnsi="Times New Roman"/>
        </w:rPr>
        <w:softHyphen/>
      </w:r>
      <w:r w:rsidRPr="00C32CC2">
        <w:rPr>
          <w:rFonts w:ascii="Times New Roman" w:hAnsi="Times New Roman"/>
        </w:rPr>
        <w:softHyphen/>
      </w:r>
      <w:r w:rsidRPr="00C32CC2">
        <w:rPr>
          <w:rFonts w:ascii="Times New Roman" w:hAnsi="Times New Roman"/>
        </w:rPr>
        <w:softHyphen/>
      </w:r>
      <w:r w:rsidRPr="00C32CC2">
        <w:rPr>
          <w:rFonts w:ascii="Times New Roman" w:hAnsi="Times New Roman"/>
        </w:rPr>
        <w:softHyphen/>
      </w:r>
      <w:r w:rsidRPr="00C32CC2">
        <w:rPr>
          <w:rFonts w:ascii="Times New Roman" w:hAnsi="Times New Roman"/>
        </w:rPr>
        <w:softHyphen/>
      </w:r>
      <w:r w:rsidRPr="00C32CC2">
        <w:rPr>
          <w:rFonts w:ascii="Times New Roman" w:hAnsi="Times New Roman"/>
        </w:rPr>
        <w:softHyphen/>
      </w:r>
      <w:r w:rsidRPr="00C32CC2">
        <w:rPr>
          <w:rFonts w:ascii="Times New Roman" w:hAnsi="Times New Roman"/>
        </w:rPr>
        <w:softHyphen/>
        <w:t xml:space="preserve">_______________________ dell’Istituto I.I.S. “E. Fermi” di Sarno, si riunisce il Consiglio della </w:t>
      </w:r>
      <w:r w:rsidRPr="00C32CC2">
        <w:rPr>
          <w:rFonts w:ascii="Times New Roman" w:hAnsi="Times New Roman"/>
          <w:b/>
        </w:rPr>
        <w:t>Classe ________Sez.___</w:t>
      </w:r>
      <w:r w:rsidRPr="00C32CC2">
        <w:rPr>
          <w:rFonts w:ascii="Times New Roman" w:hAnsi="Times New Roman"/>
        </w:rPr>
        <w:t xml:space="preserve"> Indirizzo “ ___________” Sede ____, dell’I.I.S. “E. Fermi” di Sarno, per discutere i seguenti punti all’O.d.G.: </w:t>
      </w:r>
    </w:p>
    <w:p w:rsidR="00F36B1D" w:rsidRPr="00C32CC2" w:rsidRDefault="00F36B1D" w:rsidP="00711548">
      <w:pPr>
        <w:pStyle w:val="Nessunaspaziatur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6B1D" w:rsidRPr="00C32CC2" w:rsidRDefault="00F36B1D" w:rsidP="00711548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  <w:r w:rsidRPr="00C32CC2">
        <w:rPr>
          <w:rFonts w:ascii="Times New Roman" w:hAnsi="Times New Roman"/>
          <w:b/>
        </w:rPr>
        <w:t>1)</w:t>
      </w:r>
      <w:r w:rsidRPr="00C32CC2">
        <w:rPr>
          <w:rFonts w:ascii="Times New Roman" w:eastAsia="Times New Roman" w:hAnsi="Times New Roman"/>
          <w:b/>
          <w:lang w:eastAsia="it-IT"/>
        </w:rPr>
        <w:t xml:space="preserve"> Valutazione primo trimestre </w:t>
      </w:r>
    </w:p>
    <w:p w:rsidR="00F36B1D" w:rsidRPr="00C32CC2" w:rsidRDefault="00F36B1D" w:rsidP="00711548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  <w:r w:rsidRPr="00C32CC2">
        <w:rPr>
          <w:rFonts w:ascii="Times New Roman" w:eastAsia="Times New Roman" w:hAnsi="Times New Roman"/>
          <w:b/>
          <w:lang w:eastAsia="it-IT"/>
        </w:rPr>
        <w:t>2) Varie ed eventuali</w:t>
      </w:r>
    </w:p>
    <w:p w:rsidR="005F679E" w:rsidRPr="00C32CC2" w:rsidRDefault="005F679E" w:rsidP="00711548">
      <w:pPr>
        <w:pStyle w:val="Nessunaspaziatura"/>
        <w:spacing w:line="360" w:lineRule="auto"/>
        <w:rPr>
          <w:rFonts w:ascii="Times New Roman" w:hAnsi="Times New Roman"/>
          <w:sz w:val="24"/>
          <w:szCs w:val="24"/>
        </w:rPr>
      </w:pPr>
    </w:p>
    <w:p w:rsidR="00F36B1D" w:rsidRPr="00C32CC2" w:rsidRDefault="00F36B1D" w:rsidP="00711548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2CC2">
        <w:rPr>
          <w:rFonts w:ascii="Times New Roman" w:hAnsi="Times New Roman"/>
          <w:sz w:val="24"/>
          <w:szCs w:val="24"/>
        </w:rPr>
        <w:t>Ri</w:t>
      </w:r>
      <w:r w:rsidR="00A870BE" w:rsidRPr="00C32CC2">
        <w:rPr>
          <w:rFonts w:ascii="Times New Roman" w:hAnsi="Times New Roman"/>
          <w:sz w:val="24"/>
          <w:szCs w:val="24"/>
        </w:rPr>
        <w:t xml:space="preserve">sultano presenti i proff…………………………………………………………………………… </w:t>
      </w:r>
      <w:r w:rsidRPr="00C32CC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6B1D" w:rsidRPr="00C32CC2" w:rsidRDefault="00F36B1D" w:rsidP="00711548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2CC2">
        <w:rPr>
          <w:rFonts w:ascii="Times New Roman" w:hAnsi="Times New Roman"/>
          <w:sz w:val="24"/>
          <w:szCs w:val="24"/>
        </w:rPr>
        <w:t>Sono assenti   i seguenti proff.…………………………….</w:t>
      </w:r>
    </w:p>
    <w:p w:rsidR="00F36B1D" w:rsidRPr="00C32CC2" w:rsidRDefault="00F36B1D" w:rsidP="00711548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32CC2">
        <w:rPr>
          <w:rFonts w:ascii="Times New Roman" w:hAnsi="Times New Roman"/>
          <w:sz w:val="24"/>
          <w:szCs w:val="24"/>
        </w:rPr>
        <w:t xml:space="preserve">Verbalizza il/la prof./prof.ssa ……………………………………………… nominato/a dal presidente, il quale aperta la seduta invita alla discussione sui singoli punti all’O.d.G. </w:t>
      </w:r>
    </w:p>
    <w:p w:rsidR="00C32CC2" w:rsidRPr="00C32CC2" w:rsidRDefault="00C32CC2" w:rsidP="00C32CC2">
      <w:pPr>
        <w:pStyle w:val="Nessunaspaziatura"/>
        <w:spacing w:line="360" w:lineRule="auto"/>
        <w:rPr>
          <w:rFonts w:ascii="Times New Roman" w:hAnsi="Times New Roman"/>
          <w:sz w:val="24"/>
          <w:szCs w:val="24"/>
        </w:rPr>
      </w:pPr>
      <w:r w:rsidRPr="00C32CC2">
        <w:rPr>
          <w:rFonts w:ascii="Times New Roman" w:hAnsi="Times New Roman"/>
          <w:sz w:val="24"/>
          <w:szCs w:val="24"/>
        </w:rPr>
        <w:t>Preliminarmente si fa presente che:</w:t>
      </w:r>
    </w:p>
    <w:p w:rsidR="00C32CC2" w:rsidRPr="00C32CC2" w:rsidRDefault="00C32CC2" w:rsidP="00C32CC2">
      <w:pPr>
        <w:pStyle w:val="Nessunaspaziatura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32CC2">
        <w:rPr>
          <w:rFonts w:ascii="Times New Roman" w:hAnsi="Times New Roman"/>
          <w:sz w:val="24"/>
          <w:szCs w:val="24"/>
        </w:rPr>
        <w:t xml:space="preserve">il codice riunione è il seguente: </w:t>
      </w:r>
    </w:p>
    <w:p w:rsidR="00C32CC2" w:rsidRPr="00C32CC2" w:rsidRDefault="00C32CC2" w:rsidP="00C32CC2">
      <w:pPr>
        <w:pStyle w:val="Nessunaspaziatura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32CC2">
        <w:rPr>
          <w:rFonts w:ascii="Times New Roman" w:hAnsi="Times New Roman"/>
          <w:sz w:val="24"/>
          <w:szCs w:val="24"/>
        </w:rPr>
        <w:t xml:space="preserve">il link inoltrato ai docenti è il seguente </w:t>
      </w:r>
    </w:p>
    <w:p w:rsidR="00C32CC2" w:rsidRPr="00C32CC2" w:rsidRDefault="00C32CC2" w:rsidP="00C32CC2">
      <w:pPr>
        <w:pStyle w:val="Nessunaspaziatura"/>
        <w:numPr>
          <w:ilvl w:val="0"/>
          <w:numId w:val="2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32CC2">
        <w:rPr>
          <w:rFonts w:ascii="Times New Roman" w:hAnsi="Times New Roman"/>
          <w:sz w:val="24"/>
          <w:szCs w:val="24"/>
        </w:rPr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:rsidR="00F36B1D" w:rsidRPr="00C32CC2" w:rsidRDefault="00F36B1D" w:rsidP="00711548">
      <w:pPr>
        <w:pStyle w:val="Nessunaspaziatur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6B1D" w:rsidRPr="00C32CC2" w:rsidRDefault="00F36B1D" w:rsidP="00711548">
      <w:pPr>
        <w:pStyle w:val="Nessunaspaziatur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2CC2">
        <w:rPr>
          <w:rFonts w:ascii="Times New Roman" w:hAnsi="Times New Roman"/>
          <w:b/>
          <w:sz w:val="24"/>
          <w:szCs w:val="24"/>
        </w:rPr>
        <w:t>1)Valutazione primo trimestre</w:t>
      </w:r>
    </w:p>
    <w:p w:rsidR="007E3ECB" w:rsidRPr="00C32CC2" w:rsidRDefault="00F36B1D" w:rsidP="00711548">
      <w:pPr>
        <w:spacing w:line="360" w:lineRule="auto"/>
        <w:jc w:val="both"/>
        <w:rPr>
          <w:rFonts w:ascii="Times New Roman" w:hAnsi="Times New Roman"/>
        </w:rPr>
      </w:pPr>
      <w:r w:rsidRPr="00C32CC2">
        <w:rPr>
          <w:rFonts w:ascii="Times New Roman" w:hAnsi="Times New Roman"/>
        </w:rPr>
        <w:t>Il Presidente invita i singoli docenti a relazionare sull’andamento didattico - disciplinare della classe. I docenti, nei loro interventi,</w:t>
      </w:r>
      <w:r w:rsidR="0044195C" w:rsidRPr="00C32CC2">
        <w:rPr>
          <w:rFonts w:ascii="Times New Roman" w:hAnsi="Times New Roman"/>
        </w:rPr>
        <w:t xml:space="preserve"> </w:t>
      </w:r>
      <w:r w:rsidRPr="00C32CC2">
        <w:rPr>
          <w:rFonts w:ascii="Times New Roman" w:hAnsi="Times New Roman"/>
        </w:rPr>
        <w:t xml:space="preserve">evidenziano…………………………………………………… </w:t>
      </w:r>
      <w:r w:rsidRPr="00C32CC2">
        <w:rPr>
          <w:rFonts w:ascii="Times New Roman" w:hAnsi="Times New Roman"/>
          <w:i/>
        </w:rPr>
        <w:lastRenderedPageBreak/>
        <w:t>………………………………</w:t>
      </w:r>
      <w:r w:rsidR="0044195C" w:rsidRPr="00C32CC2">
        <w:rPr>
          <w:rFonts w:ascii="Times New Roman" w:hAnsi="Times New Roman"/>
          <w:i/>
        </w:rPr>
        <w:t>……</w:t>
      </w:r>
      <w:r w:rsidRPr="00C32CC2">
        <w:rPr>
          <w:rFonts w:ascii="Times New Roman" w:hAnsi="Times New Roman"/>
          <w:i/>
        </w:rPr>
        <w:t>.…………………………………………………………………..</w:t>
      </w:r>
      <w:r w:rsidRPr="00C32CC2">
        <w:rPr>
          <w:rFonts w:ascii="Times New Roman" w:hAnsi="Times New Roman"/>
        </w:rPr>
        <w:t xml:space="preserve"> ………………………............................................................................................................................</w:t>
      </w:r>
    </w:p>
    <w:p w:rsidR="00F36B1D" w:rsidRPr="00C32CC2" w:rsidRDefault="00F36B1D" w:rsidP="00711548">
      <w:pPr>
        <w:spacing w:line="360" w:lineRule="auto"/>
        <w:jc w:val="both"/>
        <w:rPr>
          <w:rFonts w:ascii="Times New Roman" w:hAnsi="Times New Roman"/>
        </w:rPr>
      </w:pPr>
      <w:r w:rsidRPr="00C32CC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</w:t>
      </w:r>
    </w:p>
    <w:p w:rsidR="00F36B1D" w:rsidRPr="00C32CC2" w:rsidRDefault="00F36B1D" w:rsidP="00711548">
      <w:pPr>
        <w:pStyle w:val="CM13"/>
        <w:spacing w:after="0" w:line="360" w:lineRule="auto"/>
        <w:jc w:val="both"/>
        <w:rPr>
          <w:rFonts w:ascii="Times New Roman" w:hAnsi="Times New Roman" w:cs="Times New Roman"/>
        </w:rPr>
      </w:pPr>
      <w:r w:rsidRPr="00C32CC2">
        <w:rPr>
          <w:rFonts w:ascii="Times New Roman" w:hAnsi="Times New Roman" w:cs="Times New Roman"/>
        </w:rPr>
        <w:t>Il Consiglio di classe attr</w:t>
      </w:r>
      <w:r w:rsidR="00A870BE" w:rsidRPr="00C32CC2">
        <w:rPr>
          <w:rFonts w:ascii="Times New Roman" w:hAnsi="Times New Roman" w:cs="Times New Roman"/>
        </w:rPr>
        <w:t>ibuisce il voto di c</w:t>
      </w:r>
      <w:r w:rsidR="00E950A1" w:rsidRPr="00C32CC2">
        <w:rPr>
          <w:rFonts w:ascii="Times New Roman" w:hAnsi="Times New Roman" w:cs="Times New Roman"/>
        </w:rPr>
        <w:t>ondotta</w:t>
      </w:r>
      <w:r w:rsidRPr="00C32CC2">
        <w:rPr>
          <w:rFonts w:ascii="Times New Roman" w:hAnsi="Times New Roman" w:cs="Times New Roman"/>
        </w:rPr>
        <w:t xml:space="preserve"> in relazione ai criteri deliberati dal Collegio docenti </w:t>
      </w:r>
      <w:r w:rsidR="007E3ECB" w:rsidRPr="00C32CC2">
        <w:rPr>
          <w:rFonts w:ascii="Times New Roman" w:hAnsi="Times New Roman" w:cs="Times New Roman"/>
        </w:rPr>
        <w:t xml:space="preserve">in data 18/12/2020 </w:t>
      </w:r>
      <w:r w:rsidRPr="00C32CC2">
        <w:rPr>
          <w:rFonts w:ascii="Times New Roman" w:hAnsi="Times New Roman" w:cs="Times New Roman"/>
        </w:rPr>
        <w:t>(integrati ai sensi del D.L .169/2008, art. 2) così come di seguito riportati:</w:t>
      </w:r>
    </w:p>
    <w:p w:rsidR="00F36B1D" w:rsidRPr="00C32CC2" w:rsidRDefault="00057F39" w:rsidP="00711548">
      <w:pPr>
        <w:pStyle w:val="Default"/>
        <w:tabs>
          <w:tab w:val="left" w:pos="1660"/>
        </w:tabs>
        <w:spacing w:line="360" w:lineRule="auto"/>
      </w:pPr>
      <w:r w:rsidRPr="00C32CC2"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902"/>
        <w:gridCol w:w="5328"/>
      </w:tblGrid>
      <w:tr w:rsidR="00F36B1D" w:rsidRPr="00C32CC2" w:rsidTr="00E066A8">
        <w:tc>
          <w:tcPr>
            <w:tcW w:w="3473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  <w:r w:rsidRPr="00C32CC2">
              <w:t xml:space="preserve">ALUNNI </w:t>
            </w:r>
          </w:p>
        </w:tc>
        <w:tc>
          <w:tcPr>
            <w:tcW w:w="902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  <w:r w:rsidRPr="00C32CC2">
              <w:t>VOTO</w:t>
            </w:r>
          </w:p>
        </w:tc>
        <w:tc>
          <w:tcPr>
            <w:tcW w:w="5328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  <w:r w:rsidRPr="00C32CC2">
              <w:t>MOTIVAZIONE</w:t>
            </w:r>
          </w:p>
        </w:tc>
      </w:tr>
      <w:tr w:rsidR="00F36B1D" w:rsidRPr="00C32CC2" w:rsidTr="00E066A8">
        <w:tc>
          <w:tcPr>
            <w:tcW w:w="3473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F36B1D" w:rsidRPr="00C32CC2" w:rsidRDefault="005F679E" w:rsidP="007E3ECB">
            <w:pPr>
              <w:pStyle w:val="Default"/>
              <w:spacing w:line="360" w:lineRule="auto"/>
            </w:pPr>
            <w:r w:rsidRPr="00C32CC2">
              <w:t xml:space="preserve">Valutazione stabilita secondo i parametri deliberati dal Collegio Docenti in data </w:t>
            </w:r>
            <w:r w:rsidR="007E3ECB" w:rsidRPr="00C32CC2">
              <w:t>18/12</w:t>
            </w:r>
            <w:r w:rsidRPr="00C32CC2">
              <w:t>/2020</w:t>
            </w:r>
          </w:p>
        </w:tc>
      </w:tr>
      <w:tr w:rsidR="00F36B1D" w:rsidRPr="00C32CC2" w:rsidTr="00E066A8">
        <w:tc>
          <w:tcPr>
            <w:tcW w:w="3473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</w:tr>
      <w:tr w:rsidR="00F36B1D" w:rsidRPr="00C32CC2" w:rsidTr="00E066A8">
        <w:tc>
          <w:tcPr>
            <w:tcW w:w="3473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</w:tr>
      <w:tr w:rsidR="00F36B1D" w:rsidRPr="00C32CC2" w:rsidTr="00E066A8">
        <w:tc>
          <w:tcPr>
            <w:tcW w:w="3473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</w:tr>
      <w:tr w:rsidR="00F36B1D" w:rsidRPr="00C32CC2" w:rsidTr="00E066A8">
        <w:tc>
          <w:tcPr>
            <w:tcW w:w="3473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</w:tr>
      <w:tr w:rsidR="00F36B1D" w:rsidRPr="00C32CC2" w:rsidTr="00E066A8">
        <w:tc>
          <w:tcPr>
            <w:tcW w:w="3473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</w:tr>
      <w:tr w:rsidR="00F36B1D" w:rsidRPr="00C32CC2" w:rsidTr="00E066A8">
        <w:tc>
          <w:tcPr>
            <w:tcW w:w="3473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</w:tr>
      <w:tr w:rsidR="00F36B1D" w:rsidRPr="00C32CC2" w:rsidTr="00E066A8">
        <w:tc>
          <w:tcPr>
            <w:tcW w:w="3473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</w:tr>
      <w:tr w:rsidR="00F36B1D" w:rsidRPr="00C32CC2" w:rsidTr="00E066A8">
        <w:tc>
          <w:tcPr>
            <w:tcW w:w="3473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</w:tr>
      <w:tr w:rsidR="00F36B1D" w:rsidRPr="00C32CC2" w:rsidTr="00E066A8">
        <w:tc>
          <w:tcPr>
            <w:tcW w:w="3473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</w:tr>
      <w:tr w:rsidR="00F36B1D" w:rsidRPr="00C32CC2" w:rsidTr="00E066A8">
        <w:tc>
          <w:tcPr>
            <w:tcW w:w="3473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</w:tr>
      <w:tr w:rsidR="00F36B1D" w:rsidRPr="00C32CC2" w:rsidTr="00E066A8">
        <w:tc>
          <w:tcPr>
            <w:tcW w:w="3473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</w:tr>
      <w:tr w:rsidR="00F36B1D" w:rsidRPr="00C32CC2" w:rsidTr="00E066A8">
        <w:tc>
          <w:tcPr>
            <w:tcW w:w="3473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</w:tr>
      <w:tr w:rsidR="00F36B1D" w:rsidRPr="00C32CC2" w:rsidTr="00E066A8">
        <w:tc>
          <w:tcPr>
            <w:tcW w:w="3473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</w:tr>
      <w:tr w:rsidR="00F36B1D" w:rsidRPr="00C32CC2" w:rsidTr="00E066A8">
        <w:tc>
          <w:tcPr>
            <w:tcW w:w="3473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F36B1D" w:rsidRPr="00C32CC2" w:rsidRDefault="00F36B1D" w:rsidP="00711548">
            <w:pPr>
              <w:pStyle w:val="Default"/>
              <w:spacing w:line="360" w:lineRule="auto"/>
            </w:pPr>
          </w:p>
        </w:tc>
      </w:tr>
    </w:tbl>
    <w:p w:rsidR="00F36B1D" w:rsidRPr="00C32CC2" w:rsidRDefault="00F36B1D" w:rsidP="00711548">
      <w:pPr>
        <w:pStyle w:val="CM10"/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</w:p>
    <w:p w:rsidR="00F36B1D" w:rsidRPr="00C32CC2" w:rsidRDefault="00F36B1D" w:rsidP="00711548">
      <w:pPr>
        <w:pStyle w:val="CM10"/>
        <w:pBdr>
          <w:bottom w:val="single" w:sz="12" w:space="1" w:color="auto"/>
        </w:pBdr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  <w:r w:rsidRPr="00C32CC2">
        <w:rPr>
          <w:rFonts w:ascii="Times New Roman" w:hAnsi="Times New Roman" w:cs="Times New Roman"/>
          <w:color w:val="000000"/>
        </w:rPr>
        <w:t xml:space="preserve">Tutte le decisioni sono assunte all’unanimità, salvo che per i seguenti alunni </w:t>
      </w:r>
      <w:r w:rsidRPr="00C32CC2">
        <w:rPr>
          <w:rFonts w:ascii="Times New Roman" w:hAnsi="Times New Roman" w:cs="Times New Roman"/>
          <w:i/>
          <w:color w:val="000000"/>
        </w:rPr>
        <w:t>(</w:t>
      </w:r>
      <w:r w:rsidRPr="00C32CC2">
        <w:rPr>
          <w:rFonts w:ascii="Times New Roman" w:hAnsi="Times New Roman" w:cs="Times New Roman"/>
          <w:i/>
          <w:color w:val="000000"/>
          <w:highlight w:val="yellow"/>
        </w:rPr>
        <w:t>indicare gli alunni per i quali sono state attribuite valutazioni a maggioranz</w:t>
      </w:r>
      <w:r w:rsidR="00E950A1" w:rsidRPr="00C32CC2">
        <w:rPr>
          <w:rFonts w:ascii="Times New Roman" w:hAnsi="Times New Roman" w:cs="Times New Roman"/>
          <w:i/>
          <w:color w:val="000000"/>
          <w:highlight w:val="yellow"/>
        </w:rPr>
        <w:t>a, precisando docenti dissenzienti</w:t>
      </w:r>
      <w:r w:rsidRPr="00C32CC2">
        <w:rPr>
          <w:rFonts w:ascii="Times New Roman" w:hAnsi="Times New Roman" w:cs="Times New Roman"/>
          <w:i/>
          <w:color w:val="000000"/>
          <w:highlight w:val="yellow"/>
        </w:rPr>
        <w:t xml:space="preserve"> n. ______ su ____</w:t>
      </w:r>
      <w:r w:rsidR="00E950A1" w:rsidRPr="00C32CC2">
        <w:rPr>
          <w:rFonts w:ascii="Times New Roman" w:hAnsi="Times New Roman" w:cs="Times New Roman"/>
          <w:i/>
          <w:color w:val="000000"/>
          <w:highlight w:val="yellow"/>
        </w:rPr>
        <w:t xml:space="preserve"> con relativa motivazione</w:t>
      </w:r>
      <w:r w:rsidRPr="00C32CC2">
        <w:rPr>
          <w:rFonts w:ascii="Times New Roman" w:hAnsi="Times New Roman" w:cs="Times New Roman"/>
          <w:i/>
          <w:color w:val="000000"/>
          <w:highlight w:val="yellow"/>
        </w:rPr>
        <w:t xml:space="preserve"> )</w:t>
      </w:r>
      <w:r w:rsidRPr="00C32CC2">
        <w:rPr>
          <w:rFonts w:ascii="Times New Roman" w:hAnsi="Times New Roman" w:cs="Times New Roman"/>
          <w:color w:val="000000"/>
          <w:highlight w:val="yellow"/>
        </w:rPr>
        <w:t>:</w:t>
      </w:r>
    </w:p>
    <w:p w:rsidR="0044195C" w:rsidRPr="00C32CC2" w:rsidRDefault="0044195C" w:rsidP="00711548">
      <w:pPr>
        <w:pStyle w:val="CM13"/>
        <w:spacing w:after="0" w:line="360" w:lineRule="auto"/>
        <w:jc w:val="both"/>
        <w:rPr>
          <w:rFonts w:ascii="Times New Roman" w:hAnsi="Times New Roman" w:cs="Times New Roman"/>
        </w:rPr>
      </w:pPr>
    </w:p>
    <w:p w:rsidR="0044195C" w:rsidRPr="00C32CC2" w:rsidRDefault="0044195C" w:rsidP="00711548">
      <w:pPr>
        <w:pStyle w:val="CM13"/>
        <w:spacing w:after="0" w:line="360" w:lineRule="auto"/>
        <w:jc w:val="both"/>
        <w:rPr>
          <w:rFonts w:ascii="Times New Roman" w:hAnsi="Times New Roman" w:cs="Times New Roman"/>
        </w:rPr>
      </w:pPr>
      <w:r w:rsidRPr="00C32CC2">
        <w:rPr>
          <w:rFonts w:ascii="Times New Roman" w:hAnsi="Times New Roman" w:cs="Times New Roman"/>
        </w:rPr>
        <w:t>l Consiglio di classe attribuisce il voto di educazione civica in relazione ai criteri</w:t>
      </w:r>
      <w:r w:rsidR="00CC4950" w:rsidRPr="00C32CC2">
        <w:rPr>
          <w:rFonts w:ascii="Times New Roman" w:hAnsi="Times New Roman" w:cs="Times New Roman"/>
        </w:rPr>
        <w:t xml:space="preserve"> dallo stesso</w:t>
      </w:r>
      <w:r w:rsidRPr="00C32CC2">
        <w:rPr>
          <w:rFonts w:ascii="Times New Roman" w:hAnsi="Times New Roman" w:cs="Times New Roman"/>
        </w:rPr>
        <w:t xml:space="preserve"> deliberati </w:t>
      </w:r>
      <w:r w:rsidR="008E2EE3" w:rsidRPr="00C32CC2">
        <w:rPr>
          <w:rFonts w:ascii="Times New Roman" w:hAnsi="Times New Roman" w:cs="Times New Roman"/>
        </w:rPr>
        <w:t xml:space="preserve"> e allegati alla programmazione di classe, </w:t>
      </w:r>
      <w:r w:rsidRPr="00C32CC2">
        <w:rPr>
          <w:rFonts w:ascii="Times New Roman" w:hAnsi="Times New Roman" w:cs="Times New Roman"/>
        </w:rPr>
        <w:t>così come di seguito riportati:</w:t>
      </w:r>
    </w:p>
    <w:p w:rsidR="0044195C" w:rsidRPr="00C32CC2" w:rsidRDefault="0044195C" w:rsidP="00711548">
      <w:pPr>
        <w:pStyle w:val="Default"/>
        <w:tabs>
          <w:tab w:val="left" w:pos="1660"/>
        </w:tabs>
        <w:spacing w:line="360" w:lineRule="auto"/>
      </w:pPr>
      <w:r w:rsidRPr="00C32CC2"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902"/>
        <w:gridCol w:w="5328"/>
      </w:tblGrid>
      <w:tr w:rsidR="0044195C" w:rsidRPr="00C32CC2" w:rsidTr="00004B60">
        <w:tc>
          <w:tcPr>
            <w:tcW w:w="3473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  <w:r w:rsidRPr="00C32CC2">
              <w:lastRenderedPageBreak/>
              <w:t xml:space="preserve">ALUNNI </w:t>
            </w:r>
          </w:p>
        </w:tc>
        <w:tc>
          <w:tcPr>
            <w:tcW w:w="902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  <w:r w:rsidRPr="00C32CC2">
              <w:t>VOTO</w:t>
            </w:r>
          </w:p>
        </w:tc>
        <w:tc>
          <w:tcPr>
            <w:tcW w:w="5328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  <w:r w:rsidRPr="00C32CC2">
              <w:t>MOTIVAZIONE</w:t>
            </w:r>
          </w:p>
        </w:tc>
      </w:tr>
      <w:tr w:rsidR="0044195C" w:rsidRPr="00C32CC2" w:rsidTr="00004B60">
        <w:tc>
          <w:tcPr>
            <w:tcW w:w="3473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</w:tr>
      <w:tr w:rsidR="0044195C" w:rsidRPr="00C32CC2" w:rsidTr="00004B60">
        <w:tc>
          <w:tcPr>
            <w:tcW w:w="3473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</w:tr>
      <w:tr w:rsidR="0044195C" w:rsidRPr="00C32CC2" w:rsidTr="00004B60">
        <w:tc>
          <w:tcPr>
            <w:tcW w:w="3473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</w:tr>
      <w:tr w:rsidR="0044195C" w:rsidRPr="00C32CC2" w:rsidTr="00004B60">
        <w:tc>
          <w:tcPr>
            <w:tcW w:w="3473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</w:tr>
      <w:tr w:rsidR="0044195C" w:rsidRPr="00C32CC2" w:rsidTr="00004B60">
        <w:tc>
          <w:tcPr>
            <w:tcW w:w="3473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</w:tr>
      <w:tr w:rsidR="0044195C" w:rsidRPr="00C32CC2" w:rsidTr="00004B60">
        <w:tc>
          <w:tcPr>
            <w:tcW w:w="3473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</w:tr>
      <w:tr w:rsidR="0044195C" w:rsidRPr="00C32CC2" w:rsidTr="00004B60">
        <w:tc>
          <w:tcPr>
            <w:tcW w:w="3473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</w:tr>
      <w:tr w:rsidR="0044195C" w:rsidRPr="00C32CC2" w:rsidTr="00004B60">
        <w:tc>
          <w:tcPr>
            <w:tcW w:w="3473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</w:tr>
      <w:tr w:rsidR="0044195C" w:rsidRPr="00C32CC2" w:rsidTr="00004B60">
        <w:tc>
          <w:tcPr>
            <w:tcW w:w="3473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</w:tr>
      <w:tr w:rsidR="0044195C" w:rsidRPr="00C32CC2" w:rsidTr="00004B60">
        <w:tc>
          <w:tcPr>
            <w:tcW w:w="3473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</w:tr>
      <w:tr w:rsidR="0044195C" w:rsidRPr="00C32CC2" w:rsidTr="00004B60">
        <w:tc>
          <w:tcPr>
            <w:tcW w:w="3473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</w:tr>
      <w:tr w:rsidR="0044195C" w:rsidRPr="00C32CC2" w:rsidTr="00004B60">
        <w:tc>
          <w:tcPr>
            <w:tcW w:w="3473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</w:tr>
      <w:tr w:rsidR="0044195C" w:rsidRPr="00C32CC2" w:rsidTr="00004B60">
        <w:tc>
          <w:tcPr>
            <w:tcW w:w="3473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</w:tr>
      <w:tr w:rsidR="0044195C" w:rsidRPr="00C32CC2" w:rsidTr="00004B60">
        <w:tc>
          <w:tcPr>
            <w:tcW w:w="3473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</w:tr>
      <w:tr w:rsidR="0044195C" w:rsidRPr="00C32CC2" w:rsidTr="00004B60">
        <w:tc>
          <w:tcPr>
            <w:tcW w:w="3473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902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  <w:tc>
          <w:tcPr>
            <w:tcW w:w="5328" w:type="dxa"/>
          </w:tcPr>
          <w:p w:rsidR="0044195C" w:rsidRPr="00C32CC2" w:rsidRDefault="0044195C" w:rsidP="00711548">
            <w:pPr>
              <w:pStyle w:val="Default"/>
              <w:spacing w:line="360" w:lineRule="auto"/>
            </w:pPr>
          </w:p>
        </w:tc>
      </w:tr>
    </w:tbl>
    <w:p w:rsidR="0044195C" w:rsidRPr="00C32CC2" w:rsidRDefault="0044195C" w:rsidP="00711548">
      <w:pPr>
        <w:pStyle w:val="CM10"/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</w:p>
    <w:p w:rsidR="0044195C" w:rsidRPr="00C32CC2" w:rsidRDefault="0044195C" w:rsidP="00711548">
      <w:pPr>
        <w:pStyle w:val="CM10"/>
        <w:pBdr>
          <w:bottom w:val="single" w:sz="12" w:space="1" w:color="auto"/>
        </w:pBdr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  <w:r w:rsidRPr="00C32CC2">
        <w:rPr>
          <w:rFonts w:ascii="Times New Roman" w:hAnsi="Times New Roman" w:cs="Times New Roman"/>
          <w:color w:val="000000"/>
        </w:rPr>
        <w:t xml:space="preserve">Tutte le decisioni sono assunte all’unanimità, salvo che per i seguenti alunni </w:t>
      </w:r>
      <w:r w:rsidRPr="00C32CC2">
        <w:rPr>
          <w:rFonts w:ascii="Times New Roman" w:hAnsi="Times New Roman" w:cs="Times New Roman"/>
          <w:i/>
          <w:color w:val="000000"/>
        </w:rPr>
        <w:t>(</w:t>
      </w:r>
      <w:r w:rsidRPr="00C32CC2">
        <w:rPr>
          <w:rFonts w:ascii="Times New Roman" w:hAnsi="Times New Roman" w:cs="Times New Roman"/>
          <w:i/>
          <w:color w:val="000000"/>
          <w:highlight w:val="yellow"/>
        </w:rPr>
        <w:t>indicare gli alunni per i quali sono state attribuite valutazioni a maggioranza, precisando docenti dissenzienti n. ______ su ____ con relativa motivazione )</w:t>
      </w:r>
      <w:r w:rsidRPr="00C32CC2">
        <w:rPr>
          <w:rFonts w:ascii="Times New Roman" w:hAnsi="Times New Roman" w:cs="Times New Roman"/>
          <w:color w:val="000000"/>
          <w:highlight w:val="yellow"/>
        </w:rPr>
        <w:t>:</w:t>
      </w:r>
    </w:p>
    <w:p w:rsidR="0044195C" w:rsidRPr="00C32CC2" w:rsidRDefault="0044195C" w:rsidP="00711548">
      <w:pPr>
        <w:pStyle w:val="Default"/>
        <w:spacing w:line="360" w:lineRule="auto"/>
      </w:pPr>
    </w:p>
    <w:p w:rsidR="00F36B1D" w:rsidRPr="00C32CC2" w:rsidRDefault="00F36B1D" w:rsidP="00711548">
      <w:pPr>
        <w:pStyle w:val="CM10"/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  <w:r w:rsidRPr="00C32CC2">
        <w:rPr>
          <w:rFonts w:ascii="Times New Roman" w:hAnsi="Times New Roman" w:cs="Times New Roman"/>
          <w:color w:val="000000"/>
        </w:rPr>
        <w:t>In relazione al computo delle assenze il Presidente, al fine di segnalare alle famiglie eventuali situazioni problematiche, ricorda quanto riportato dall’art. 14 comma 7 del DPR 122/09 relativamente all’obbligo di frequenza per lo studente di almeno tre quarti dell'orario annuale personalizzato e delle deroghe per casi eccezionali deliberate dal Collegio Docenti.</w:t>
      </w:r>
    </w:p>
    <w:p w:rsidR="00F36B1D" w:rsidRPr="00C32CC2" w:rsidRDefault="00F36B1D" w:rsidP="00711548">
      <w:pPr>
        <w:pStyle w:val="CM10"/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  <w:r w:rsidRPr="00C32CC2">
        <w:rPr>
          <w:rFonts w:ascii="Times New Roman" w:hAnsi="Times New Roman" w:cs="Times New Roman"/>
          <w:color w:val="000000"/>
        </w:rPr>
        <w:t xml:space="preserve">Successivamente ogni docente propone, per ogni singolo alunno, il voto trimestrale relativo alla propria disciplina di insegnamento (accompagnato da un breve motivato giudizio) che, dopo esauriente discussione, viene collegialmente assegnato e </w:t>
      </w:r>
      <w:r w:rsidRPr="00C32CC2">
        <w:rPr>
          <w:rFonts w:ascii="Times New Roman" w:hAnsi="Times New Roman" w:cs="Times New Roman"/>
        </w:rPr>
        <w:t xml:space="preserve">inserito con modalità elettronica, </w:t>
      </w:r>
      <w:r w:rsidR="00E950A1" w:rsidRPr="00C32CC2">
        <w:rPr>
          <w:rFonts w:ascii="Times New Roman" w:hAnsi="Times New Roman" w:cs="Times New Roman"/>
          <w:color w:val="000000"/>
        </w:rPr>
        <w:t>insieme al voto di condotta</w:t>
      </w:r>
      <w:r w:rsidRPr="00C32CC2">
        <w:rPr>
          <w:rFonts w:ascii="Times New Roman" w:hAnsi="Times New Roman" w:cs="Times New Roman"/>
          <w:color w:val="000000"/>
        </w:rPr>
        <w:t>, con l’indicazione del numero delle assenze.</w:t>
      </w:r>
    </w:p>
    <w:p w:rsidR="00F36B1D" w:rsidRPr="00C32CC2" w:rsidRDefault="00F36B1D" w:rsidP="00711548">
      <w:pPr>
        <w:pStyle w:val="CM10"/>
        <w:spacing w:line="360" w:lineRule="auto"/>
        <w:ind w:right="130"/>
        <w:jc w:val="both"/>
        <w:rPr>
          <w:rFonts w:ascii="Times New Roman" w:hAnsi="Times New Roman" w:cs="Times New Roman"/>
          <w:color w:val="000000"/>
        </w:rPr>
      </w:pPr>
      <w:r w:rsidRPr="00C32CC2">
        <w:rPr>
          <w:rFonts w:ascii="Times New Roman" w:hAnsi="Times New Roman" w:cs="Times New Roman"/>
          <w:color w:val="000000"/>
        </w:rPr>
        <w:t xml:space="preserve">Tutte le decisioni sono assunte all’unanimità, salvo che per i seguenti alunni </w:t>
      </w:r>
      <w:r w:rsidRPr="00C32CC2">
        <w:rPr>
          <w:rFonts w:ascii="Times New Roman" w:hAnsi="Times New Roman" w:cs="Times New Roman"/>
          <w:i/>
          <w:iCs/>
          <w:color w:val="000000"/>
        </w:rPr>
        <w:t>(</w:t>
      </w:r>
      <w:r w:rsidRPr="00C32CC2">
        <w:rPr>
          <w:rFonts w:ascii="Times New Roman" w:hAnsi="Times New Roman" w:cs="Times New Roman"/>
          <w:i/>
          <w:iCs/>
          <w:color w:val="000000"/>
          <w:highlight w:val="yellow"/>
        </w:rPr>
        <w:t>indicare gli alunni per i quali sono state attribuite valutazioni a maggioranz</w:t>
      </w:r>
      <w:r w:rsidR="00E950A1" w:rsidRPr="00C32CC2">
        <w:rPr>
          <w:rFonts w:ascii="Times New Roman" w:hAnsi="Times New Roman" w:cs="Times New Roman"/>
          <w:i/>
          <w:iCs/>
          <w:color w:val="000000"/>
          <w:highlight w:val="yellow"/>
        </w:rPr>
        <w:t>a, precisando docenti dissenzienti</w:t>
      </w:r>
      <w:r w:rsidRPr="00C32CC2">
        <w:rPr>
          <w:rFonts w:ascii="Times New Roman" w:hAnsi="Times New Roman" w:cs="Times New Roman"/>
          <w:i/>
          <w:iCs/>
          <w:color w:val="000000"/>
          <w:highlight w:val="yellow"/>
        </w:rPr>
        <w:t xml:space="preserve"> n. ______ su ____</w:t>
      </w:r>
      <w:r w:rsidR="00E950A1" w:rsidRPr="00C32CC2">
        <w:rPr>
          <w:rFonts w:ascii="Times New Roman" w:hAnsi="Times New Roman" w:cs="Times New Roman"/>
          <w:i/>
          <w:iCs/>
          <w:color w:val="000000"/>
          <w:highlight w:val="yellow"/>
        </w:rPr>
        <w:t>con relativa motivazione</w:t>
      </w:r>
      <w:r w:rsidRPr="00C32CC2">
        <w:rPr>
          <w:rFonts w:ascii="Times New Roman" w:hAnsi="Times New Roman" w:cs="Times New Roman"/>
          <w:i/>
          <w:iCs/>
          <w:color w:val="000000"/>
          <w:highlight w:val="yellow"/>
        </w:rPr>
        <w:t xml:space="preserve"> )</w:t>
      </w:r>
      <w:r w:rsidRPr="00C32CC2">
        <w:rPr>
          <w:rFonts w:ascii="Times New Roman" w:hAnsi="Times New Roman" w:cs="Times New Roman"/>
          <w:color w:val="000000"/>
          <w:highlight w:val="yellow"/>
        </w:rPr>
        <w:t>:</w:t>
      </w:r>
    </w:p>
    <w:p w:rsidR="0044195C" w:rsidRPr="00C32CC2" w:rsidRDefault="0044195C" w:rsidP="00711548">
      <w:pPr>
        <w:spacing w:line="360" w:lineRule="auto"/>
        <w:rPr>
          <w:rFonts w:ascii="Times New Roman" w:hAnsi="Times New Roman"/>
          <w:bCs/>
        </w:rPr>
      </w:pPr>
    </w:p>
    <w:p w:rsidR="005615B7" w:rsidRPr="00C32CC2" w:rsidRDefault="005D63A4" w:rsidP="000C6842">
      <w:pPr>
        <w:spacing w:line="360" w:lineRule="auto"/>
        <w:jc w:val="both"/>
        <w:rPr>
          <w:rFonts w:ascii="Times New Roman" w:hAnsi="Times New Roman"/>
          <w:bCs/>
        </w:rPr>
      </w:pPr>
      <w:r w:rsidRPr="00C32CC2">
        <w:rPr>
          <w:rFonts w:ascii="Times New Roman" w:hAnsi="Times New Roman"/>
          <w:bCs/>
        </w:rPr>
        <w:t>I</w:t>
      </w:r>
      <w:r w:rsidR="005615B7" w:rsidRPr="00C32CC2">
        <w:rPr>
          <w:rFonts w:ascii="Times New Roman" w:hAnsi="Times New Roman"/>
          <w:bCs/>
        </w:rPr>
        <w:t>n riferimento alle</w:t>
      </w:r>
      <w:r w:rsidRPr="00C32CC2">
        <w:rPr>
          <w:rFonts w:ascii="Times New Roman" w:hAnsi="Times New Roman"/>
          <w:bCs/>
        </w:rPr>
        <w:t xml:space="preserve"> valutazioni</w:t>
      </w:r>
      <w:r w:rsidR="005615B7" w:rsidRPr="00C32CC2">
        <w:rPr>
          <w:rFonts w:ascii="Times New Roman" w:hAnsi="Times New Roman"/>
          <w:bCs/>
        </w:rPr>
        <w:t xml:space="preserve"> conseguite dai singoli allievi, </w:t>
      </w:r>
      <w:r w:rsidR="00E950A1" w:rsidRPr="00C32CC2">
        <w:rPr>
          <w:rFonts w:ascii="Times New Roman" w:hAnsi="Times New Roman"/>
          <w:bCs/>
        </w:rPr>
        <w:t xml:space="preserve">i docenti del Consiglio di Classe </w:t>
      </w:r>
      <w:r w:rsidR="005615B7" w:rsidRPr="00C32CC2">
        <w:rPr>
          <w:rFonts w:ascii="Times New Roman" w:hAnsi="Times New Roman"/>
          <w:bCs/>
        </w:rPr>
        <w:t>individuano nei seguenti alunni</w:t>
      </w:r>
      <w:r w:rsidR="00E950A1" w:rsidRPr="00C32CC2">
        <w:rPr>
          <w:rFonts w:ascii="Times New Roman" w:hAnsi="Times New Roman"/>
          <w:bCs/>
        </w:rPr>
        <w:t xml:space="preserve"> </w:t>
      </w:r>
      <w:r w:rsidR="00B07280" w:rsidRPr="00C32CC2">
        <w:rPr>
          <w:rFonts w:ascii="Times New Roman" w:hAnsi="Times New Roman"/>
          <w:bCs/>
        </w:rPr>
        <w:t xml:space="preserve">e </w:t>
      </w:r>
      <w:r w:rsidR="00B66962" w:rsidRPr="00C32CC2">
        <w:rPr>
          <w:rFonts w:ascii="Times New Roman" w:hAnsi="Times New Roman"/>
          <w:bCs/>
        </w:rPr>
        <w:t>per le discipline di seguito riportate</w:t>
      </w:r>
      <w:r w:rsidR="00B07280" w:rsidRPr="00C32CC2">
        <w:rPr>
          <w:rFonts w:ascii="Times New Roman" w:hAnsi="Times New Roman"/>
          <w:bCs/>
        </w:rPr>
        <w:t>, situazioni di difficoltà:</w:t>
      </w:r>
    </w:p>
    <w:p w:rsidR="005615B7" w:rsidRPr="00C32CC2" w:rsidRDefault="005615B7" w:rsidP="00711548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0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6939"/>
      </w:tblGrid>
      <w:tr w:rsidR="005615B7" w:rsidRPr="00C32CC2" w:rsidTr="00E066A8">
        <w:trPr>
          <w:trHeight w:val="260"/>
        </w:trPr>
        <w:tc>
          <w:tcPr>
            <w:tcW w:w="2764" w:type="dxa"/>
          </w:tcPr>
          <w:p w:rsidR="005615B7" w:rsidRPr="00C32CC2" w:rsidRDefault="005615B7" w:rsidP="00711548">
            <w:pPr>
              <w:pStyle w:val="Default"/>
              <w:spacing w:line="360" w:lineRule="auto"/>
            </w:pPr>
            <w:r w:rsidRPr="00C32CC2">
              <w:t xml:space="preserve">ALUNNI </w:t>
            </w:r>
          </w:p>
        </w:tc>
        <w:tc>
          <w:tcPr>
            <w:tcW w:w="6939" w:type="dxa"/>
          </w:tcPr>
          <w:p w:rsidR="005615B7" w:rsidRPr="00C32CC2" w:rsidRDefault="005615B7" w:rsidP="00711548">
            <w:pPr>
              <w:pStyle w:val="Default"/>
              <w:spacing w:line="360" w:lineRule="auto"/>
            </w:pPr>
            <w:r w:rsidRPr="00C32CC2">
              <w:t>MATERIE</w:t>
            </w:r>
          </w:p>
        </w:tc>
      </w:tr>
      <w:tr w:rsidR="005615B7" w:rsidRPr="00C32CC2" w:rsidTr="00E066A8">
        <w:trPr>
          <w:trHeight w:val="246"/>
        </w:trPr>
        <w:tc>
          <w:tcPr>
            <w:tcW w:w="2764" w:type="dxa"/>
          </w:tcPr>
          <w:p w:rsidR="005615B7" w:rsidRPr="00C32CC2" w:rsidRDefault="005615B7" w:rsidP="00711548">
            <w:pPr>
              <w:pStyle w:val="Default"/>
              <w:spacing w:line="360" w:lineRule="auto"/>
              <w:ind w:firstLine="720"/>
            </w:pPr>
          </w:p>
        </w:tc>
        <w:tc>
          <w:tcPr>
            <w:tcW w:w="6939" w:type="dxa"/>
          </w:tcPr>
          <w:p w:rsidR="005615B7" w:rsidRPr="00C32CC2" w:rsidRDefault="005615B7" w:rsidP="00711548">
            <w:pPr>
              <w:pStyle w:val="Default"/>
              <w:spacing w:line="360" w:lineRule="auto"/>
              <w:ind w:firstLine="720"/>
            </w:pPr>
          </w:p>
        </w:tc>
      </w:tr>
      <w:tr w:rsidR="005615B7" w:rsidRPr="00C32CC2" w:rsidTr="00E066A8">
        <w:trPr>
          <w:trHeight w:val="260"/>
        </w:trPr>
        <w:tc>
          <w:tcPr>
            <w:tcW w:w="2764" w:type="dxa"/>
          </w:tcPr>
          <w:p w:rsidR="005615B7" w:rsidRPr="00C32CC2" w:rsidRDefault="005615B7" w:rsidP="00711548">
            <w:pPr>
              <w:pStyle w:val="Default"/>
              <w:spacing w:line="360" w:lineRule="auto"/>
            </w:pPr>
          </w:p>
        </w:tc>
        <w:tc>
          <w:tcPr>
            <w:tcW w:w="6939" w:type="dxa"/>
          </w:tcPr>
          <w:p w:rsidR="005615B7" w:rsidRPr="00C32CC2" w:rsidRDefault="005615B7" w:rsidP="00711548">
            <w:pPr>
              <w:pStyle w:val="Default"/>
              <w:spacing w:line="360" w:lineRule="auto"/>
            </w:pPr>
          </w:p>
        </w:tc>
      </w:tr>
      <w:tr w:rsidR="005615B7" w:rsidRPr="00C32CC2" w:rsidTr="00E066A8">
        <w:trPr>
          <w:trHeight w:val="260"/>
        </w:trPr>
        <w:tc>
          <w:tcPr>
            <w:tcW w:w="2764" w:type="dxa"/>
          </w:tcPr>
          <w:p w:rsidR="005615B7" w:rsidRPr="00C32CC2" w:rsidRDefault="005615B7" w:rsidP="00711548">
            <w:pPr>
              <w:pStyle w:val="Default"/>
              <w:spacing w:line="360" w:lineRule="auto"/>
            </w:pPr>
          </w:p>
        </w:tc>
        <w:tc>
          <w:tcPr>
            <w:tcW w:w="6939" w:type="dxa"/>
          </w:tcPr>
          <w:p w:rsidR="005615B7" w:rsidRPr="00C32CC2" w:rsidRDefault="005615B7" w:rsidP="00711548">
            <w:pPr>
              <w:pStyle w:val="Default"/>
              <w:spacing w:line="360" w:lineRule="auto"/>
            </w:pPr>
          </w:p>
        </w:tc>
      </w:tr>
      <w:tr w:rsidR="005615B7" w:rsidRPr="00C32CC2" w:rsidTr="00E066A8">
        <w:trPr>
          <w:trHeight w:val="246"/>
        </w:trPr>
        <w:tc>
          <w:tcPr>
            <w:tcW w:w="2764" w:type="dxa"/>
          </w:tcPr>
          <w:p w:rsidR="005615B7" w:rsidRPr="00C32CC2" w:rsidRDefault="005615B7" w:rsidP="00711548">
            <w:pPr>
              <w:pStyle w:val="Default"/>
              <w:spacing w:line="360" w:lineRule="auto"/>
            </w:pPr>
          </w:p>
        </w:tc>
        <w:tc>
          <w:tcPr>
            <w:tcW w:w="6939" w:type="dxa"/>
          </w:tcPr>
          <w:p w:rsidR="005615B7" w:rsidRPr="00C32CC2" w:rsidRDefault="005615B7" w:rsidP="00711548">
            <w:pPr>
              <w:pStyle w:val="Default"/>
              <w:spacing w:line="360" w:lineRule="auto"/>
            </w:pPr>
          </w:p>
        </w:tc>
      </w:tr>
      <w:tr w:rsidR="005615B7" w:rsidRPr="00C32CC2" w:rsidTr="00E066A8">
        <w:trPr>
          <w:trHeight w:val="305"/>
        </w:trPr>
        <w:tc>
          <w:tcPr>
            <w:tcW w:w="2764" w:type="dxa"/>
          </w:tcPr>
          <w:p w:rsidR="005615B7" w:rsidRPr="00C32CC2" w:rsidRDefault="005615B7" w:rsidP="00711548">
            <w:pPr>
              <w:pStyle w:val="Default"/>
              <w:spacing w:line="360" w:lineRule="auto"/>
            </w:pPr>
          </w:p>
        </w:tc>
        <w:tc>
          <w:tcPr>
            <w:tcW w:w="6939" w:type="dxa"/>
          </w:tcPr>
          <w:p w:rsidR="005615B7" w:rsidRPr="00C32CC2" w:rsidRDefault="005615B7" w:rsidP="00711548">
            <w:pPr>
              <w:pStyle w:val="Default"/>
              <w:spacing w:line="360" w:lineRule="auto"/>
            </w:pPr>
          </w:p>
        </w:tc>
      </w:tr>
      <w:tr w:rsidR="005615B7" w:rsidRPr="00C32CC2" w:rsidTr="00E066A8">
        <w:trPr>
          <w:trHeight w:val="260"/>
        </w:trPr>
        <w:tc>
          <w:tcPr>
            <w:tcW w:w="2764" w:type="dxa"/>
          </w:tcPr>
          <w:p w:rsidR="005615B7" w:rsidRPr="00C32CC2" w:rsidRDefault="005615B7" w:rsidP="00711548">
            <w:pPr>
              <w:pStyle w:val="Default"/>
              <w:spacing w:line="360" w:lineRule="auto"/>
            </w:pPr>
          </w:p>
        </w:tc>
        <w:tc>
          <w:tcPr>
            <w:tcW w:w="6939" w:type="dxa"/>
          </w:tcPr>
          <w:p w:rsidR="005615B7" w:rsidRPr="00C32CC2" w:rsidRDefault="005615B7" w:rsidP="00711548">
            <w:pPr>
              <w:pStyle w:val="Default"/>
              <w:spacing w:line="360" w:lineRule="auto"/>
            </w:pPr>
          </w:p>
        </w:tc>
      </w:tr>
      <w:tr w:rsidR="005615B7" w:rsidRPr="00C32CC2" w:rsidTr="00E066A8">
        <w:trPr>
          <w:trHeight w:val="246"/>
        </w:trPr>
        <w:tc>
          <w:tcPr>
            <w:tcW w:w="2764" w:type="dxa"/>
          </w:tcPr>
          <w:p w:rsidR="005615B7" w:rsidRPr="00C32CC2" w:rsidRDefault="005615B7" w:rsidP="00711548">
            <w:pPr>
              <w:pStyle w:val="Default"/>
              <w:spacing w:line="360" w:lineRule="auto"/>
            </w:pPr>
          </w:p>
        </w:tc>
        <w:tc>
          <w:tcPr>
            <w:tcW w:w="6939" w:type="dxa"/>
          </w:tcPr>
          <w:p w:rsidR="005615B7" w:rsidRPr="00C32CC2" w:rsidRDefault="005615B7" w:rsidP="00711548">
            <w:pPr>
              <w:pStyle w:val="Default"/>
              <w:spacing w:line="360" w:lineRule="auto"/>
            </w:pPr>
          </w:p>
        </w:tc>
      </w:tr>
      <w:tr w:rsidR="005615B7" w:rsidRPr="00C32CC2" w:rsidTr="00E066A8">
        <w:trPr>
          <w:trHeight w:val="260"/>
        </w:trPr>
        <w:tc>
          <w:tcPr>
            <w:tcW w:w="2764" w:type="dxa"/>
          </w:tcPr>
          <w:p w:rsidR="005615B7" w:rsidRPr="00C32CC2" w:rsidRDefault="005615B7" w:rsidP="00711548">
            <w:pPr>
              <w:pStyle w:val="Default"/>
              <w:spacing w:line="360" w:lineRule="auto"/>
            </w:pPr>
          </w:p>
        </w:tc>
        <w:tc>
          <w:tcPr>
            <w:tcW w:w="6939" w:type="dxa"/>
          </w:tcPr>
          <w:p w:rsidR="005615B7" w:rsidRPr="00C32CC2" w:rsidRDefault="005615B7" w:rsidP="00711548">
            <w:pPr>
              <w:pStyle w:val="Default"/>
              <w:spacing w:line="360" w:lineRule="auto"/>
            </w:pPr>
          </w:p>
        </w:tc>
      </w:tr>
    </w:tbl>
    <w:p w:rsidR="00C72637" w:rsidRPr="00C32CC2" w:rsidRDefault="00F36B1D" w:rsidP="00711548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2CC2">
        <w:rPr>
          <w:rFonts w:ascii="Times New Roman" w:hAnsi="Times New Roman"/>
          <w:sz w:val="24"/>
          <w:szCs w:val="24"/>
        </w:rPr>
        <w:t xml:space="preserve">I docenti del Consiglio di classe   si riservano di comunicare alle famiglie, anche durante il previsto incontro scuola–famiglia del </w:t>
      </w:r>
      <w:r w:rsidR="009A42C4" w:rsidRPr="00C32CC2">
        <w:rPr>
          <w:rFonts w:ascii="Times New Roman" w:hAnsi="Times New Roman"/>
          <w:sz w:val="24"/>
          <w:szCs w:val="24"/>
        </w:rPr>
        <w:t>20/12/2021,</w:t>
      </w:r>
      <w:r w:rsidRPr="00C32CC2">
        <w:rPr>
          <w:rFonts w:ascii="Times New Roman" w:hAnsi="Times New Roman"/>
          <w:sz w:val="24"/>
          <w:szCs w:val="24"/>
        </w:rPr>
        <w:t xml:space="preserve"> le valutazioni conseguite dagli alunni con particolare attenzione agli allievi che hanno riportato una o più insufficienze, al fine di collaborare con la scuola per ottenere un maggiore coinvolgimento degli stessi alunni e un conseguente miglioramento del loro profitto.</w:t>
      </w:r>
    </w:p>
    <w:p w:rsidR="00C72637" w:rsidRPr="00C32CC2" w:rsidRDefault="00C72637" w:rsidP="00711548">
      <w:pPr>
        <w:pStyle w:val="Nessunaspaziatur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6B1D" w:rsidRPr="00C32CC2" w:rsidRDefault="00C72637" w:rsidP="00711548">
      <w:pPr>
        <w:pStyle w:val="Nessunaspaziatur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2CC2">
        <w:rPr>
          <w:rFonts w:ascii="Times New Roman" w:hAnsi="Times New Roman"/>
          <w:b/>
          <w:sz w:val="24"/>
          <w:szCs w:val="24"/>
        </w:rPr>
        <w:t>2)</w:t>
      </w:r>
      <w:r w:rsidR="009A42C4" w:rsidRPr="00C32CC2">
        <w:rPr>
          <w:rFonts w:ascii="Times New Roman" w:hAnsi="Times New Roman"/>
          <w:b/>
          <w:sz w:val="24"/>
          <w:szCs w:val="24"/>
        </w:rPr>
        <w:t xml:space="preserve"> </w:t>
      </w:r>
      <w:r w:rsidRPr="00C32CC2">
        <w:rPr>
          <w:rFonts w:ascii="Times New Roman" w:hAnsi="Times New Roman"/>
          <w:b/>
          <w:sz w:val="24"/>
          <w:szCs w:val="24"/>
        </w:rPr>
        <w:t>Varie ed eventuali</w:t>
      </w:r>
      <w:r w:rsidR="00F36B1D" w:rsidRPr="00C32CC2">
        <w:rPr>
          <w:rFonts w:ascii="Times New Roman" w:hAnsi="Times New Roman"/>
          <w:b/>
          <w:sz w:val="24"/>
          <w:szCs w:val="24"/>
        </w:rPr>
        <w:t xml:space="preserve"> </w:t>
      </w:r>
    </w:p>
    <w:p w:rsidR="00C72637" w:rsidRPr="00C32CC2" w:rsidRDefault="00C72637" w:rsidP="00711548">
      <w:pPr>
        <w:pStyle w:val="Nessunaspaziatura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2CC2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F36B1D" w:rsidRPr="00C32CC2" w:rsidRDefault="00F36B1D" w:rsidP="00711548">
      <w:pPr>
        <w:spacing w:line="360" w:lineRule="auto"/>
        <w:jc w:val="both"/>
        <w:rPr>
          <w:rFonts w:ascii="Times New Roman" w:hAnsi="Times New Roman"/>
        </w:rPr>
      </w:pPr>
      <w:r w:rsidRPr="00C32CC2">
        <w:rPr>
          <w:rFonts w:ascii="Times New Roman" w:hAnsi="Times New Roman"/>
        </w:rPr>
        <w:t>Esaurita la trattazione dei punti posti all’ordine del giorno, la seduta viene sciolta alle ore       …..................  dopo avere letto, approvato e sottoscritto il presente verbale.</w:t>
      </w:r>
      <w:r w:rsidRPr="00C32CC2">
        <w:rPr>
          <w:rFonts w:ascii="Times New Roman" w:hAnsi="Times New Roman"/>
        </w:rPr>
        <w:tab/>
      </w:r>
    </w:p>
    <w:p w:rsidR="00F36B1D" w:rsidRPr="00C32CC2" w:rsidRDefault="00F36B1D" w:rsidP="00711548">
      <w:pPr>
        <w:tabs>
          <w:tab w:val="center" w:pos="1800"/>
          <w:tab w:val="center" w:pos="7020"/>
        </w:tabs>
        <w:spacing w:line="360" w:lineRule="auto"/>
        <w:jc w:val="both"/>
        <w:rPr>
          <w:rFonts w:ascii="Times New Roman" w:hAnsi="Times New Roman"/>
        </w:rPr>
      </w:pPr>
    </w:p>
    <w:p w:rsidR="00F36B1D" w:rsidRPr="00C32CC2" w:rsidRDefault="00F36B1D" w:rsidP="00711548">
      <w:pPr>
        <w:tabs>
          <w:tab w:val="center" w:pos="1800"/>
          <w:tab w:val="center" w:pos="7020"/>
        </w:tabs>
        <w:spacing w:line="360" w:lineRule="auto"/>
        <w:jc w:val="both"/>
        <w:rPr>
          <w:rFonts w:ascii="Times New Roman" w:hAnsi="Times New Roman"/>
          <w:b/>
          <w:bCs/>
        </w:rPr>
      </w:pPr>
      <w:r w:rsidRPr="00C32CC2">
        <w:rPr>
          <w:rFonts w:ascii="Times New Roman" w:hAnsi="Times New Roman"/>
          <w:b/>
          <w:bCs/>
        </w:rPr>
        <w:t>Il Segretario</w:t>
      </w:r>
      <w:r w:rsidRPr="00C32CC2">
        <w:rPr>
          <w:rFonts w:ascii="Times New Roman" w:hAnsi="Times New Roman"/>
          <w:b/>
          <w:bCs/>
        </w:rPr>
        <w:tab/>
        <w:t xml:space="preserve">                                                                                       Il Presidente</w:t>
      </w:r>
    </w:p>
    <w:p w:rsidR="00F36B1D" w:rsidRPr="00C32CC2" w:rsidRDefault="00F36B1D" w:rsidP="00711548">
      <w:pPr>
        <w:tabs>
          <w:tab w:val="center" w:pos="1800"/>
          <w:tab w:val="center" w:pos="7020"/>
        </w:tabs>
        <w:spacing w:line="360" w:lineRule="auto"/>
        <w:jc w:val="both"/>
        <w:rPr>
          <w:rFonts w:ascii="Times New Roman" w:hAnsi="Times New Roman"/>
        </w:rPr>
      </w:pPr>
    </w:p>
    <w:p w:rsidR="00F36B1D" w:rsidRPr="00B13649" w:rsidRDefault="00F36B1D" w:rsidP="00711548">
      <w:pPr>
        <w:tabs>
          <w:tab w:val="center" w:pos="1800"/>
          <w:tab w:val="center" w:pos="7020"/>
        </w:tabs>
        <w:spacing w:line="360" w:lineRule="auto"/>
        <w:jc w:val="both"/>
        <w:rPr>
          <w:rFonts w:ascii="Garamond" w:hAnsi="Garamond"/>
        </w:rPr>
      </w:pPr>
    </w:p>
    <w:p w:rsidR="00670A53" w:rsidRPr="00F36B1D" w:rsidRDefault="00F36B1D" w:rsidP="00711548">
      <w:pPr>
        <w:tabs>
          <w:tab w:val="center" w:pos="1800"/>
          <w:tab w:val="center" w:pos="7020"/>
        </w:tabs>
        <w:spacing w:line="360" w:lineRule="auto"/>
        <w:jc w:val="both"/>
        <w:rPr>
          <w:rFonts w:ascii="Garamond" w:hAnsi="Garamond"/>
        </w:rPr>
      </w:pPr>
      <w:r w:rsidRPr="00B13649">
        <w:rPr>
          <w:rFonts w:ascii="Garamond" w:hAnsi="Garamond"/>
        </w:rPr>
        <w:t>_______________________</w:t>
      </w:r>
      <w:r w:rsidRPr="00B13649">
        <w:rPr>
          <w:rFonts w:ascii="Garamond" w:hAnsi="Garamond"/>
        </w:rPr>
        <w:tab/>
        <w:t>_____________________________</w:t>
      </w:r>
    </w:p>
    <w:sectPr w:rsidR="00670A53" w:rsidRPr="00F36B1D" w:rsidSect="00744D8E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5D" w:rsidRDefault="002F695D">
      <w:r>
        <w:separator/>
      </w:r>
    </w:p>
  </w:endnote>
  <w:endnote w:type="continuationSeparator" w:id="0">
    <w:p w:rsidR="002F695D" w:rsidRDefault="002F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4AA23FA" wp14:editId="0E32E725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9525" b="5080"/>
              <wp:wrapNone/>
              <wp:docPr id="16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6C20BC3B" id="Group 7" o:spid="_x0000_s1026" alt="barre di livello" style="position:absolute;margin-left:-2.25pt;margin-top:754.1pt;width:600.75pt;height:4.1pt;z-index:25165516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2CEC7526" wp14:editId="0656F0D9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9525" b="5080"/>
              <wp:wrapNone/>
              <wp:docPr id="1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43450BDB" id="Group 7" o:spid="_x0000_s1026" alt="barre di livello" style="position:absolute;margin-left:.75pt;margin-top:776.6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5D" w:rsidRDefault="002F695D">
      <w:r>
        <w:separator/>
      </w:r>
    </w:p>
  </w:footnote>
  <w:footnote w:type="continuationSeparator" w:id="0">
    <w:p w:rsidR="002F695D" w:rsidRDefault="002F6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"E.FERMI" (SAIS052008)</w:t>
    </w:r>
  </w:p>
  <w:p w:rsidR="00557488" w:rsidRDefault="00557488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0465376F" wp14:editId="3A0C4B1B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9525" b="5080"/>
              <wp:wrapNone/>
              <wp:docPr id="10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265C2C6" id="Group 7" o:spid="_x0000_s1026" alt="barre di livello" style="position:absolute;margin-left:-2.25pt;margin-top:59.65pt;width:600.75pt;height:4.1pt;z-index:25165414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88" w:rsidRDefault="005C1C8E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1DA2831" wp14:editId="3944D105">
          <wp:simplePos x="0" y="0"/>
          <wp:positionH relativeFrom="column">
            <wp:posOffset>4474845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01371E7" wp14:editId="25057087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47775" cy="12763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5CBABB11" wp14:editId="02A754B8">
          <wp:simplePos x="0" y="0"/>
          <wp:positionH relativeFrom="column">
            <wp:posOffset>3131185</wp:posOffset>
          </wp:positionH>
          <wp:positionV relativeFrom="paragraph">
            <wp:posOffset>-233045</wp:posOffset>
          </wp:positionV>
          <wp:extent cx="696595" cy="551815"/>
          <wp:effectExtent l="0" t="0" r="8255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869CCA4" wp14:editId="3DDC9974">
          <wp:simplePos x="0" y="0"/>
          <wp:positionH relativeFrom="column">
            <wp:posOffset>3932555</wp:posOffset>
          </wp:positionH>
          <wp:positionV relativeFrom="paragraph">
            <wp:posOffset>-233045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2F7DADF" wp14:editId="09946DCA">
          <wp:simplePos x="0" y="0"/>
          <wp:positionH relativeFrom="column">
            <wp:posOffset>680085</wp:posOffset>
          </wp:positionH>
          <wp:positionV relativeFrom="paragraph">
            <wp:posOffset>-233045</wp:posOffset>
          </wp:positionV>
          <wp:extent cx="2333625" cy="508635"/>
          <wp:effectExtent l="0" t="0" r="9525" b="571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1E448A85" wp14:editId="4682C344">
          <wp:simplePos x="0" y="0"/>
          <wp:positionH relativeFrom="column">
            <wp:posOffset>-529590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7488" w:rsidRDefault="00557488" w:rsidP="00F31F55">
    <w:pPr>
      <w:ind w:right="-894"/>
      <w:rPr>
        <w:noProof/>
        <w:lang w:eastAsia="it-IT"/>
      </w:rPr>
    </w:pPr>
  </w:p>
  <w:p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FERMI" (SAIS052008)</w:t>
    </w:r>
  </w:p>
  <w:p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Industriale "E. Fermi" (SATF05201R)</w:t>
    </w:r>
  </w:p>
  <w:p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 (SATD05201E)</w:t>
    </w:r>
  </w:p>
  <w:p w:rsidR="00557488" w:rsidRPr="00046565" w:rsidRDefault="00557488" w:rsidP="008D0C72">
    <w:pPr>
      <w:pStyle w:val="Intestazione"/>
      <w:rPr>
        <w:lang w:val="it-IT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189F553" wp14:editId="44954107">
              <wp:simplePos x="0" y="0"/>
              <wp:positionH relativeFrom="page">
                <wp:posOffset>-47625</wp:posOffset>
              </wp:positionH>
              <wp:positionV relativeFrom="page">
                <wp:posOffset>1428750</wp:posOffset>
              </wp:positionV>
              <wp:extent cx="7629525" cy="52070"/>
              <wp:effectExtent l="0" t="0" r="9525" b="5080"/>
              <wp:wrapNone/>
              <wp:docPr id="28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9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0EBC60BF" id="Group 7" o:spid="_x0000_s1026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5pt;height:10.95pt" o:bullet="t">
        <v:imagedata r:id="rId1" o:title="mso8926"/>
      </v:shape>
    </w:pict>
  </w:numPicBullet>
  <w:abstractNum w:abstractNumId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5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16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17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1"/>
  </w:num>
  <w:num w:numId="7">
    <w:abstractNumId w:val="9"/>
  </w:num>
  <w:num w:numId="8">
    <w:abstractNumId w:val="14"/>
  </w:num>
  <w:num w:numId="9">
    <w:abstractNumId w:val="15"/>
  </w:num>
  <w:num w:numId="10">
    <w:abstractNumId w:val="16"/>
  </w:num>
  <w:num w:numId="11">
    <w:abstractNumId w:val="7"/>
  </w:num>
  <w:num w:numId="12">
    <w:abstractNumId w:val="11"/>
  </w:num>
  <w:num w:numId="13">
    <w:abstractNumId w:val="18"/>
  </w:num>
  <w:num w:numId="14">
    <w:abstractNumId w:val="19"/>
  </w:num>
  <w:num w:numId="15">
    <w:abstractNumId w:val="5"/>
  </w:num>
  <w:num w:numId="16">
    <w:abstractNumId w:val="10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2"/>
  </w:num>
  <w:num w:numId="21">
    <w:abstractNumId w:val="17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E1"/>
    <w:rsid w:val="00005954"/>
    <w:rsid w:val="000210D3"/>
    <w:rsid w:val="00024EFD"/>
    <w:rsid w:val="00025E80"/>
    <w:rsid w:val="00045416"/>
    <w:rsid w:val="00046565"/>
    <w:rsid w:val="0005433D"/>
    <w:rsid w:val="00057F39"/>
    <w:rsid w:val="0008558D"/>
    <w:rsid w:val="00087949"/>
    <w:rsid w:val="000C491C"/>
    <w:rsid w:val="000C6842"/>
    <w:rsid w:val="000D1AAD"/>
    <w:rsid w:val="000E1B4A"/>
    <w:rsid w:val="000E6FC8"/>
    <w:rsid w:val="00104E48"/>
    <w:rsid w:val="001176C1"/>
    <w:rsid w:val="0012108C"/>
    <w:rsid w:val="001217B2"/>
    <w:rsid w:val="00141AF7"/>
    <w:rsid w:val="0014454D"/>
    <w:rsid w:val="00146C9A"/>
    <w:rsid w:val="0015478F"/>
    <w:rsid w:val="00160C11"/>
    <w:rsid w:val="001B7F92"/>
    <w:rsid w:val="001C203A"/>
    <w:rsid w:val="001C4098"/>
    <w:rsid w:val="001E23CB"/>
    <w:rsid w:val="001F6F64"/>
    <w:rsid w:val="00211D60"/>
    <w:rsid w:val="0021773B"/>
    <w:rsid w:val="00221333"/>
    <w:rsid w:val="00223B49"/>
    <w:rsid w:val="002248DB"/>
    <w:rsid w:val="00235650"/>
    <w:rsid w:val="00236217"/>
    <w:rsid w:val="00237D19"/>
    <w:rsid w:val="0024129B"/>
    <w:rsid w:val="00241505"/>
    <w:rsid w:val="00273624"/>
    <w:rsid w:val="00282493"/>
    <w:rsid w:val="00283B27"/>
    <w:rsid w:val="00295FA2"/>
    <w:rsid w:val="002A5451"/>
    <w:rsid w:val="002C3283"/>
    <w:rsid w:val="002D7235"/>
    <w:rsid w:val="002D79F1"/>
    <w:rsid w:val="002E1F45"/>
    <w:rsid w:val="002E44C0"/>
    <w:rsid w:val="002F26E1"/>
    <w:rsid w:val="002F695D"/>
    <w:rsid w:val="0030493A"/>
    <w:rsid w:val="003267B9"/>
    <w:rsid w:val="003354F3"/>
    <w:rsid w:val="00346E6B"/>
    <w:rsid w:val="00356AA2"/>
    <w:rsid w:val="00365C0A"/>
    <w:rsid w:val="00372B55"/>
    <w:rsid w:val="003A1675"/>
    <w:rsid w:val="003F08F4"/>
    <w:rsid w:val="00417A5A"/>
    <w:rsid w:val="004200FC"/>
    <w:rsid w:val="0044195C"/>
    <w:rsid w:val="0044224A"/>
    <w:rsid w:val="00471A5A"/>
    <w:rsid w:val="0047551F"/>
    <w:rsid w:val="00476A6D"/>
    <w:rsid w:val="00486E11"/>
    <w:rsid w:val="004903F9"/>
    <w:rsid w:val="0049065C"/>
    <w:rsid w:val="00493FDE"/>
    <w:rsid w:val="004A441D"/>
    <w:rsid w:val="004A5299"/>
    <w:rsid w:val="004C52D4"/>
    <w:rsid w:val="004C57D9"/>
    <w:rsid w:val="004D373D"/>
    <w:rsid w:val="004E1268"/>
    <w:rsid w:val="004F5634"/>
    <w:rsid w:val="005053E2"/>
    <w:rsid w:val="00533EDA"/>
    <w:rsid w:val="005457ED"/>
    <w:rsid w:val="00552588"/>
    <w:rsid w:val="005545BE"/>
    <w:rsid w:val="0055480C"/>
    <w:rsid w:val="00557488"/>
    <w:rsid w:val="005615B7"/>
    <w:rsid w:val="00563F12"/>
    <w:rsid w:val="00564D5A"/>
    <w:rsid w:val="00565CCB"/>
    <w:rsid w:val="0056653D"/>
    <w:rsid w:val="005A03E6"/>
    <w:rsid w:val="005C1C8E"/>
    <w:rsid w:val="005D63A4"/>
    <w:rsid w:val="005F0F96"/>
    <w:rsid w:val="005F4C4F"/>
    <w:rsid w:val="005F54F6"/>
    <w:rsid w:val="005F679E"/>
    <w:rsid w:val="00604D3E"/>
    <w:rsid w:val="0061206A"/>
    <w:rsid w:val="00613F8C"/>
    <w:rsid w:val="006169C5"/>
    <w:rsid w:val="006542A8"/>
    <w:rsid w:val="00670A53"/>
    <w:rsid w:val="00671BA4"/>
    <w:rsid w:val="00676853"/>
    <w:rsid w:val="00687C8D"/>
    <w:rsid w:val="006A4C34"/>
    <w:rsid w:val="006C378E"/>
    <w:rsid w:val="006E150E"/>
    <w:rsid w:val="006E4299"/>
    <w:rsid w:val="006E71A7"/>
    <w:rsid w:val="006F0408"/>
    <w:rsid w:val="006F0E57"/>
    <w:rsid w:val="00711548"/>
    <w:rsid w:val="0073427A"/>
    <w:rsid w:val="00744D8E"/>
    <w:rsid w:val="007460BC"/>
    <w:rsid w:val="0076245A"/>
    <w:rsid w:val="00765E43"/>
    <w:rsid w:val="00773527"/>
    <w:rsid w:val="00785E2F"/>
    <w:rsid w:val="00786E43"/>
    <w:rsid w:val="007E2F04"/>
    <w:rsid w:val="007E3658"/>
    <w:rsid w:val="007E3ECB"/>
    <w:rsid w:val="007E4DF4"/>
    <w:rsid w:val="008129FF"/>
    <w:rsid w:val="008352D2"/>
    <w:rsid w:val="008439EE"/>
    <w:rsid w:val="00862F88"/>
    <w:rsid w:val="00883CAA"/>
    <w:rsid w:val="00885725"/>
    <w:rsid w:val="008874E5"/>
    <w:rsid w:val="008B63C9"/>
    <w:rsid w:val="008D0C72"/>
    <w:rsid w:val="008E2EE3"/>
    <w:rsid w:val="008E420C"/>
    <w:rsid w:val="008F293F"/>
    <w:rsid w:val="008F4540"/>
    <w:rsid w:val="0090038A"/>
    <w:rsid w:val="00921E39"/>
    <w:rsid w:val="00924F5F"/>
    <w:rsid w:val="00931526"/>
    <w:rsid w:val="00940EF7"/>
    <w:rsid w:val="0095746C"/>
    <w:rsid w:val="00961830"/>
    <w:rsid w:val="00991A76"/>
    <w:rsid w:val="0099585D"/>
    <w:rsid w:val="009A42C4"/>
    <w:rsid w:val="009D06E9"/>
    <w:rsid w:val="009E3515"/>
    <w:rsid w:val="009E5E2D"/>
    <w:rsid w:val="00A10371"/>
    <w:rsid w:val="00A11E87"/>
    <w:rsid w:val="00A23863"/>
    <w:rsid w:val="00A26E55"/>
    <w:rsid w:val="00A469D0"/>
    <w:rsid w:val="00A72471"/>
    <w:rsid w:val="00A76D0D"/>
    <w:rsid w:val="00A80EB4"/>
    <w:rsid w:val="00A870BE"/>
    <w:rsid w:val="00AA3D66"/>
    <w:rsid w:val="00AB3456"/>
    <w:rsid w:val="00AC3F59"/>
    <w:rsid w:val="00AF30B0"/>
    <w:rsid w:val="00AF3F82"/>
    <w:rsid w:val="00B06540"/>
    <w:rsid w:val="00B07280"/>
    <w:rsid w:val="00B13F73"/>
    <w:rsid w:val="00B426AD"/>
    <w:rsid w:val="00B44FFA"/>
    <w:rsid w:val="00B456A4"/>
    <w:rsid w:val="00B57635"/>
    <w:rsid w:val="00B65866"/>
    <w:rsid w:val="00B66962"/>
    <w:rsid w:val="00BA2CD5"/>
    <w:rsid w:val="00BA7F13"/>
    <w:rsid w:val="00BB3A08"/>
    <w:rsid w:val="00BE6566"/>
    <w:rsid w:val="00BF08FB"/>
    <w:rsid w:val="00BF255E"/>
    <w:rsid w:val="00BF2AA0"/>
    <w:rsid w:val="00C0489A"/>
    <w:rsid w:val="00C17F31"/>
    <w:rsid w:val="00C24D41"/>
    <w:rsid w:val="00C32CC2"/>
    <w:rsid w:val="00C67B14"/>
    <w:rsid w:val="00C72637"/>
    <w:rsid w:val="00C87AC9"/>
    <w:rsid w:val="00CB2802"/>
    <w:rsid w:val="00CC4950"/>
    <w:rsid w:val="00CE0C82"/>
    <w:rsid w:val="00CE232C"/>
    <w:rsid w:val="00CF0411"/>
    <w:rsid w:val="00D06560"/>
    <w:rsid w:val="00D1673C"/>
    <w:rsid w:val="00D22BAF"/>
    <w:rsid w:val="00D537FA"/>
    <w:rsid w:val="00D7672C"/>
    <w:rsid w:val="00D825F1"/>
    <w:rsid w:val="00D83649"/>
    <w:rsid w:val="00DA1289"/>
    <w:rsid w:val="00DA34A4"/>
    <w:rsid w:val="00DA7872"/>
    <w:rsid w:val="00DD1561"/>
    <w:rsid w:val="00DE2B3D"/>
    <w:rsid w:val="00DF7D9B"/>
    <w:rsid w:val="00E066A8"/>
    <w:rsid w:val="00E17C18"/>
    <w:rsid w:val="00E27B93"/>
    <w:rsid w:val="00E325C6"/>
    <w:rsid w:val="00E46CDF"/>
    <w:rsid w:val="00E51719"/>
    <w:rsid w:val="00E6503A"/>
    <w:rsid w:val="00E81244"/>
    <w:rsid w:val="00E87C1C"/>
    <w:rsid w:val="00E9074D"/>
    <w:rsid w:val="00E950A1"/>
    <w:rsid w:val="00EC5064"/>
    <w:rsid w:val="00ED561B"/>
    <w:rsid w:val="00ED5AD7"/>
    <w:rsid w:val="00ED76FF"/>
    <w:rsid w:val="00EE269F"/>
    <w:rsid w:val="00EF5FD7"/>
    <w:rsid w:val="00F103D9"/>
    <w:rsid w:val="00F15CA7"/>
    <w:rsid w:val="00F15EE6"/>
    <w:rsid w:val="00F31F55"/>
    <w:rsid w:val="00F3201E"/>
    <w:rsid w:val="00F326D7"/>
    <w:rsid w:val="00F36B1D"/>
    <w:rsid w:val="00F62ABF"/>
    <w:rsid w:val="00F74044"/>
    <w:rsid w:val="00F800CF"/>
    <w:rsid w:val="00FE1DA6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6C92D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/>
    <w:lsdException w:name="List Number" w:unhideWhenUsed="1"/>
    <w:lsdException w:name="List 2" w:unhideWhenUsed="1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/>
    <w:lsdException w:name="Body Text Indent 3" w:semiHidden="0"/>
    <w:lsdException w:name="Block Text" w:semiHidden="0"/>
    <w:lsdException w:name="Hyperlink" w:semiHidden="0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Nessunaspaziatura">
    <w:name w:val="No Spacing"/>
    <w:uiPriority w:val="1"/>
    <w:qFormat/>
    <w:rsid w:val="00F36B1D"/>
    <w:rPr>
      <w:rFonts w:ascii="Calibri" w:hAnsi="Calibri"/>
      <w:sz w:val="22"/>
      <w:szCs w:val="22"/>
    </w:rPr>
  </w:style>
  <w:style w:type="paragraph" w:customStyle="1" w:styleId="CM13">
    <w:name w:val="CM13"/>
    <w:basedOn w:val="Default"/>
    <w:next w:val="Default"/>
    <w:uiPriority w:val="99"/>
    <w:rsid w:val="00F36B1D"/>
    <w:pPr>
      <w:widowControl w:val="0"/>
      <w:spacing w:after="405"/>
    </w:pPr>
    <w:rPr>
      <w:rFonts w:ascii="Garamond" w:hAnsi="Garamond" w:cs="Garamond"/>
      <w:color w:val="auto"/>
    </w:rPr>
  </w:style>
  <w:style w:type="paragraph" w:customStyle="1" w:styleId="CM10">
    <w:name w:val="CM10"/>
    <w:basedOn w:val="Default"/>
    <w:next w:val="Default"/>
    <w:rsid w:val="00F36B1D"/>
    <w:pPr>
      <w:widowControl w:val="0"/>
      <w:spacing w:line="406" w:lineRule="atLeast"/>
    </w:pPr>
    <w:rPr>
      <w:rFonts w:ascii="Garamond" w:hAnsi="Garamond" w:cs="Garamond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/>
    <w:lsdException w:name="List Number" w:unhideWhenUsed="1"/>
    <w:lsdException w:name="List 2" w:unhideWhenUsed="1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/>
    <w:lsdException w:name="Body Text Indent 3" w:semiHidden="0"/>
    <w:lsdException w:name="Block Text" w:semiHidden="0"/>
    <w:lsdException w:name="Hyperlink" w:semiHidden="0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Nessunaspaziatura">
    <w:name w:val="No Spacing"/>
    <w:uiPriority w:val="1"/>
    <w:qFormat/>
    <w:rsid w:val="00F36B1D"/>
    <w:rPr>
      <w:rFonts w:ascii="Calibri" w:hAnsi="Calibri"/>
      <w:sz w:val="22"/>
      <w:szCs w:val="22"/>
    </w:rPr>
  </w:style>
  <w:style w:type="paragraph" w:customStyle="1" w:styleId="CM13">
    <w:name w:val="CM13"/>
    <w:basedOn w:val="Default"/>
    <w:next w:val="Default"/>
    <w:uiPriority w:val="99"/>
    <w:rsid w:val="00F36B1D"/>
    <w:pPr>
      <w:widowControl w:val="0"/>
      <w:spacing w:after="405"/>
    </w:pPr>
    <w:rPr>
      <w:rFonts w:ascii="Garamond" w:hAnsi="Garamond" w:cs="Garamond"/>
      <w:color w:val="auto"/>
    </w:rPr>
  </w:style>
  <w:style w:type="paragraph" w:customStyle="1" w:styleId="CM10">
    <w:name w:val="CM10"/>
    <w:basedOn w:val="Default"/>
    <w:next w:val="Default"/>
    <w:rsid w:val="00F36B1D"/>
    <w:pPr>
      <w:widowControl w:val="0"/>
      <w:spacing w:line="406" w:lineRule="atLeast"/>
    </w:pPr>
    <w:rPr>
      <w:rFonts w:ascii="Garamond" w:hAnsi="Garamond" w:cs="Garamond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9EE4-D043-4F3D-826F-0F152726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Anna Rispoli</cp:lastModifiedBy>
  <cp:revision>2</cp:revision>
  <cp:lastPrinted>2016-11-19T13:45:00Z</cp:lastPrinted>
  <dcterms:created xsi:type="dcterms:W3CDTF">2021-12-07T17:13:00Z</dcterms:created>
  <dcterms:modified xsi:type="dcterms:W3CDTF">2021-12-07T17:13:00Z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