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FBD1" w14:textId="77777777" w:rsidR="00593020" w:rsidRDefault="00593020" w:rsidP="00593020">
      <w:pPr>
        <w:rPr>
          <w:rFonts w:ascii="Times New Roman" w:hAnsi="Times New Roman"/>
          <w:sz w:val="22"/>
          <w:szCs w:val="22"/>
        </w:rPr>
      </w:pPr>
    </w:p>
    <w:p w14:paraId="00709BAE" w14:textId="77777777" w:rsidR="00956E13" w:rsidRDefault="00593020" w:rsidP="00593020">
      <w:pPr>
        <w:spacing w:line="480" w:lineRule="auto"/>
        <w:rPr>
          <w:b/>
        </w:rPr>
      </w:pPr>
      <w:r>
        <w:rPr>
          <w:b/>
        </w:rPr>
        <w:t xml:space="preserve">              </w:t>
      </w:r>
    </w:p>
    <w:p w14:paraId="2FB65D3D" w14:textId="6295276F" w:rsidR="00593020" w:rsidRDefault="00956E13" w:rsidP="00593020">
      <w:pPr>
        <w:spacing w:line="480" w:lineRule="auto"/>
        <w:rPr>
          <w:b/>
        </w:rPr>
      </w:pPr>
      <w:r>
        <w:rPr>
          <w:b/>
        </w:rPr>
        <w:t xml:space="preserve">               </w:t>
      </w:r>
      <w:r w:rsidR="00593020">
        <w:rPr>
          <w:b/>
        </w:rPr>
        <w:t xml:space="preserve">  PROGRAMMAZIONE ATTIVITÀ EXTRACURRICULARI DEI SINGOLI C.D.C. A.S.2023-2024</w:t>
      </w:r>
    </w:p>
    <w:p w14:paraId="0223BE9C" w14:textId="77777777" w:rsidR="00593020" w:rsidRDefault="00593020" w:rsidP="00593020">
      <w:pPr>
        <w:spacing w:line="480" w:lineRule="auto"/>
        <w:rPr>
          <w:b/>
        </w:rPr>
      </w:pPr>
      <w:r>
        <w:rPr>
          <w:b/>
        </w:rPr>
        <w:t xml:space="preserve">  CLASSE               SEZ.                                              </w:t>
      </w:r>
    </w:p>
    <w:p w14:paraId="30542B28" w14:textId="77777777" w:rsidR="00593020" w:rsidRDefault="00593020" w:rsidP="00593020">
      <w:pPr>
        <w:pStyle w:val="Paragrafoelenco"/>
        <w:numPr>
          <w:ilvl w:val="0"/>
          <w:numId w:val="34"/>
        </w:numPr>
        <w:spacing w:line="480" w:lineRule="auto"/>
        <w:contextualSpacing w:val="0"/>
        <w:rPr>
          <w:b/>
        </w:rPr>
      </w:pPr>
      <w:r>
        <w:rPr>
          <w:b/>
        </w:rPr>
        <w:t>I.T.I. “E. FERMI”</w:t>
      </w:r>
    </w:p>
    <w:p w14:paraId="28087820" w14:textId="77777777" w:rsidR="00593020" w:rsidRDefault="00593020" w:rsidP="00593020">
      <w:pPr>
        <w:pStyle w:val="Paragrafoelenco"/>
        <w:numPr>
          <w:ilvl w:val="0"/>
          <w:numId w:val="34"/>
        </w:numPr>
        <w:spacing w:line="480" w:lineRule="auto"/>
        <w:contextualSpacing w:val="0"/>
        <w:rPr>
          <w:b/>
        </w:rPr>
      </w:pPr>
      <w:r>
        <w:rPr>
          <w:b/>
        </w:rPr>
        <w:t>I.T.C. “DORSO”</w:t>
      </w:r>
    </w:p>
    <w:p w14:paraId="67F51EE4" w14:textId="16852C35" w:rsidR="00593020" w:rsidRDefault="00593020" w:rsidP="00593020">
      <w:pPr>
        <w:jc w:val="both"/>
      </w:pPr>
      <w:r>
        <w:t xml:space="preserve">SI INVITANO I DOCENTI COORDINATORI AD ALLEGARE IL PRESENTE MODULO PER LE ATTIVITÀ EXTRACURRICULARI AL VERBALE DEI CONSIGLI DI CLASSE E A CONSEGNARNE UNA COPIA ( anche tramite email: </w:t>
      </w:r>
      <w:hyperlink r:id="rId8" w:history="1">
        <w:r>
          <w:rPr>
            <w:rStyle w:val="Collegamentoipertestuale"/>
          </w:rPr>
          <w:t>mario.landi@iisfermisarno.edu.it</w:t>
        </w:r>
      </w:hyperlink>
      <w:r>
        <w:t xml:space="preserve">; </w:t>
      </w:r>
      <w:hyperlink r:id="rId9" w:history="1">
        <w:r>
          <w:rPr>
            <w:rStyle w:val="Collegamentoipertestuale"/>
          </w:rPr>
          <w:t>raffaela.annunziata@iisfermisarno.edu.it</w:t>
        </w:r>
      </w:hyperlink>
      <w:r>
        <w:t xml:space="preserve"> ) AI PROFF. MARIO LANDI PER LA SEDE I.T.C. E RAFFAELA ANNUNZIATA PER LA SEDE I.T.I., FUNZIONI STRUMENTALI </w:t>
      </w:r>
      <w:r w:rsidR="00956E13">
        <w:t xml:space="preserve">DI </w:t>
      </w:r>
      <w:r>
        <w:t>SUPPORTO - SERVIZI E MOBILIT</w:t>
      </w:r>
      <w:bookmarkStart w:id="0" w:name="_Hlk116404165"/>
      <w:r>
        <w:t>À</w:t>
      </w:r>
      <w:bookmarkEnd w:id="0"/>
      <w:r>
        <w:t xml:space="preserve"> ALUNNI.</w:t>
      </w:r>
    </w:p>
    <w:p w14:paraId="41AF04AB" w14:textId="77777777" w:rsidR="00593020" w:rsidRDefault="00593020" w:rsidP="00593020">
      <w:pPr>
        <w:jc w:val="both"/>
      </w:pPr>
    </w:p>
    <w:p w14:paraId="7252E6EA" w14:textId="77777777" w:rsidR="00593020" w:rsidRDefault="00593020" w:rsidP="00593020">
      <w:pPr>
        <w:jc w:val="both"/>
        <w:rPr>
          <w:b/>
        </w:rPr>
      </w:pPr>
      <w:r>
        <w:t xml:space="preserve">GRAZIE PER LA COLLABORAZIONE.                                                                                                              </w:t>
      </w:r>
    </w:p>
    <w:p w14:paraId="71719431" w14:textId="77777777" w:rsidR="00593020" w:rsidRDefault="00593020" w:rsidP="00593020">
      <w:pPr>
        <w:spacing w:line="480" w:lineRule="auto"/>
        <w:rPr>
          <w:b/>
        </w:rPr>
      </w:pPr>
      <w:r>
        <w:rPr>
          <w:b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0"/>
        <w:gridCol w:w="4879"/>
      </w:tblGrid>
      <w:tr w:rsidR="00593020" w14:paraId="2E7A59B8" w14:textId="77777777" w:rsidTr="00593020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1F4D" w14:textId="77777777" w:rsidR="00593020" w:rsidRDefault="00593020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                               ATTIVITÀ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9E6B" w14:textId="77777777" w:rsidR="00593020" w:rsidRDefault="00593020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                   DOCENTI ACCOMPAGNATORI</w:t>
            </w:r>
          </w:p>
        </w:tc>
      </w:tr>
      <w:tr w:rsidR="00593020" w14:paraId="27C9DE0C" w14:textId="77777777" w:rsidTr="00593020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26F" w14:textId="77777777" w:rsidR="00593020" w:rsidRDefault="00593020">
            <w:pPr>
              <w:spacing w:line="480" w:lineRule="auto"/>
              <w:rPr>
                <w:b/>
              </w:rPr>
            </w:pPr>
          </w:p>
          <w:p w14:paraId="31BFE6F4" w14:textId="77777777" w:rsidR="00593020" w:rsidRDefault="00593020">
            <w:pPr>
              <w:spacing w:line="480" w:lineRule="auto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F52F" w14:textId="77777777" w:rsidR="00593020" w:rsidRDefault="00593020">
            <w:pPr>
              <w:spacing w:line="480" w:lineRule="auto"/>
              <w:rPr>
                <w:b/>
              </w:rPr>
            </w:pPr>
          </w:p>
        </w:tc>
      </w:tr>
      <w:tr w:rsidR="00593020" w14:paraId="41F1D2FF" w14:textId="77777777" w:rsidTr="00593020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143" w14:textId="77777777" w:rsidR="00593020" w:rsidRDefault="00593020">
            <w:pPr>
              <w:spacing w:line="480" w:lineRule="auto"/>
              <w:rPr>
                <w:b/>
              </w:rPr>
            </w:pPr>
          </w:p>
          <w:p w14:paraId="02CC6516" w14:textId="77777777" w:rsidR="00593020" w:rsidRDefault="00593020">
            <w:pPr>
              <w:spacing w:line="480" w:lineRule="auto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3E1" w14:textId="77777777" w:rsidR="00593020" w:rsidRDefault="00593020">
            <w:pPr>
              <w:spacing w:line="480" w:lineRule="auto"/>
              <w:rPr>
                <w:b/>
              </w:rPr>
            </w:pPr>
          </w:p>
        </w:tc>
      </w:tr>
      <w:tr w:rsidR="00593020" w14:paraId="0C120A46" w14:textId="77777777" w:rsidTr="00593020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4C89" w14:textId="77777777" w:rsidR="00593020" w:rsidRDefault="00593020">
            <w:pPr>
              <w:spacing w:line="480" w:lineRule="auto"/>
              <w:rPr>
                <w:b/>
              </w:rPr>
            </w:pPr>
          </w:p>
          <w:p w14:paraId="0BDD240D" w14:textId="77777777" w:rsidR="00593020" w:rsidRDefault="00593020">
            <w:pPr>
              <w:spacing w:line="480" w:lineRule="auto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B900" w14:textId="77777777" w:rsidR="00593020" w:rsidRDefault="00593020">
            <w:pPr>
              <w:spacing w:line="480" w:lineRule="auto"/>
              <w:rPr>
                <w:b/>
              </w:rPr>
            </w:pPr>
          </w:p>
        </w:tc>
      </w:tr>
      <w:tr w:rsidR="00593020" w14:paraId="19179BB8" w14:textId="77777777" w:rsidTr="00593020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C7AB" w14:textId="77777777" w:rsidR="00593020" w:rsidRDefault="00593020">
            <w:pPr>
              <w:spacing w:line="480" w:lineRule="auto"/>
              <w:rPr>
                <w:b/>
              </w:rPr>
            </w:pPr>
          </w:p>
          <w:p w14:paraId="2398B35B" w14:textId="77777777" w:rsidR="00593020" w:rsidRDefault="00593020">
            <w:pPr>
              <w:spacing w:line="480" w:lineRule="auto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16F" w14:textId="77777777" w:rsidR="00593020" w:rsidRDefault="00593020">
            <w:pPr>
              <w:spacing w:line="480" w:lineRule="auto"/>
              <w:rPr>
                <w:b/>
              </w:rPr>
            </w:pPr>
          </w:p>
        </w:tc>
      </w:tr>
      <w:tr w:rsidR="00593020" w14:paraId="2587BFF9" w14:textId="77777777" w:rsidTr="00593020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A4C1" w14:textId="77777777" w:rsidR="00593020" w:rsidRDefault="00593020">
            <w:pPr>
              <w:spacing w:line="480" w:lineRule="auto"/>
              <w:rPr>
                <w:b/>
              </w:rPr>
            </w:pPr>
          </w:p>
          <w:p w14:paraId="3B6661D2" w14:textId="77777777" w:rsidR="00593020" w:rsidRDefault="00593020">
            <w:pPr>
              <w:spacing w:line="480" w:lineRule="auto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89BB" w14:textId="77777777" w:rsidR="00593020" w:rsidRDefault="00593020">
            <w:pPr>
              <w:spacing w:line="480" w:lineRule="auto"/>
              <w:rPr>
                <w:b/>
              </w:rPr>
            </w:pPr>
          </w:p>
        </w:tc>
      </w:tr>
      <w:tr w:rsidR="00593020" w14:paraId="492EE14B" w14:textId="77777777" w:rsidTr="00593020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2A8" w14:textId="77777777" w:rsidR="00593020" w:rsidRDefault="00593020">
            <w:pPr>
              <w:spacing w:line="480" w:lineRule="auto"/>
              <w:rPr>
                <w:b/>
              </w:rPr>
            </w:pPr>
          </w:p>
          <w:p w14:paraId="1D8D40A6" w14:textId="77777777" w:rsidR="00593020" w:rsidRDefault="00593020">
            <w:pPr>
              <w:spacing w:line="480" w:lineRule="auto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DD12" w14:textId="77777777" w:rsidR="00593020" w:rsidRDefault="00593020">
            <w:pPr>
              <w:spacing w:line="480" w:lineRule="auto"/>
              <w:rPr>
                <w:b/>
              </w:rPr>
            </w:pPr>
          </w:p>
        </w:tc>
      </w:tr>
      <w:tr w:rsidR="00593020" w14:paraId="22DF29CD" w14:textId="77777777" w:rsidTr="00593020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759" w14:textId="77777777" w:rsidR="00593020" w:rsidRDefault="00593020">
            <w:pPr>
              <w:spacing w:line="480" w:lineRule="auto"/>
              <w:rPr>
                <w:b/>
              </w:rPr>
            </w:pPr>
          </w:p>
          <w:p w14:paraId="753D77A6" w14:textId="77777777" w:rsidR="00593020" w:rsidRDefault="00593020">
            <w:pPr>
              <w:spacing w:line="480" w:lineRule="auto"/>
              <w:rPr>
                <w:b/>
              </w:rPr>
            </w:pPr>
          </w:p>
          <w:p w14:paraId="5223FEBC" w14:textId="77777777" w:rsidR="00593020" w:rsidRDefault="00593020">
            <w:pPr>
              <w:spacing w:line="480" w:lineRule="auto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DA2" w14:textId="77777777" w:rsidR="00593020" w:rsidRDefault="00593020">
            <w:pPr>
              <w:spacing w:line="480" w:lineRule="auto"/>
              <w:rPr>
                <w:b/>
              </w:rPr>
            </w:pPr>
          </w:p>
        </w:tc>
      </w:tr>
      <w:tr w:rsidR="00593020" w14:paraId="13835F8A" w14:textId="77777777" w:rsidTr="00593020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12A" w14:textId="77777777" w:rsidR="00593020" w:rsidRDefault="00593020">
            <w:pPr>
              <w:spacing w:line="480" w:lineRule="auto"/>
              <w:rPr>
                <w:b/>
              </w:rPr>
            </w:pPr>
          </w:p>
          <w:p w14:paraId="2A295457" w14:textId="77777777" w:rsidR="00593020" w:rsidRDefault="00593020">
            <w:pPr>
              <w:spacing w:line="480" w:lineRule="auto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5FA8" w14:textId="77777777" w:rsidR="00593020" w:rsidRDefault="00593020">
            <w:pPr>
              <w:spacing w:line="480" w:lineRule="auto"/>
              <w:rPr>
                <w:b/>
              </w:rPr>
            </w:pPr>
          </w:p>
        </w:tc>
      </w:tr>
      <w:tr w:rsidR="00593020" w14:paraId="6D954345" w14:textId="77777777" w:rsidTr="00593020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EAC1" w14:textId="77777777" w:rsidR="00593020" w:rsidRDefault="00593020">
            <w:pPr>
              <w:spacing w:line="480" w:lineRule="auto"/>
              <w:rPr>
                <w:b/>
              </w:rPr>
            </w:pPr>
          </w:p>
          <w:p w14:paraId="1BDEBBBE" w14:textId="77777777" w:rsidR="00593020" w:rsidRDefault="00593020">
            <w:pPr>
              <w:spacing w:line="480" w:lineRule="auto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264" w14:textId="77777777" w:rsidR="00593020" w:rsidRDefault="00593020">
            <w:pPr>
              <w:spacing w:line="480" w:lineRule="auto"/>
              <w:rPr>
                <w:b/>
              </w:rPr>
            </w:pPr>
          </w:p>
        </w:tc>
      </w:tr>
      <w:tr w:rsidR="00593020" w14:paraId="48DEDFCA" w14:textId="77777777" w:rsidTr="00593020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B251" w14:textId="77777777" w:rsidR="00593020" w:rsidRDefault="00593020">
            <w:pPr>
              <w:spacing w:line="480" w:lineRule="auto"/>
              <w:rPr>
                <w:b/>
              </w:rPr>
            </w:pPr>
          </w:p>
          <w:p w14:paraId="23BF97D5" w14:textId="77777777" w:rsidR="00593020" w:rsidRDefault="00593020">
            <w:pPr>
              <w:spacing w:line="480" w:lineRule="auto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8805" w14:textId="77777777" w:rsidR="00593020" w:rsidRDefault="00593020">
            <w:pPr>
              <w:spacing w:line="480" w:lineRule="auto"/>
              <w:rPr>
                <w:b/>
              </w:rPr>
            </w:pPr>
          </w:p>
        </w:tc>
      </w:tr>
      <w:tr w:rsidR="00593020" w14:paraId="6D12FE11" w14:textId="77777777" w:rsidTr="00593020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1629" w14:textId="77777777" w:rsidR="00593020" w:rsidRDefault="00593020">
            <w:pPr>
              <w:spacing w:line="480" w:lineRule="auto"/>
              <w:rPr>
                <w:b/>
              </w:rPr>
            </w:pPr>
          </w:p>
          <w:p w14:paraId="012AEB34" w14:textId="77777777" w:rsidR="00593020" w:rsidRDefault="00593020">
            <w:pPr>
              <w:spacing w:line="480" w:lineRule="auto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83B" w14:textId="77777777" w:rsidR="00593020" w:rsidRDefault="00593020">
            <w:pPr>
              <w:spacing w:line="480" w:lineRule="auto"/>
              <w:rPr>
                <w:b/>
              </w:rPr>
            </w:pPr>
          </w:p>
        </w:tc>
      </w:tr>
      <w:tr w:rsidR="00593020" w14:paraId="39F52B60" w14:textId="77777777" w:rsidTr="00593020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C74B" w14:textId="77777777" w:rsidR="00593020" w:rsidRDefault="00593020">
            <w:pPr>
              <w:spacing w:line="480" w:lineRule="auto"/>
              <w:rPr>
                <w:b/>
              </w:rPr>
            </w:pPr>
          </w:p>
          <w:p w14:paraId="684F3820" w14:textId="77777777" w:rsidR="00593020" w:rsidRDefault="00593020">
            <w:pPr>
              <w:spacing w:line="480" w:lineRule="auto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0016" w14:textId="77777777" w:rsidR="00593020" w:rsidRDefault="00593020">
            <w:pPr>
              <w:spacing w:line="480" w:lineRule="auto"/>
              <w:rPr>
                <w:b/>
              </w:rPr>
            </w:pPr>
          </w:p>
        </w:tc>
      </w:tr>
      <w:tr w:rsidR="00593020" w14:paraId="1B4F25E7" w14:textId="77777777" w:rsidTr="00593020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47C" w14:textId="77777777" w:rsidR="00593020" w:rsidRDefault="00593020">
            <w:pPr>
              <w:spacing w:line="480" w:lineRule="auto"/>
              <w:rPr>
                <w:b/>
              </w:rPr>
            </w:pPr>
          </w:p>
          <w:p w14:paraId="17831E06" w14:textId="77777777" w:rsidR="00593020" w:rsidRDefault="00593020">
            <w:pPr>
              <w:spacing w:line="480" w:lineRule="auto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FC4" w14:textId="77777777" w:rsidR="00593020" w:rsidRDefault="00593020">
            <w:pPr>
              <w:spacing w:line="480" w:lineRule="auto"/>
              <w:rPr>
                <w:b/>
              </w:rPr>
            </w:pPr>
          </w:p>
        </w:tc>
      </w:tr>
    </w:tbl>
    <w:p w14:paraId="11EA2EDC" w14:textId="77777777" w:rsidR="00593020" w:rsidRDefault="00593020" w:rsidP="00593020">
      <w:pPr>
        <w:rPr>
          <w:b/>
        </w:rPr>
      </w:pPr>
    </w:p>
    <w:p w14:paraId="4FAA2499" w14:textId="77777777" w:rsidR="00956E13" w:rsidRDefault="00593020" w:rsidP="00593020">
      <w:pPr>
        <w:rPr>
          <w:b/>
        </w:rPr>
      </w:pPr>
      <w:r>
        <w:rPr>
          <w:b/>
        </w:rPr>
        <w:t xml:space="preserve">    </w:t>
      </w:r>
      <w:r w:rsidR="00956E13">
        <w:rPr>
          <w:b/>
        </w:rPr>
        <w:t xml:space="preserve">                                                                                                                     </w:t>
      </w:r>
    </w:p>
    <w:p w14:paraId="4BC5106C" w14:textId="77777777" w:rsidR="00956E13" w:rsidRDefault="00956E13" w:rsidP="00593020">
      <w:pPr>
        <w:rPr>
          <w:b/>
        </w:rPr>
      </w:pPr>
    </w:p>
    <w:p w14:paraId="7BC0FF2F" w14:textId="0A9C8451" w:rsidR="00593020" w:rsidRDefault="00956E13" w:rsidP="0059302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="00593020">
        <w:rPr>
          <w:b/>
        </w:rPr>
        <w:t xml:space="preserve"> IL DOCENTE COORDINATORE</w:t>
      </w:r>
    </w:p>
    <w:p w14:paraId="360AB492" w14:textId="77777777" w:rsidR="00593020" w:rsidRDefault="00593020" w:rsidP="00593020">
      <w:pPr>
        <w:rPr>
          <w:rFonts w:ascii="Times New Roman" w:hAnsi="Times New Roman"/>
        </w:rPr>
      </w:pPr>
    </w:p>
    <w:p w14:paraId="7B537666" w14:textId="53D88B2A" w:rsidR="007B4992" w:rsidRPr="00593020" w:rsidRDefault="007B4992" w:rsidP="00751505">
      <w:pPr>
        <w:rPr>
          <w:rFonts w:ascii="Times New Roman" w:hAnsi="Times New Roman"/>
        </w:rPr>
      </w:pPr>
    </w:p>
    <w:p w14:paraId="0AB6252C" w14:textId="77777777" w:rsidR="003C6B06" w:rsidRDefault="003C6B06" w:rsidP="00751505">
      <w:pPr>
        <w:rPr>
          <w:rFonts w:ascii="Times New Roman" w:eastAsia="Times New Roman" w:hAnsi="Times New Roman"/>
          <w:b/>
        </w:rPr>
      </w:pPr>
    </w:p>
    <w:p w14:paraId="41ADE8C2" w14:textId="0DFDA42E" w:rsidR="00936B86" w:rsidRPr="002A4142" w:rsidRDefault="00936B86" w:rsidP="002A4142">
      <w:pPr>
        <w:ind w:left="57"/>
        <w:jc w:val="center"/>
        <w:rPr>
          <w:sz w:val="16"/>
          <w:szCs w:val="16"/>
        </w:rPr>
      </w:pPr>
    </w:p>
    <w:sectPr w:rsidR="00936B86" w:rsidRPr="002A4142" w:rsidSect="00744D8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D1D2" w14:textId="77777777" w:rsidR="00F46A81" w:rsidRDefault="00F46A81">
      <w:r>
        <w:separator/>
      </w:r>
    </w:p>
  </w:endnote>
  <w:endnote w:type="continuationSeparator" w:id="0">
    <w:p w14:paraId="17BDB543" w14:textId="77777777" w:rsidR="00F46A81" w:rsidRDefault="00F4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A7FB" w14:textId="77777777" w:rsidR="002D0A7A" w:rsidRDefault="002D0A7A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21F04558" wp14:editId="19A10C93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9525" b="5080"/>
              <wp:wrapNone/>
              <wp:docPr id="16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1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430B4" id="Group 7" o:spid="_x0000_s1026" alt="barre di livello" style="position:absolute;margin-left:-2.25pt;margin-top:754.1pt;width:600.75pt;height:4.1pt;z-index:25165516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14:paraId="2F580806" w14:textId="77777777" w:rsidR="002D0A7A" w:rsidRDefault="002D0A7A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14:paraId="5F389EBA" w14:textId="77777777" w:rsidR="002D0A7A" w:rsidRPr="00F74044" w:rsidRDefault="002D0A7A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e </w:t>
    </w:r>
    <w:r w:rsidR="004C402B" w:rsidRPr="00104D6A">
      <w:rPr>
        <w:rFonts w:ascii="Times New Roman" w:hAnsi="Times New Roman"/>
        <w:sz w:val="20"/>
        <w:szCs w:val="20"/>
        <w:lang w:eastAsia="it-IT"/>
      </w:rPr>
      <w:t>mail: 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14:paraId="1A2E2987" w14:textId="77777777" w:rsidR="002D0A7A" w:rsidRPr="008874E5" w:rsidRDefault="002D0A7A" w:rsidP="00493FDE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8497" w14:textId="77777777" w:rsidR="002D0A7A" w:rsidRDefault="002D0A7A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ECA62E" wp14:editId="6FB01983">
              <wp:simplePos x="0" y="0"/>
              <wp:positionH relativeFrom="page">
                <wp:posOffset>9525</wp:posOffset>
              </wp:positionH>
              <wp:positionV relativeFrom="page">
                <wp:posOffset>9862820</wp:posOffset>
              </wp:positionV>
              <wp:extent cx="7629525" cy="52070"/>
              <wp:effectExtent l="0" t="0" r="9525" b="5080"/>
              <wp:wrapNone/>
              <wp:docPr id="1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E4C52" id="Group 7" o:spid="_x0000_s1026" alt="barre di livello" style="position:absolute;margin-left:.75pt;margin-top:776.6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14:paraId="5D6F931C" w14:textId="77777777" w:rsidR="002D0A7A" w:rsidRDefault="002D0A7A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14:paraId="1C6B7590" w14:textId="77777777" w:rsidR="002D0A7A" w:rsidRPr="00F74044" w:rsidRDefault="002D0A7A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e </w:t>
    </w:r>
    <w:r w:rsidR="004C402B" w:rsidRPr="00104D6A">
      <w:rPr>
        <w:rFonts w:ascii="Times New Roman" w:hAnsi="Times New Roman"/>
        <w:sz w:val="20"/>
        <w:szCs w:val="20"/>
        <w:lang w:eastAsia="it-IT"/>
      </w:rPr>
      <w:t>mail: 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71CE" w14:textId="77777777" w:rsidR="00F46A81" w:rsidRDefault="00F46A81">
      <w:r>
        <w:separator/>
      </w:r>
    </w:p>
  </w:footnote>
  <w:footnote w:type="continuationSeparator" w:id="0">
    <w:p w14:paraId="7890ED01" w14:textId="77777777" w:rsidR="00F46A81" w:rsidRDefault="00F4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A10F" w14:textId="77777777" w:rsidR="002D0A7A" w:rsidRPr="008874E5" w:rsidRDefault="002D0A7A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</w:t>
    </w:r>
    <w:r w:rsidR="004C402B" w:rsidRPr="008874E5">
      <w:rPr>
        <w:b/>
        <w:bCs/>
        <w:lang w:val="it-IT" w:eastAsia="it-IT"/>
      </w:rPr>
      <w:t>E. FERMI</w:t>
    </w:r>
    <w:r w:rsidRPr="008874E5">
      <w:rPr>
        <w:b/>
        <w:bCs/>
        <w:lang w:val="it-IT" w:eastAsia="it-IT"/>
      </w:rPr>
      <w:t>" (SAIS052008)</w:t>
    </w:r>
  </w:p>
  <w:p w14:paraId="5EBC9B15" w14:textId="77777777" w:rsidR="002D0A7A" w:rsidRDefault="002D0A7A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35BC798E" wp14:editId="1A9003D8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9525" b="5080"/>
              <wp:wrapNone/>
              <wp:docPr id="10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3BA6F" id="Group 7" o:spid="_x0000_s1026" alt="barre di livello" style="position:absolute;margin-left:-2.25pt;margin-top:59.65pt;width:600.75pt;height:4.1pt;z-index:25165414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928F" w14:textId="26CF1F04" w:rsidR="002D0A7A" w:rsidRDefault="00802AA0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44AEA13" wp14:editId="14AD0987">
          <wp:simplePos x="0" y="0"/>
          <wp:positionH relativeFrom="column">
            <wp:posOffset>5947410</wp:posOffset>
          </wp:positionH>
          <wp:positionV relativeFrom="paragraph">
            <wp:posOffset>-203200</wp:posOffset>
          </wp:positionV>
          <wp:extent cx="819150" cy="74295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B86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D3DF31F" wp14:editId="1B471DD1">
          <wp:simplePos x="0" y="0"/>
          <wp:positionH relativeFrom="column">
            <wp:posOffset>-556260</wp:posOffset>
          </wp:positionH>
          <wp:positionV relativeFrom="paragraph">
            <wp:posOffset>-226626</wp:posOffset>
          </wp:positionV>
          <wp:extent cx="2752407" cy="600075"/>
          <wp:effectExtent l="0" t="0" r="0" b="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752407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B86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2FE226A" wp14:editId="115172D8">
          <wp:simplePos x="0" y="0"/>
          <wp:positionH relativeFrom="column">
            <wp:posOffset>2226310</wp:posOffset>
          </wp:positionH>
          <wp:positionV relativeFrom="paragraph">
            <wp:posOffset>-203200</wp:posOffset>
          </wp:positionV>
          <wp:extent cx="2071370" cy="638175"/>
          <wp:effectExtent l="0" t="0" r="5080" b="9525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2071370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36B86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3FCFB51" wp14:editId="6B891DF7">
          <wp:simplePos x="0" y="0"/>
          <wp:positionH relativeFrom="column">
            <wp:posOffset>4340225</wp:posOffset>
          </wp:positionH>
          <wp:positionV relativeFrom="paragraph">
            <wp:posOffset>-210820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36B86" w:rsidRPr="00936B86">
      <w:rPr>
        <w:rFonts w:ascii="Times New Roman" w:eastAsia="Times New Roman" w:hAnsi="Times New Roman"/>
        <w:noProof/>
        <w:sz w:val="20"/>
        <w:szCs w:val="22"/>
      </w:rPr>
      <w:drawing>
        <wp:anchor distT="0" distB="0" distL="114300" distR="114300" simplePos="0" relativeHeight="251661312" behindDoc="1" locked="0" layoutInCell="1" allowOverlap="1" wp14:anchorId="3D4A2B79" wp14:editId="0C15CF6C">
          <wp:simplePos x="0" y="0"/>
          <wp:positionH relativeFrom="column">
            <wp:posOffset>4779010</wp:posOffset>
          </wp:positionH>
          <wp:positionV relativeFrom="paragraph">
            <wp:posOffset>-209550</wp:posOffset>
          </wp:positionV>
          <wp:extent cx="1307224" cy="666750"/>
          <wp:effectExtent l="0" t="0" r="7620" b="0"/>
          <wp:wrapNone/>
          <wp:docPr id="5010138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013824" name="Immagine 501013824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224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672C06" w14:textId="59C0BD6A" w:rsidR="002D0A7A" w:rsidRDefault="002D0A7A" w:rsidP="00936B86">
    <w:pPr>
      <w:ind w:left="7200" w:right="-894"/>
      <w:rPr>
        <w:noProof/>
        <w:lang w:eastAsia="it-IT"/>
      </w:rPr>
    </w:pPr>
  </w:p>
  <w:p w14:paraId="32BB2C6C" w14:textId="0D7B31CC" w:rsidR="002D0A7A" w:rsidRPr="00936B86" w:rsidRDefault="00936B86" w:rsidP="00936B86">
    <w:pPr>
      <w:tabs>
        <w:tab w:val="left" w:pos="8380"/>
      </w:tabs>
      <w:ind w:right="-894"/>
      <w:rPr>
        <w:noProof/>
        <w:lang w:eastAsia="it-IT"/>
      </w:rPr>
    </w:pPr>
    <w:r>
      <w:rPr>
        <w:noProof/>
        <w:lang w:eastAsia="it-IT"/>
      </w:rPr>
      <w:tab/>
    </w:r>
  </w:p>
  <w:p w14:paraId="51A3EC92" w14:textId="77777777" w:rsidR="002D0A7A" w:rsidRPr="00104D6A" w:rsidRDefault="002D0A7A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</w:t>
    </w:r>
    <w:r w:rsidR="004C402B">
      <w:rPr>
        <w:rFonts w:ascii="Times New Roman" w:hAnsi="Times New Roman"/>
        <w:b/>
        <w:bCs/>
        <w:sz w:val="20"/>
        <w:szCs w:val="20"/>
        <w:lang w:eastAsia="it-IT"/>
      </w:rPr>
      <w:t>E.</w:t>
    </w:r>
    <w:r w:rsidR="004C402B" w:rsidRPr="00104D6A">
      <w:rPr>
        <w:rFonts w:ascii="Times New Roman" w:hAnsi="Times New Roman"/>
        <w:b/>
        <w:bCs/>
        <w:sz w:val="20"/>
        <w:szCs w:val="20"/>
        <w:lang w:eastAsia="it-IT"/>
      </w:rPr>
      <w:t xml:space="preserve"> FERMI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" (SAIS052008)</w:t>
    </w:r>
  </w:p>
  <w:p w14:paraId="18B785DE" w14:textId="0C077975" w:rsidR="002D0A7A" w:rsidRPr="00104D6A" w:rsidRDefault="002D0A7A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Istituto Tecnico Industriale "E. Fermi" </w:t>
    </w:r>
  </w:p>
  <w:p w14:paraId="053670A9" w14:textId="77777777" w:rsidR="00936B86" w:rsidRDefault="002D0A7A" w:rsidP="00936B86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Istituto Tecnico Commerciale "G. Dorso" </w:t>
    </w:r>
  </w:p>
  <w:p w14:paraId="41B3FE8C" w14:textId="78BCFCAD" w:rsidR="002D0A7A" w:rsidRPr="00936B86" w:rsidRDefault="00936B86" w:rsidP="00936B86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F311D5B" wp14:editId="26C54D46">
              <wp:simplePos x="0" y="0"/>
              <wp:positionH relativeFrom="margin">
                <wp:align>center</wp:align>
              </wp:positionH>
              <wp:positionV relativeFrom="page">
                <wp:posOffset>1557020</wp:posOffset>
              </wp:positionV>
              <wp:extent cx="7629525" cy="52070"/>
              <wp:effectExtent l="0" t="0" r="9525" b="5080"/>
              <wp:wrapNone/>
              <wp:docPr id="28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9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DE672" id="Group 7" o:spid="_x0000_s1026" alt="barre di livello" style="position:absolute;margin-left:0;margin-top:122.6pt;width:600.75pt;height:4.1pt;z-index:251656192;mso-position-horizontal:center;mso-position-horizontal-relative:margin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8926"/>
      </v:shape>
    </w:pict>
  </w:numPicBullet>
  <w:abstractNum w:abstractNumId="0" w15:restartNumberingAfterBreak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4" w15:restartNumberingAfterBreak="0">
    <w:nsid w:val="003D5644"/>
    <w:multiLevelType w:val="hybridMultilevel"/>
    <w:tmpl w:val="67800AFC"/>
    <w:lvl w:ilvl="0" w:tplc="5C6E66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5B49AA"/>
    <w:multiLevelType w:val="hybridMultilevel"/>
    <w:tmpl w:val="90C68A7C"/>
    <w:lvl w:ilvl="0" w:tplc="229C2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A3705"/>
    <w:multiLevelType w:val="hybridMultilevel"/>
    <w:tmpl w:val="E1CAC3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86B6D"/>
    <w:multiLevelType w:val="hybridMultilevel"/>
    <w:tmpl w:val="D7E870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6DC"/>
    <w:multiLevelType w:val="hybridMultilevel"/>
    <w:tmpl w:val="3612D0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A19BF"/>
    <w:multiLevelType w:val="multilevel"/>
    <w:tmpl w:val="D8F6D44A"/>
    <w:styleLink w:val="WWNum21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333EB"/>
    <w:multiLevelType w:val="hybridMultilevel"/>
    <w:tmpl w:val="143C888C"/>
    <w:lvl w:ilvl="0" w:tplc="1D08FF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B344F"/>
    <w:multiLevelType w:val="hybridMultilevel"/>
    <w:tmpl w:val="8E6C3312"/>
    <w:lvl w:ilvl="0" w:tplc="3F9471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B1375"/>
    <w:multiLevelType w:val="hybridMultilevel"/>
    <w:tmpl w:val="47CA5C04"/>
    <w:lvl w:ilvl="0" w:tplc="229C2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E209C"/>
    <w:multiLevelType w:val="hybridMultilevel"/>
    <w:tmpl w:val="E5D239B6"/>
    <w:lvl w:ilvl="0" w:tplc="1D08FF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665BF"/>
    <w:multiLevelType w:val="hybridMultilevel"/>
    <w:tmpl w:val="539632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F5460"/>
    <w:multiLevelType w:val="hybridMultilevel"/>
    <w:tmpl w:val="62D62D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26" w15:restartNumberingAfterBreak="0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27" w15:restartNumberingAfterBreak="0">
    <w:nsid w:val="609909C4"/>
    <w:multiLevelType w:val="hybridMultilevel"/>
    <w:tmpl w:val="C8CCD3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C6107"/>
    <w:multiLevelType w:val="hybridMultilevel"/>
    <w:tmpl w:val="E01E7148"/>
    <w:lvl w:ilvl="0" w:tplc="5C6E66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14A90"/>
    <w:multiLevelType w:val="hybridMultilevel"/>
    <w:tmpl w:val="7E0AE168"/>
    <w:lvl w:ilvl="0" w:tplc="229C2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156528">
    <w:abstractNumId w:val="0"/>
  </w:num>
  <w:num w:numId="2" w16cid:durableId="628128723">
    <w:abstractNumId w:val="1"/>
  </w:num>
  <w:num w:numId="3" w16cid:durableId="6250988">
    <w:abstractNumId w:val="2"/>
  </w:num>
  <w:num w:numId="4" w16cid:durableId="173688124">
    <w:abstractNumId w:val="3"/>
  </w:num>
  <w:num w:numId="5" w16cid:durableId="1226143201">
    <w:abstractNumId w:val="7"/>
  </w:num>
  <w:num w:numId="6" w16cid:durableId="2132549187">
    <w:abstractNumId w:val="32"/>
  </w:num>
  <w:num w:numId="7" w16cid:durableId="194393518">
    <w:abstractNumId w:val="13"/>
  </w:num>
  <w:num w:numId="8" w16cid:durableId="1765034137">
    <w:abstractNumId w:val="20"/>
  </w:num>
  <w:num w:numId="9" w16cid:durableId="730735913">
    <w:abstractNumId w:val="25"/>
  </w:num>
  <w:num w:numId="10" w16cid:durableId="270359487">
    <w:abstractNumId w:val="26"/>
  </w:num>
  <w:num w:numId="11" w16cid:durableId="1945992747">
    <w:abstractNumId w:val="8"/>
  </w:num>
  <w:num w:numId="12" w16cid:durableId="239292077">
    <w:abstractNumId w:val="17"/>
  </w:num>
  <w:num w:numId="13" w16cid:durableId="1424570521">
    <w:abstractNumId w:val="29"/>
  </w:num>
  <w:num w:numId="14" w16cid:durableId="1399088770">
    <w:abstractNumId w:val="31"/>
  </w:num>
  <w:num w:numId="15" w16cid:durableId="1085108510">
    <w:abstractNumId w:val="6"/>
  </w:num>
  <w:num w:numId="16" w16cid:durableId="828059380">
    <w:abstractNumId w:val="15"/>
  </w:num>
  <w:num w:numId="17" w16cid:durableId="610629317">
    <w:abstractNumId w:val="23"/>
  </w:num>
  <w:num w:numId="18" w16cid:durableId="1122920182">
    <w:abstractNumId w:val="10"/>
  </w:num>
  <w:num w:numId="19" w16cid:durableId="711266586">
    <w:abstractNumId w:val="12"/>
  </w:num>
  <w:num w:numId="20" w16cid:durableId="183831351">
    <w:abstractNumId w:val="11"/>
  </w:num>
  <w:num w:numId="21" w16cid:durableId="2064136543">
    <w:abstractNumId w:val="27"/>
  </w:num>
  <w:num w:numId="22" w16cid:durableId="1162740585">
    <w:abstractNumId w:val="14"/>
  </w:num>
  <w:num w:numId="23" w16cid:durableId="1365181161">
    <w:abstractNumId w:val="14"/>
  </w:num>
  <w:num w:numId="24" w16cid:durableId="1921717595">
    <w:abstractNumId w:val="19"/>
  </w:num>
  <w:num w:numId="25" w16cid:durableId="1807550558">
    <w:abstractNumId w:val="28"/>
  </w:num>
  <w:num w:numId="26" w16cid:durableId="1069497433">
    <w:abstractNumId w:val="4"/>
  </w:num>
  <w:num w:numId="27" w16cid:durableId="1271400205">
    <w:abstractNumId w:val="22"/>
  </w:num>
  <w:num w:numId="28" w16cid:durableId="338627314">
    <w:abstractNumId w:val="16"/>
  </w:num>
  <w:num w:numId="29" w16cid:durableId="754519212">
    <w:abstractNumId w:val="5"/>
  </w:num>
  <w:num w:numId="30" w16cid:durableId="1533573824">
    <w:abstractNumId w:val="18"/>
  </w:num>
  <w:num w:numId="31" w16cid:durableId="1599943233">
    <w:abstractNumId w:val="30"/>
  </w:num>
  <w:num w:numId="32" w16cid:durableId="10686026">
    <w:abstractNumId w:val="21"/>
  </w:num>
  <w:num w:numId="33" w16cid:durableId="996961966">
    <w:abstractNumId w:val="9"/>
  </w:num>
  <w:num w:numId="34" w16cid:durableId="11467777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E1"/>
    <w:rsid w:val="000017B7"/>
    <w:rsid w:val="00003014"/>
    <w:rsid w:val="000210D3"/>
    <w:rsid w:val="00024EFD"/>
    <w:rsid w:val="0003576D"/>
    <w:rsid w:val="00045416"/>
    <w:rsid w:val="00046565"/>
    <w:rsid w:val="000504C4"/>
    <w:rsid w:val="0005433D"/>
    <w:rsid w:val="00076255"/>
    <w:rsid w:val="00080C49"/>
    <w:rsid w:val="00083E79"/>
    <w:rsid w:val="0009308F"/>
    <w:rsid w:val="0009664A"/>
    <w:rsid w:val="000A676B"/>
    <w:rsid w:val="000B5E47"/>
    <w:rsid w:val="000C26B5"/>
    <w:rsid w:val="000D1AAD"/>
    <w:rsid w:val="000E1B4A"/>
    <w:rsid w:val="001029BF"/>
    <w:rsid w:val="00104E48"/>
    <w:rsid w:val="001176C1"/>
    <w:rsid w:val="0012108C"/>
    <w:rsid w:val="001217B2"/>
    <w:rsid w:val="00121918"/>
    <w:rsid w:val="00124822"/>
    <w:rsid w:val="00130713"/>
    <w:rsid w:val="0014454D"/>
    <w:rsid w:val="00146C9A"/>
    <w:rsid w:val="00150393"/>
    <w:rsid w:val="00156BFE"/>
    <w:rsid w:val="00170249"/>
    <w:rsid w:val="00171A08"/>
    <w:rsid w:val="00172BA7"/>
    <w:rsid w:val="001970EC"/>
    <w:rsid w:val="001B0BB0"/>
    <w:rsid w:val="001B261B"/>
    <w:rsid w:val="001B6CC0"/>
    <w:rsid w:val="001B7F92"/>
    <w:rsid w:val="001C203A"/>
    <w:rsid w:val="001F6F64"/>
    <w:rsid w:val="0020085C"/>
    <w:rsid w:val="00204A02"/>
    <w:rsid w:val="00211D60"/>
    <w:rsid w:val="00215CFA"/>
    <w:rsid w:val="0021773B"/>
    <w:rsid w:val="002207A7"/>
    <w:rsid w:val="00223B49"/>
    <w:rsid w:val="002248DB"/>
    <w:rsid w:val="00230BBA"/>
    <w:rsid w:val="00235650"/>
    <w:rsid w:val="00236217"/>
    <w:rsid w:val="00237D19"/>
    <w:rsid w:val="002453AE"/>
    <w:rsid w:val="002579DC"/>
    <w:rsid w:val="00282493"/>
    <w:rsid w:val="002859C3"/>
    <w:rsid w:val="00296461"/>
    <w:rsid w:val="002A4142"/>
    <w:rsid w:val="002A551B"/>
    <w:rsid w:val="002B5D4B"/>
    <w:rsid w:val="002D0A7A"/>
    <w:rsid w:val="002D3DD5"/>
    <w:rsid w:val="002D79F1"/>
    <w:rsid w:val="002E1DE3"/>
    <w:rsid w:val="002E1F45"/>
    <w:rsid w:val="002F26E1"/>
    <w:rsid w:val="002F6202"/>
    <w:rsid w:val="003045DE"/>
    <w:rsid w:val="0030493A"/>
    <w:rsid w:val="00304C78"/>
    <w:rsid w:val="0032133B"/>
    <w:rsid w:val="003267B9"/>
    <w:rsid w:val="00346E6B"/>
    <w:rsid w:val="00365C0A"/>
    <w:rsid w:val="00367EFD"/>
    <w:rsid w:val="00372B55"/>
    <w:rsid w:val="003844AA"/>
    <w:rsid w:val="00386DE6"/>
    <w:rsid w:val="003A0054"/>
    <w:rsid w:val="003B6E49"/>
    <w:rsid w:val="003C01E1"/>
    <w:rsid w:val="003C07E3"/>
    <w:rsid w:val="003C6B06"/>
    <w:rsid w:val="003F08F4"/>
    <w:rsid w:val="003F1244"/>
    <w:rsid w:val="00400FEA"/>
    <w:rsid w:val="00403D94"/>
    <w:rsid w:val="00404004"/>
    <w:rsid w:val="00417A5A"/>
    <w:rsid w:val="004200FC"/>
    <w:rsid w:val="004303AF"/>
    <w:rsid w:val="0044224A"/>
    <w:rsid w:val="00453D14"/>
    <w:rsid w:val="00471A5A"/>
    <w:rsid w:val="0047551F"/>
    <w:rsid w:val="00476A6D"/>
    <w:rsid w:val="00493FDE"/>
    <w:rsid w:val="00494326"/>
    <w:rsid w:val="00494916"/>
    <w:rsid w:val="00496E4D"/>
    <w:rsid w:val="004A0DCD"/>
    <w:rsid w:val="004A441D"/>
    <w:rsid w:val="004A5299"/>
    <w:rsid w:val="004A6703"/>
    <w:rsid w:val="004B591A"/>
    <w:rsid w:val="004C402B"/>
    <w:rsid w:val="004C52D4"/>
    <w:rsid w:val="004C57D9"/>
    <w:rsid w:val="004D17BF"/>
    <w:rsid w:val="004D1CCD"/>
    <w:rsid w:val="004D373D"/>
    <w:rsid w:val="004E3153"/>
    <w:rsid w:val="005029BD"/>
    <w:rsid w:val="00504E8D"/>
    <w:rsid w:val="005053E2"/>
    <w:rsid w:val="00511594"/>
    <w:rsid w:val="00511D4B"/>
    <w:rsid w:val="0051377A"/>
    <w:rsid w:val="00552588"/>
    <w:rsid w:val="005545BE"/>
    <w:rsid w:val="00563EAE"/>
    <w:rsid w:val="00564D5A"/>
    <w:rsid w:val="0056653D"/>
    <w:rsid w:val="005700B9"/>
    <w:rsid w:val="00582D6E"/>
    <w:rsid w:val="00592D95"/>
    <w:rsid w:val="00593020"/>
    <w:rsid w:val="005A03E6"/>
    <w:rsid w:val="005D22B1"/>
    <w:rsid w:val="005D6BA2"/>
    <w:rsid w:val="005E62A5"/>
    <w:rsid w:val="005F0F96"/>
    <w:rsid w:val="006102F4"/>
    <w:rsid w:val="0061206A"/>
    <w:rsid w:val="00613F8C"/>
    <w:rsid w:val="0062289D"/>
    <w:rsid w:val="006542A8"/>
    <w:rsid w:val="00670A53"/>
    <w:rsid w:val="00671BA4"/>
    <w:rsid w:val="00677A8C"/>
    <w:rsid w:val="00687B4F"/>
    <w:rsid w:val="00687C8D"/>
    <w:rsid w:val="00694FF8"/>
    <w:rsid w:val="006E150E"/>
    <w:rsid w:val="006E4299"/>
    <w:rsid w:val="006E71A7"/>
    <w:rsid w:val="006F0E57"/>
    <w:rsid w:val="006F12E8"/>
    <w:rsid w:val="00700B5F"/>
    <w:rsid w:val="00724603"/>
    <w:rsid w:val="007248EC"/>
    <w:rsid w:val="00726AB4"/>
    <w:rsid w:val="0073427A"/>
    <w:rsid w:val="00744D8E"/>
    <w:rsid w:val="007501B9"/>
    <w:rsid w:val="00751505"/>
    <w:rsid w:val="0075593F"/>
    <w:rsid w:val="0075746C"/>
    <w:rsid w:val="0076245A"/>
    <w:rsid w:val="007644B8"/>
    <w:rsid w:val="00772131"/>
    <w:rsid w:val="00773527"/>
    <w:rsid w:val="00786E43"/>
    <w:rsid w:val="007965B7"/>
    <w:rsid w:val="007A3B25"/>
    <w:rsid w:val="007A427B"/>
    <w:rsid w:val="007A5199"/>
    <w:rsid w:val="007A5360"/>
    <w:rsid w:val="007B1016"/>
    <w:rsid w:val="007B4992"/>
    <w:rsid w:val="007B4EB8"/>
    <w:rsid w:val="007D7AAE"/>
    <w:rsid w:val="007E3658"/>
    <w:rsid w:val="007E4DF4"/>
    <w:rsid w:val="00802AA0"/>
    <w:rsid w:val="00820EF0"/>
    <w:rsid w:val="008352D2"/>
    <w:rsid w:val="008439EE"/>
    <w:rsid w:val="00862F88"/>
    <w:rsid w:val="008678FA"/>
    <w:rsid w:val="00870DC1"/>
    <w:rsid w:val="0087173F"/>
    <w:rsid w:val="00875853"/>
    <w:rsid w:val="00883CAA"/>
    <w:rsid w:val="00885725"/>
    <w:rsid w:val="008874E5"/>
    <w:rsid w:val="008B63C9"/>
    <w:rsid w:val="008C0F84"/>
    <w:rsid w:val="008D0C72"/>
    <w:rsid w:val="008D445F"/>
    <w:rsid w:val="008E420C"/>
    <w:rsid w:val="008F1058"/>
    <w:rsid w:val="008F14EF"/>
    <w:rsid w:val="008F1CFC"/>
    <w:rsid w:val="008F293F"/>
    <w:rsid w:val="008F4540"/>
    <w:rsid w:val="0090038A"/>
    <w:rsid w:val="00904841"/>
    <w:rsid w:val="009149FF"/>
    <w:rsid w:val="00921E39"/>
    <w:rsid w:val="00931526"/>
    <w:rsid w:val="00933DB2"/>
    <w:rsid w:val="00936B86"/>
    <w:rsid w:val="00940848"/>
    <w:rsid w:val="00940EF7"/>
    <w:rsid w:val="00951E7E"/>
    <w:rsid w:val="00955BC6"/>
    <w:rsid w:val="00956E13"/>
    <w:rsid w:val="0095746C"/>
    <w:rsid w:val="00961830"/>
    <w:rsid w:val="009635F8"/>
    <w:rsid w:val="0097440E"/>
    <w:rsid w:val="0099056D"/>
    <w:rsid w:val="00991A76"/>
    <w:rsid w:val="009B20E5"/>
    <w:rsid w:val="009C19B6"/>
    <w:rsid w:val="009D06E9"/>
    <w:rsid w:val="009E3515"/>
    <w:rsid w:val="009F2464"/>
    <w:rsid w:val="009F4936"/>
    <w:rsid w:val="00A068E4"/>
    <w:rsid w:val="00A11E87"/>
    <w:rsid w:val="00A124FF"/>
    <w:rsid w:val="00A12538"/>
    <w:rsid w:val="00A23863"/>
    <w:rsid w:val="00A26633"/>
    <w:rsid w:val="00A33F87"/>
    <w:rsid w:val="00A569D5"/>
    <w:rsid w:val="00A72471"/>
    <w:rsid w:val="00A744EA"/>
    <w:rsid w:val="00A76D0D"/>
    <w:rsid w:val="00A97466"/>
    <w:rsid w:val="00AA3D66"/>
    <w:rsid w:val="00AB79EF"/>
    <w:rsid w:val="00AB7ABE"/>
    <w:rsid w:val="00AC3F59"/>
    <w:rsid w:val="00AE00D8"/>
    <w:rsid w:val="00AE5D82"/>
    <w:rsid w:val="00B02C3D"/>
    <w:rsid w:val="00B04C3F"/>
    <w:rsid w:val="00B06540"/>
    <w:rsid w:val="00B13F73"/>
    <w:rsid w:val="00B20A1A"/>
    <w:rsid w:val="00B24730"/>
    <w:rsid w:val="00B33774"/>
    <w:rsid w:val="00B37D28"/>
    <w:rsid w:val="00B426AD"/>
    <w:rsid w:val="00B427B4"/>
    <w:rsid w:val="00B44FFA"/>
    <w:rsid w:val="00B4558E"/>
    <w:rsid w:val="00B456A4"/>
    <w:rsid w:val="00B50920"/>
    <w:rsid w:val="00B534A7"/>
    <w:rsid w:val="00B572F4"/>
    <w:rsid w:val="00B57635"/>
    <w:rsid w:val="00B65866"/>
    <w:rsid w:val="00B87694"/>
    <w:rsid w:val="00B912AB"/>
    <w:rsid w:val="00B938D3"/>
    <w:rsid w:val="00B9679C"/>
    <w:rsid w:val="00BA2CD5"/>
    <w:rsid w:val="00BA7961"/>
    <w:rsid w:val="00BB1262"/>
    <w:rsid w:val="00BB3A08"/>
    <w:rsid w:val="00BB3D88"/>
    <w:rsid w:val="00BC405C"/>
    <w:rsid w:val="00BE32A6"/>
    <w:rsid w:val="00BE5140"/>
    <w:rsid w:val="00BE6325"/>
    <w:rsid w:val="00BE6566"/>
    <w:rsid w:val="00BF08FB"/>
    <w:rsid w:val="00BF255E"/>
    <w:rsid w:val="00BF2AA0"/>
    <w:rsid w:val="00C02A0D"/>
    <w:rsid w:val="00C0489A"/>
    <w:rsid w:val="00C17F31"/>
    <w:rsid w:val="00C22BDE"/>
    <w:rsid w:val="00C273EE"/>
    <w:rsid w:val="00C32CB3"/>
    <w:rsid w:val="00C35576"/>
    <w:rsid w:val="00C41C9C"/>
    <w:rsid w:val="00C471B3"/>
    <w:rsid w:val="00C603B0"/>
    <w:rsid w:val="00C616ED"/>
    <w:rsid w:val="00C67B14"/>
    <w:rsid w:val="00C734CD"/>
    <w:rsid w:val="00C809DE"/>
    <w:rsid w:val="00C818A9"/>
    <w:rsid w:val="00C82D94"/>
    <w:rsid w:val="00CA4B64"/>
    <w:rsid w:val="00CC2BEF"/>
    <w:rsid w:val="00CD58D7"/>
    <w:rsid w:val="00CE0C82"/>
    <w:rsid w:val="00CE232C"/>
    <w:rsid w:val="00CE7413"/>
    <w:rsid w:val="00CF0411"/>
    <w:rsid w:val="00CF113B"/>
    <w:rsid w:val="00D06560"/>
    <w:rsid w:val="00D1481F"/>
    <w:rsid w:val="00D1673C"/>
    <w:rsid w:val="00D173BD"/>
    <w:rsid w:val="00D22BAF"/>
    <w:rsid w:val="00D46E99"/>
    <w:rsid w:val="00D634E7"/>
    <w:rsid w:val="00D7672C"/>
    <w:rsid w:val="00D825F1"/>
    <w:rsid w:val="00D970D5"/>
    <w:rsid w:val="00DA1289"/>
    <w:rsid w:val="00DA34A4"/>
    <w:rsid w:val="00DA6215"/>
    <w:rsid w:val="00DA7872"/>
    <w:rsid w:val="00DB02EC"/>
    <w:rsid w:val="00DD1561"/>
    <w:rsid w:val="00DE1E7A"/>
    <w:rsid w:val="00DE2030"/>
    <w:rsid w:val="00DE2B3D"/>
    <w:rsid w:val="00DF7D9B"/>
    <w:rsid w:val="00E000C3"/>
    <w:rsid w:val="00E16B1E"/>
    <w:rsid w:val="00E17C18"/>
    <w:rsid w:val="00E319AD"/>
    <w:rsid w:val="00E325C6"/>
    <w:rsid w:val="00E37CA7"/>
    <w:rsid w:val="00E46CDF"/>
    <w:rsid w:val="00E50354"/>
    <w:rsid w:val="00E51719"/>
    <w:rsid w:val="00E55BBF"/>
    <w:rsid w:val="00E621DE"/>
    <w:rsid w:val="00E64DF8"/>
    <w:rsid w:val="00E70A44"/>
    <w:rsid w:val="00E7490B"/>
    <w:rsid w:val="00E87C1C"/>
    <w:rsid w:val="00EA1DCB"/>
    <w:rsid w:val="00EC5064"/>
    <w:rsid w:val="00EC59D6"/>
    <w:rsid w:val="00ED1799"/>
    <w:rsid w:val="00ED5AD7"/>
    <w:rsid w:val="00ED66FE"/>
    <w:rsid w:val="00EF1833"/>
    <w:rsid w:val="00F103D9"/>
    <w:rsid w:val="00F17A0A"/>
    <w:rsid w:val="00F24468"/>
    <w:rsid w:val="00F30D83"/>
    <w:rsid w:val="00F31F55"/>
    <w:rsid w:val="00F3201E"/>
    <w:rsid w:val="00F326D7"/>
    <w:rsid w:val="00F46A81"/>
    <w:rsid w:val="00F46BA6"/>
    <w:rsid w:val="00F5220B"/>
    <w:rsid w:val="00F62ABF"/>
    <w:rsid w:val="00F65BB6"/>
    <w:rsid w:val="00F74044"/>
    <w:rsid w:val="00F800CF"/>
    <w:rsid w:val="00F82065"/>
    <w:rsid w:val="00FA1F77"/>
    <w:rsid w:val="00FC5758"/>
    <w:rsid w:val="00FD6137"/>
    <w:rsid w:val="00FE1DA6"/>
    <w:rsid w:val="00FE5F42"/>
    <w:rsid w:val="00FF59C5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fc0,#f90,#669"/>
    </o:shapedefaults>
    <o:shapelayout v:ext="edit">
      <o:idmap v:ext="edit" data="2"/>
    </o:shapelayout>
  </w:shapeDefaults>
  <w:decimalSymbol w:val=","/>
  <w:listSeparator w:val=";"/>
  <w14:docId w14:val="241B0FBE"/>
  <w15:docId w15:val="{6FDFEB13-E88C-4F7B-8BF4-77986FF2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102F4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5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3045DE"/>
    <w:pPr>
      <w:suppressAutoHyphens/>
      <w:autoSpaceDN w:val="0"/>
      <w:textAlignment w:val="baseline"/>
    </w:pPr>
    <w:rPr>
      <w:rFonts w:ascii="Calibri" w:eastAsia="Calibri" w:hAnsi="Calibri"/>
      <w:kern w:val="3"/>
      <w:sz w:val="24"/>
      <w:szCs w:val="24"/>
      <w:lang w:eastAsia="en-US"/>
    </w:rPr>
  </w:style>
  <w:style w:type="numbering" w:customStyle="1" w:styleId="WWNum21">
    <w:name w:val="WWNum21"/>
    <w:basedOn w:val="Nessunelenco"/>
    <w:rsid w:val="003045DE"/>
    <w:pPr>
      <w:numPr>
        <w:numId w:val="22"/>
      </w:numPr>
    </w:pPr>
  </w:style>
  <w:style w:type="character" w:styleId="Enfasicorsivo">
    <w:name w:val="Emphasis"/>
    <w:basedOn w:val="Carpredefinitoparagrafo"/>
    <w:qFormat/>
    <w:rsid w:val="009635F8"/>
    <w:rPr>
      <w:i/>
      <w:iCs/>
    </w:rPr>
  </w:style>
  <w:style w:type="character" w:styleId="Enfasigrassetto">
    <w:name w:val="Strong"/>
    <w:basedOn w:val="Carpredefinitoparagrafo"/>
    <w:qFormat/>
    <w:rsid w:val="009635F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9635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9635F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Collegamentoipertestuale">
    <w:name w:val="Hyperlink"/>
    <w:basedOn w:val="Carpredefinitoparagrafo"/>
    <w:unhideWhenUsed/>
    <w:rsid w:val="002453A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5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.landi@iisfermisarno.edu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ffaela.annunziata@iisfermisarno.edu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A476-DE45-4433-AEB1-E855FAEF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8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Mario Landi</cp:lastModifiedBy>
  <cp:revision>4</cp:revision>
  <cp:lastPrinted>2023-09-25T10:35:00Z</cp:lastPrinted>
  <dcterms:created xsi:type="dcterms:W3CDTF">2023-10-06T06:52:00Z</dcterms:created>
  <dcterms:modified xsi:type="dcterms:W3CDTF">2023-10-25T09:06:00Z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