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DC05" w14:textId="77777777" w:rsidR="00F36B1D" w:rsidRPr="00B13649" w:rsidRDefault="00F36B1D" w:rsidP="00C204A7"/>
    <w:p w14:paraId="3CE572C6" w14:textId="77777777" w:rsidR="00F36B1D" w:rsidRPr="00B13649" w:rsidRDefault="00F36B1D" w:rsidP="00F36B1D">
      <w:pPr>
        <w:spacing w:line="240" w:lineRule="atLeast"/>
        <w:jc w:val="center"/>
        <w:rPr>
          <w:rFonts w:ascii="Garamond" w:hAnsi="Garamond"/>
          <w:bCs/>
        </w:rPr>
      </w:pPr>
    </w:p>
    <w:tbl>
      <w:tblPr>
        <w:tblW w:w="1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</w:tblGrid>
      <w:tr w:rsidR="00F36B1D" w:rsidRPr="00B13649" w14:paraId="0CBF4956" w14:textId="77777777" w:rsidTr="008E2894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F04B" w14:textId="77777777" w:rsidR="00F36B1D" w:rsidRPr="00B13649" w:rsidRDefault="00F36B1D" w:rsidP="00CC3BE6">
            <w:pPr>
              <w:spacing w:line="240" w:lineRule="atLeast"/>
              <w:jc w:val="center"/>
              <w:rPr>
                <w:rFonts w:ascii="Garamond" w:hAnsi="Garamond"/>
                <w:b/>
                <w:bCs/>
              </w:rPr>
            </w:pPr>
            <w:r w:rsidRPr="00B13649">
              <w:rPr>
                <w:rFonts w:ascii="Garamond" w:hAnsi="Garamond"/>
                <w:b/>
                <w:bCs/>
              </w:rPr>
              <w:t xml:space="preserve">VERBALE N. </w:t>
            </w:r>
          </w:p>
        </w:tc>
      </w:tr>
    </w:tbl>
    <w:p w14:paraId="216D24C9" w14:textId="77777777" w:rsidR="00F36B1D" w:rsidRPr="00B13649" w:rsidRDefault="00F36B1D" w:rsidP="00F36B1D">
      <w:pPr>
        <w:pStyle w:val="Nessunaspaziatura"/>
        <w:spacing w:line="240" w:lineRule="atLeast"/>
        <w:rPr>
          <w:rFonts w:ascii="Garamond" w:hAnsi="Garamond"/>
          <w:sz w:val="24"/>
          <w:szCs w:val="24"/>
        </w:rPr>
      </w:pPr>
    </w:p>
    <w:p w14:paraId="732903DD" w14:textId="01ABAE9C" w:rsidR="00F36B1D" w:rsidRPr="00661E1A" w:rsidRDefault="00F36B1D" w:rsidP="00661E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E1A">
        <w:rPr>
          <w:rFonts w:ascii="Times New Roman" w:hAnsi="Times New Roman"/>
          <w:sz w:val="28"/>
          <w:szCs w:val="28"/>
        </w:rPr>
        <w:t>Oggi,</w:t>
      </w:r>
      <w:r w:rsidR="006E0D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0D03">
        <w:rPr>
          <w:rFonts w:ascii="Times New Roman" w:hAnsi="Times New Roman"/>
          <w:sz w:val="28"/>
          <w:szCs w:val="28"/>
        </w:rPr>
        <w:t>…….</w:t>
      </w:r>
      <w:proofErr w:type="gramEnd"/>
      <w:r w:rsidR="006E0D03">
        <w:rPr>
          <w:rFonts w:ascii="Times New Roman" w:hAnsi="Times New Roman"/>
          <w:sz w:val="28"/>
          <w:szCs w:val="28"/>
        </w:rPr>
        <w:t xml:space="preserve">. </w:t>
      </w:r>
      <w:r w:rsidR="00CC3BE6">
        <w:rPr>
          <w:rFonts w:ascii="Times New Roman" w:hAnsi="Times New Roman"/>
          <w:sz w:val="28"/>
          <w:szCs w:val="28"/>
        </w:rPr>
        <w:t>alle ore</w:t>
      </w:r>
      <w:r w:rsidR="006E0D03">
        <w:rPr>
          <w:rFonts w:ascii="Times New Roman" w:hAnsi="Times New Roman"/>
          <w:sz w:val="28"/>
          <w:szCs w:val="28"/>
        </w:rPr>
        <w:t>………</w:t>
      </w:r>
      <w:r w:rsidR="008E2894" w:rsidRPr="00661E1A">
        <w:rPr>
          <w:rFonts w:ascii="Times New Roman" w:hAnsi="Times New Roman"/>
          <w:sz w:val="28"/>
          <w:szCs w:val="28"/>
        </w:rPr>
        <w:t>, in modalità a distanza mediante</w:t>
      </w:r>
      <w:r w:rsidR="00661E1A">
        <w:rPr>
          <w:rFonts w:ascii="Times New Roman" w:hAnsi="Times New Roman"/>
          <w:sz w:val="28"/>
          <w:szCs w:val="28"/>
        </w:rPr>
        <w:t xml:space="preserve"> videoconferenza su piattaforma </w:t>
      </w:r>
      <w:r w:rsidR="008E2894" w:rsidRPr="00661E1A">
        <w:rPr>
          <w:rFonts w:ascii="Times New Roman" w:hAnsi="Times New Roman"/>
          <w:sz w:val="28"/>
          <w:szCs w:val="28"/>
        </w:rPr>
        <w:t xml:space="preserve">Google </w:t>
      </w:r>
      <w:proofErr w:type="spellStart"/>
      <w:r w:rsidR="008E2894" w:rsidRPr="00661E1A">
        <w:rPr>
          <w:rFonts w:ascii="Times New Roman" w:hAnsi="Times New Roman"/>
          <w:sz w:val="28"/>
          <w:szCs w:val="28"/>
        </w:rPr>
        <w:t>Gsuite</w:t>
      </w:r>
      <w:proofErr w:type="spellEnd"/>
      <w:r w:rsidR="008E2894" w:rsidRPr="00661E1A">
        <w:rPr>
          <w:rFonts w:ascii="Times New Roman" w:hAnsi="Times New Roman"/>
          <w:sz w:val="28"/>
          <w:szCs w:val="28"/>
        </w:rPr>
        <w:t xml:space="preserve"> Meet</w:t>
      </w:r>
      <w:r w:rsidR="00291602">
        <w:rPr>
          <w:rFonts w:ascii="Times New Roman" w:hAnsi="Times New Roman"/>
          <w:sz w:val="28"/>
          <w:szCs w:val="28"/>
        </w:rPr>
        <w:t xml:space="preserve">, </w:t>
      </w:r>
      <w:r w:rsidR="008E2894" w:rsidRPr="00661E1A">
        <w:rPr>
          <w:rFonts w:ascii="Times New Roman" w:hAnsi="Times New Roman"/>
          <w:sz w:val="28"/>
          <w:szCs w:val="28"/>
        </w:rPr>
        <w:t xml:space="preserve">nell’aula virtuale al link </w:t>
      </w:r>
      <w:r w:rsidR="00CC3BE6">
        <w:rPr>
          <w:rFonts w:ascii="Times New Roman" w:hAnsi="Times New Roman"/>
          <w:sz w:val="28"/>
          <w:szCs w:val="28"/>
        </w:rPr>
        <w:t>………………………</w:t>
      </w:r>
      <w:r w:rsidR="008E2894" w:rsidRPr="00661E1A">
        <w:rPr>
          <w:rFonts w:ascii="Times New Roman" w:hAnsi="Times New Roman"/>
          <w:sz w:val="28"/>
          <w:szCs w:val="28"/>
        </w:rPr>
        <w:t>dell’Istituto I.I.S. “E. Fermi” di Sarno</w:t>
      </w:r>
      <w:r w:rsidR="00291602">
        <w:rPr>
          <w:rFonts w:ascii="Times New Roman" w:hAnsi="Times New Roman"/>
          <w:sz w:val="28"/>
          <w:szCs w:val="28"/>
        </w:rPr>
        <w:t>,</w:t>
      </w:r>
      <w:r w:rsidR="008E2894" w:rsidRPr="00661E1A">
        <w:rPr>
          <w:rFonts w:ascii="Times New Roman" w:hAnsi="Times New Roman"/>
          <w:sz w:val="28"/>
          <w:szCs w:val="28"/>
        </w:rPr>
        <w:t xml:space="preserve"> si riunisce il Consiglio della </w:t>
      </w:r>
      <w:r w:rsidR="00CC3BE6">
        <w:rPr>
          <w:rFonts w:ascii="Times New Roman" w:hAnsi="Times New Roman"/>
          <w:b/>
          <w:sz w:val="28"/>
          <w:szCs w:val="28"/>
        </w:rPr>
        <w:t xml:space="preserve">Classe </w:t>
      </w:r>
      <w:r w:rsidR="00957660">
        <w:rPr>
          <w:rFonts w:ascii="Times New Roman" w:hAnsi="Times New Roman"/>
          <w:b/>
          <w:sz w:val="28"/>
          <w:szCs w:val="28"/>
        </w:rPr>
        <w:t>V</w:t>
      </w:r>
      <w:r w:rsidR="008E2894" w:rsidRPr="00661E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E2894" w:rsidRPr="00661E1A">
        <w:rPr>
          <w:rFonts w:ascii="Times New Roman" w:hAnsi="Times New Roman"/>
          <w:b/>
          <w:sz w:val="28"/>
          <w:szCs w:val="28"/>
        </w:rPr>
        <w:t>Sez</w:t>
      </w:r>
      <w:proofErr w:type="spellEnd"/>
      <w:r w:rsidR="00CC3BE6">
        <w:rPr>
          <w:rFonts w:ascii="Times New Roman" w:hAnsi="Times New Roman"/>
          <w:b/>
          <w:sz w:val="28"/>
          <w:szCs w:val="28"/>
        </w:rPr>
        <w:t>…</w:t>
      </w:r>
      <w:r w:rsidR="008E2894" w:rsidRPr="00661E1A">
        <w:rPr>
          <w:rFonts w:ascii="Times New Roman" w:hAnsi="Times New Roman"/>
          <w:sz w:val="28"/>
          <w:szCs w:val="28"/>
        </w:rPr>
        <w:t xml:space="preserve"> Indirizzo “</w:t>
      </w:r>
      <w:r w:rsidR="00CC3BE6">
        <w:rPr>
          <w:rFonts w:ascii="Times New Roman" w:hAnsi="Times New Roman"/>
          <w:sz w:val="28"/>
          <w:szCs w:val="28"/>
        </w:rPr>
        <w:t>………………</w:t>
      </w:r>
      <w:proofErr w:type="gramStart"/>
      <w:r w:rsidR="00CC3BE6">
        <w:rPr>
          <w:rFonts w:ascii="Times New Roman" w:hAnsi="Times New Roman"/>
          <w:sz w:val="28"/>
          <w:szCs w:val="28"/>
        </w:rPr>
        <w:t>…….</w:t>
      </w:r>
      <w:proofErr w:type="gramEnd"/>
      <w:r w:rsidR="00CC3BE6">
        <w:rPr>
          <w:rFonts w:ascii="Times New Roman" w:hAnsi="Times New Roman"/>
          <w:sz w:val="28"/>
          <w:szCs w:val="28"/>
        </w:rPr>
        <w:t>.</w:t>
      </w:r>
      <w:r w:rsidR="008E2894" w:rsidRPr="00661E1A">
        <w:rPr>
          <w:rFonts w:ascii="Times New Roman" w:hAnsi="Times New Roman"/>
          <w:sz w:val="28"/>
          <w:szCs w:val="28"/>
        </w:rPr>
        <w:t xml:space="preserve">” Sede </w:t>
      </w:r>
      <w:r w:rsidR="00CC3BE6">
        <w:rPr>
          <w:rFonts w:ascii="Times New Roman" w:hAnsi="Times New Roman"/>
          <w:sz w:val="28"/>
          <w:szCs w:val="28"/>
        </w:rPr>
        <w:t>…</w:t>
      </w:r>
      <w:proofErr w:type="gramStart"/>
      <w:r w:rsidR="00CC3BE6">
        <w:rPr>
          <w:rFonts w:ascii="Times New Roman" w:hAnsi="Times New Roman"/>
          <w:sz w:val="28"/>
          <w:szCs w:val="28"/>
        </w:rPr>
        <w:t>…….</w:t>
      </w:r>
      <w:proofErr w:type="gramEnd"/>
      <w:r w:rsidR="00CC3BE6">
        <w:rPr>
          <w:rFonts w:ascii="Times New Roman" w:hAnsi="Times New Roman"/>
          <w:sz w:val="28"/>
          <w:szCs w:val="28"/>
        </w:rPr>
        <w:t>.</w:t>
      </w:r>
      <w:r w:rsidR="008E2894" w:rsidRPr="00661E1A">
        <w:rPr>
          <w:rFonts w:ascii="Times New Roman" w:hAnsi="Times New Roman"/>
          <w:sz w:val="28"/>
          <w:szCs w:val="28"/>
        </w:rPr>
        <w:t>, d</w:t>
      </w:r>
      <w:r w:rsidR="00291602">
        <w:rPr>
          <w:rFonts w:ascii="Times New Roman" w:hAnsi="Times New Roman"/>
          <w:sz w:val="28"/>
          <w:szCs w:val="28"/>
        </w:rPr>
        <w:t xml:space="preserve">ell’I.I.S. “E. Fermi” di Sarno, </w:t>
      </w:r>
      <w:r w:rsidRPr="00661E1A">
        <w:rPr>
          <w:rFonts w:ascii="Times New Roman" w:hAnsi="Times New Roman"/>
          <w:sz w:val="28"/>
          <w:szCs w:val="28"/>
        </w:rPr>
        <w:t>per discutere i seguenti punti all’</w:t>
      </w:r>
      <w:proofErr w:type="spellStart"/>
      <w:r w:rsidRPr="00661E1A">
        <w:rPr>
          <w:rFonts w:ascii="Times New Roman" w:hAnsi="Times New Roman"/>
          <w:sz w:val="28"/>
          <w:szCs w:val="28"/>
        </w:rPr>
        <w:t>O.d.G.</w:t>
      </w:r>
      <w:proofErr w:type="spellEnd"/>
      <w:r w:rsidRPr="00661E1A">
        <w:rPr>
          <w:rFonts w:ascii="Times New Roman" w:hAnsi="Times New Roman"/>
          <w:sz w:val="28"/>
          <w:szCs w:val="28"/>
        </w:rPr>
        <w:t xml:space="preserve">: </w:t>
      </w:r>
    </w:p>
    <w:p w14:paraId="0786351E" w14:textId="77777777" w:rsidR="00F36B1D" w:rsidRPr="00661E1A" w:rsidRDefault="00F36B1D" w:rsidP="00661E1A">
      <w:pPr>
        <w:pStyle w:val="Nessunaspaziatur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B06EE1" w14:textId="77777777" w:rsidR="00F36B1D" w:rsidRPr="00661E1A" w:rsidRDefault="00F36B1D" w:rsidP="00661E1A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61E1A">
        <w:rPr>
          <w:rFonts w:ascii="Times New Roman" w:hAnsi="Times New Roman"/>
          <w:b/>
          <w:sz w:val="28"/>
          <w:szCs w:val="28"/>
        </w:rPr>
        <w:t>1)</w:t>
      </w:r>
      <w:r w:rsidRPr="00661E1A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CC3BE6">
        <w:rPr>
          <w:rFonts w:ascii="Times New Roman" w:eastAsia="Times New Roman" w:hAnsi="Times New Roman"/>
          <w:b/>
          <w:sz w:val="28"/>
          <w:szCs w:val="28"/>
          <w:lang w:eastAsia="it-IT"/>
        </w:rPr>
        <w:t>Designazione dei Commissari Interni per gli Esami di Stato</w:t>
      </w:r>
      <w:r w:rsidRPr="00661E1A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</w:p>
    <w:p w14:paraId="059A834F" w14:textId="77777777" w:rsidR="00C72637" w:rsidRDefault="00F36B1D" w:rsidP="00661E1A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661E1A">
        <w:rPr>
          <w:rFonts w:ascii="Times New Roman" w:eastAsia="Times New Roman" w:hAnsi="Times New Roman"/>
          <w:b/>
          <w:sz w:val="28"/>
          <w:szCs w:val="28"/>
          <w:lang w:eastAsia="it-IT"/>
        </w:rPr>
        <w:t>2) Varie ed eventuali</w:t>
      </w:r>
    </w:p>
    <w:p w14:paraId="13AC31D0" w14:textId="77777777" w:rsidR="00CC3BE6" w:rsidRPr="00661E1A" w:rsidRDefault="00CC3BE6" w:rsidP="00661E1A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14:paraId="4FFFB04F" w14:textId="77777777" w:rsidR="00661E1A" w:rsidRPr="00661E1A" w:rsidRDefault="00661E1A" w:rsidP="00661E1A">
      <w:pPr>
        <w:pStyle w:val="Nessunaspaziatura"/>
        <w:spacing w:line="360" w:lineRule="auto"/>
        <w:rPr>
          <w:rFonts w:ascii="Times New Roman" w:hAnsi="Times New Roman"/>
          <w:sz w:val="28"/>
          <w:szCs w:val="28"/>
        </w:rPr>
      </w:pPr>
      <w:r w:rsidRPr="00661E1A">
        <w:rPr>
          <w:rFonts w:ascii="Times New Roman" w:hAnsi="Times New Roman"/>
          <w:sz w:val="28"/>
          <w:szCs w:val="28"/>
        </w:rPr>
        <w:t>Preliminarmente si fa presente che:</w:t>
      </w:r>
    </w:p>
    <w:p w14:paraId="1F1BA5EF" w14:textId="77777777" w:rsidR="00CC3BE6" w:rsidRDefault="00661E1A" w:rsidP="00661E1A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C3BE6">
        <w:rPr>
          <w:rFonts w:ascii="Times New Roman" w:hAnsi="Times New Roman"/>
          <w:sz w:val="28"/>
          <w:szCs w:val="28"/>
        </w:rPr>
        <w:t>il codice riunione è il seguente</w:t>
      </w:r>
      <w:r w:rsidR="00291602" w:rsidRPr="00CC3BE6">
        <w:rPr>
          <w:rFonts w:ascii="Times New Roman" w:hAnsi="Times New Roman"/>
          <w:sz w:val="28"/>
          <w:szCs w:val="28"/>
        </w:rPr>
        <w:t>:</w:t>
      </w:r>
      <w:r w:rsidRPr="00CC3BE6">
        <w:rPr>
          <w:rFonts w:ascii="Times New Roman" w:hAnsi="Times New Roman"/>
          <w:sz w:val="28"/>
          <w:szCs w:val="28"/>
        </w:rPr>
        <w:t xml:space="preserve"> </w:t>
      </w:r>
    </w:p>
    <w:p w14:paraId="02B9967F" w14:textId="77777777" w:rsidR="00CC3BE6" w:rsidRDefault="00661E1A" w:rsidP="00661E1A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C3BE6">
        <w:rPr>
          <w:rFonts w:ascii="Times New Roman" w:hAnsi="Times New Roman"/>
          <w:sz w:val="28"/>
          <w:szCs w:val="28"/>
        </w:rPr>
        <w:t xml:space="preserve">il link inoltrato ai docenti è il seguente </w:t>
      </w:r>
    </w:p>
    <w:p w14:paraId="24CF435B" w14:textId="77777777" w:rsidR="00661E1A" w:rsidRPr="00CC3BE6" w:rsidRDefault="00661E1A" w:rsidP="00661E1A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C3BE6">
        <w:rPr>
          <w:rFonts w:ascii="Times New Roman" w:hAnsi="Times New Roman"/>
          <w:sz w:val="28"/>
          <w:szCs w:val="28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3E57BCE6" w14:textId="77777777" w:rsidR="00193EA9" w:rsidRPr="00661E1A" w:rsidRDefault="00F36B1D" w:rsidP="00661E1A">
      <w:pPr>
        <w:pStyle w:val="Nessunaspaziatur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E1A">
        <w:rPr>
          <w:rFonts w:ascii="Times New Roman" w:hAnsi="Times New Roman"/>
          <w:sz w:val="28"/>
          <w:szCs w:val="28"/>
        </w:rPr>
        <w:t>Ri</w:t>
      </w:r>
      <w:r w:rsidR="00193EA9" w:rsidRPr="00661E1A">
        <w:rPr>
          <w:rFonts w:ascii="Times New Roman" w:hAnsi="Times New Roman"/>
          <w:sz w:val="28"/>
          <w:szCs w:val="28"/>
        </w:rPr>
        <w:t>sultano presenti i seguenti docenti: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90"/>
      </w:tblGrid>
      <w:tr w:rsidR="00066E05" w:rsidRPr="00AE1FC7" w14:paraId="63EEDD46" w14:textId="77777777" w:rsidTr="009D0AED">
        <w:trPr>
          <w:trHeight w:val="238"/>
        </w:trPr>
        <w:tc>
          <w:tcPr>
            <w:tcW w:w="2500" w:type="pct"/>
          </w:tcPr>
          <w:p w14:paraId="46F68EEF" w14:textId="77777777" w:rsidR="00066E05" w:rsidRPr="00AE1FC7" w:rsidRDefault="00066E05" w:rsidP="00AE1FC7">
            <w:pPr>
              <w:spacing w:line="360" w:lineRule="auto"/>
              <w:ind w:left="180" w:hanging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1FC7">
              <w:rPr>
                <w:rFonts w:ascii="Times New Roman" w:hAnsi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2500" w:type="pct"/>
          </w:tcPr>
          <w:p w14:paraId="7BD63652" w14:textId="77777777" w:rsidR="00066E05" w:rsidRPr="00AE1FC7" w:rsidRDefault="00066E05" w:rsidP="00AE1FC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1FC7">
              <w:rPr>
                <w:rFonts w:ascii="Times New Roman" w:hAnsi="Times New Roman"/>
                <w:b/>
                <w:sz w:val="28"/>
                <w:szCs w:val="28"/>
              </w:rPr>
              <w:t>Docente</w:t>
            </w:r>
          </w:p>
        </w:tc>
      </w:tr>
      <w:tr w:rsidR="00066E05" w:rsidRPr="00AE1FC7" w14:paraId="35CF6691" w14:textId="77777777" w:rsidTr="009D0AED">
        <w:trPr>
          <w:trHeight w:val="260"/>
        </w:trPr>
        <w:tc>
          <w:tcPr>
            <w:tcW w:w="2500" w:type="pct"/>
          </w:tcPr>
          <w:p w14:paraId="5DABBF70" w14:textId="77777777" w:rsidR="00066E05" w:rsidRPr="00AE1FC7" w:rsidRDefault="00066E05" w:rsidP="00AE1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20DC12F1" w14:textId="77777777" w:rsidR="00066E05" w:rsidRPr="00AE1FC7" w:rsidRDefault="00066E05" w:rsidP="00AE1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E05" w:rsidRPr="00AE1FC7" w14:paraId="3904BA0A" w14:textId="77777777" w:rsidTr="009D0AED">
        <w:trPr>
          <w:trHeight w:val="260"/>
        </w:trPr>
        <w:tc>
          <w:tcPr>
            <w:tcW w:w="2500" w:type="pct"/>
          </w:tcPr>
          <w:p w14:paraId="709E994C" w14:textId="77777777" w:rsidR="00066E05" w:rsidRPr="00AE1FC7" w:rsidRDefault="00066E05" w:rsidP="00AE1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0F6BE389" w14:textId="77777777" w:rsidR="00066E05" w:rsidRPr="00AE1FC7" w:rsidRDefault="00066E05" w:rsidP="00AE1F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E05" w:rsidRPr="00AE1FC7" w14:paraId="537383EB" w14:textId="77777777" w:rsidTr="009D0AED">
        <w:trPr>
          <w:trHeight w:val="249"/>
        </w:trPr>
        <w:tc>
          <w:tcPr>
            <w:tcW w:w="2500" w:type="pct"/>
          </w:tcPr>
          <w:p w14:paraId="0561DF1D" w14:textId="77777777" w:rsidR="00066E05" w:rsidRPr="00AE1FC7" w:rsidRDefault="00066E05" w:rsidP="00AE1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vAlign w:val="center"/>
          </w:tcPr>
          <w:p w14:paraId="16B907F8" w14:textId="77777777" w:rsidR="00066E05" w:rsidRPr="00AE1FC7" w:rsidRDefault="00066E05" w:rsidP="00AE1F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98AB83" w14:textId="77777777" w:rsidR="00F36B1D" w:rsidRPr="00AE1FC7" w:rsidRDefault="00F36B1D" w:rsidP="00AE1FC7">
      <w:pPr>
        <w:pStyle w:val="Nessunaspaziatur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8F86B9A" w14:textId="77777777" w:rsidR="00F36B1D" w:rsidRDefault="009712A4" w:rsidP="00AE1FC7">
      <w:pPr>
        <w:pStyle w:val="Nessunaspaziatur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12A4">
        <w:rPr>
          <w:rFonts w:ascii="Times New Roman" w:hAnsi="Times New Roman"/>
          <w:sz w:val="28"/>
          <w:szCs w:val="28"/>
        </w:rPr>
        <w:lastRenderedPageBreak/>
        <w:t>Risulta</w:t>
      </w:r>
      <w:r w:rsidR="00CC3BE6">
        <w:rPr>
          <w:rFonts w:ascii="Times New Roman" w:hAnsi="Times New Roman"/>
          <w:sz w:val="28"/>
          <w:szCs w:val="28"/>
        </w:rPr>
        <w:t>no assenti i seguenti docenti</w:t>
      </w:r>
      <w:r w:rsidR="00697AA1">
        <w:rPr>
          <w:rFonts w:ascii="Times New Roman" w:hAnsi="Times New Roman"/>
          <w:sz w:val="28"/>
          <w:szCs w:val="28"/>
        </w:rPr>
        <w:t xml:space="preserve">: </w:t>
      </w:r>
    </w:p>
    <w:p w14:paraId="5D44B076" w14:textId="77777777" w:rsidR="00697AA1" w:rsidRPr="00AE1FC7" w:rsidRDefault="00697AA1" w:rsidP="00AE1FC7">
      <w:pPr>
        <w:pStyle w:val="Nessunaspaziatur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327D94" w14:textId="77777777" w:rsidR="0011422D" w:rsidRPr="00067D56" w:rsidRDefault="00F36B1D" w:rsidP="00661E1A">
      <w:pPr>
        <w:pStyle w:val="Nessunaspaziatur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D56">
        <w:rPr>
          <w:rFonts w:ascii="Times New Roman" w:hAnsi="Times New Roman"/>
          <w:sz w:val="28"/>
          <w:szCs w:val="28"/>
        </w:rPr>
        <w:t xml:space="preserve">Presiede </w:t>
      </w:r>
      <w:r w:rsidR="00193EA9" w:rsidRPr="00067D56">
        <w:rPr>
          <w:rFonts w:ascii="Times New Roman" w:hAnsi="Times New Roman"/>
          <w:sz w:val="28"/>
          <w:szCs w:val="28"/>
        </w:rPr>
        <w:t>la seduta, su delega del D.S.,</w:t>
      </w:r>
      <w:r w:rsidRPr="00067D56">
        <w:rPr>
          <w:rFonts w:ascii="Times New Roman" w:hAnsi="Times New Roman"/>
          <w:sz w:val="28"/>
          <w:szCs w:val="28"/>
        </w:rPr>
        <w:t xml:space="preserve"> il </w:t>
      </w:r>
      <w:r w:rsidR="00193EA9" w:rsidRPr="00067D56">
        <w:rPr>
          <w:rFonts w:ascii="Times New Roman" w:hAnsi="Times New Roman"/>
          <w:sz w:val="28"/>
          <w:szCs w:val="28"/>
        </w:rPr>
        <w:t>C</w:t>
      </w:r>
      <w:r w:rsidRPr="00067D56">
        <w:rPr>
          <w:rFonts w:ascii="Times New Roman" w:hAnsi="Times New Roman"/>
          <w:sz w:val="28"/>
          <w:szCs w:val="28"/>
        </w:rPr>
        <w:t>oordinatore di classe</w:t>
      </w:r>
      <w:r w:rsidR="0044195C" w:rsidRPr="00067D56">
        <w:rPr>
          <w:rFonts w:ascii="Times New Roman" w:hAnsi="Times New Roman"/>
          <w:sz w:val="28"/>
          <w:szCs w:val="28"/>
        </w:rPr>
        <w:t xml:space="preserve"> </w:t>
      </w:r>
      <w:r w:rsidR="00193EA9" w:rsidRPr="00067D56">
        <w:rPr>
          <w:rFonts w:ascii="Times New Roman" w:hAnsi="Times New Roman"/>
          <w:sz w:val="28"/>
          <w:szCs w:val="28"/>
        </w:rPr>
        <w:t xml:space="preserve">nominato </w:t>
      </w:r>
      <w:r w:rsidR="00067D56" w:rsidRPr="00067D56">
        <w:rPr>
          <w:rFonts w:ascii="Times New Roman" w:hAnsi="Times New Roman"/>
          <w:sz w:val="28"/>
          <w:szCs w:val="28"/>
        </w:rPr>
        <w:t>prof.</w:t>
      </w:r>
      <w:r w:rsidRPr="00067D56">
        <w:rPr>
          <w:rFonts w:ascii="Times New Roman" w:hAnsi="Times New Roman"/>
          <w:sz w:val="28"/>
          <w:szCs w:val="28"/>
        </w:rPr>
        <w:t xml:space="preserve"> </w:t>
      </w:r>
      <w:r w:rsidR="00CC3BE6" w:rsidRPr="00067D56">
        <w:rPr>
          <w:rFonts w:ascii="Times New Roman" w:hAnsi="Times New Roman"/>
          <w:sz w:val="28"/>
          <w:szCs w:val="28"/>
        </w:rPr>
        <w:t>….</w:t>
      </w:r>
    </w:p>
    <w:p w14:paraId="3F086105" w14:textId="77777777" w:rsidR="00F36B1D" w:rsidRPr="00661E1A" w:rsidRDefault="00193EA9" w:rsidP="00661E1A">
      <w:pPr>
        <w:pStyle w:val="Nessunaspaziatur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7D56">
        <w:rPr>
          <w:rFonts w:ascii="Times New Roman" w:hAnsi="Times New Roman"/>
          <w:sz w:val="28"/>
          <w:szCs w:val="28"/>
        </w:rPr>
        <w:t>Funge da segretario v</w:t>
      </w:r>
      <w:r w:rsidR="00F36B1D" w:rsidRPr="00067D56">
        <w:rPr>
          <w:rFonts w:ascii="Times New Roman" w:hAnsi="Times New Roman"/>
          <w:sz w:val="28"/>
          <w:szCs w:val="28"/>
        </w:rPr>
        <w:t>erbalizza</w:t>
      </w:r>
      <w:r w:rsidRPr="00067D56">
        <w:rPr>
          <w:rFonts w:ascii="Times New Roman" w:hAnsi="Times New Roman"/>
          <w:sz w:val="28"/>
          <w:szCs w:val="28"/>
        </w:rPr>
        <w:t xml:space="preserve">nte </w:t>
      </w:r>
      <w:r w:rsidR="00713EF7" w:rsidRPr="00067D56">
        <w:rPr>
          <w:rFonts w:ascii="Times New Roman" w:hAnsi="Times New Roman"/>
          <w:sz w:val="28"/>
          <w:szCs w:val="28"/>
        </w:rPr>
        <w:t>il</w:t>
      </w:r>
      <w:r w:rsidR="00F36B1D" w:rsidRPr="00067D56">
        <w:rPr>
          <w:rFonts w:ascii="Times New Roman" w:hAnsi="Times New Roman"/>
          <w:sz w:val="28"/>
          <w:szCs w:val="28"/>
        </w:rPr>
        <w:t xml:space="preserve"> prof. </w:t>
      </w:r>
      <w:r w:rsidR="00CC3BE6" w:rsidRPr="00067D56">
        <w:rPr>
          <w:rFonts w:ascii="Times New Roman" w:hAnsi="Times New Roman"/>
          <w:sz w:val="28"/>
          <w:szCs w:val="28"/>
        </w:rPr>
        <w:t>…………</w:t>
      </w:r>
      <w:r w:rsidRPr="00067D56">
        <w:rPr>
          <w:rFonts w:ascii="Times New Roman" w:hAnsi="Times New Roman"/>
          <w:sz w:val="28"/>
          <w:szCs w:val="28"/>
        </w:rPr>
        <w:t>, nominat</w:t>
      </w:r>
      <w:r w:rsidR="00713EF7" w:rsidRPr="00067D56">
        <w:rPr>
          <w:rFonts w:ascii="Times New Roman" w:hAnsi="Times New Roman"/>
          <w:sz w:val="28"/>
          <w:szCs w:val="28"/>
        </w:rPr>
        <w:t>o</w:t>
      </w:r>
      <w:r w:rsidR="00F36B1D" w:rsidRPr="00067D56">
        <w:rPr>
          <w:rFonts w:ascii="Times New Roman" w:hAnsi="Times New Roman"/>
          <w:sz w:val="28"/>
          <w:szCs w:val="28"/>
        </w:rPr>
        <w:t xml:space="preserve"> dal presidente, il quale aperta la seduta invita alla discussione sui singoli punti all’</w:t>
      </w:r>
      <w:proofErr w:type="spellStart"/>
      <w:r w:rsidR="00F36B1D" w:rsidRPr="00067D56">
        <w:rPr>
          <w:rFonts w:ascii="Times New Roman" w:hAnsi="Times New Roman"/>
          <w:sz w:val="28"/>
          <w:szCs w:val="28"/>
        </w:rPr>
        <w:t>O.d.G.</w:t>
      </w:r>
      <w:proofErr w:type="spellEnd"/>
      <w:r w:rsidR="00F36B1D" w:rsidRPr="00661E1A">
        <w:rPr>
          <w:rFonts w:ascii="Times New Roman" w:hAnsi="Times New Roman"/>
          <w:sz w:val="28"/>
          <w:szCs w:val="28"/>
        </w:rPr>
        <w:t xml:space="preserve"> </w:t>
      </w:r>
    </w:p>
    <w:p w14:paraId="3F7ED6E1" w14:textId="77777777" w:rsidR="00F36B1D" w:rsidRPr="00661E1A" w:rsidRDefault="00F36B1D" w:rsidP="00661E1A">
      <w:pPr>
        <w:pStyle w:val="Nessunaspaziatur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065C52" w14:textId="77777777" w:rsidR="00F36B1D" w:rsidRPr="00661E1A" w:rsidRDefault="00F36B1D" w:rsidP="00661E1A">
      <w:pPr>
        <w:pStyle w:val="Nessunaspaziatur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1E1A">
        <w:rPr>
          <w:rFonts w:ascii="Times New Roman" w:hAnsi="Times New Roman"/>
          <w:b/>
          <w:sz w:val="28"/>
          <w:szCs w:val="28"/>
        </w:rPr>
        <w:t>1)</w:t>
      </w:r>
      <w:r w:rsidR="00CC3BE6" w:rsidRPr="00CC3BE6">
        <w:rPr>
          <w:rFonts w:ascii="Times New Roman" w:hAnsi="Times New Roman"/>
          <w:b/>
          <w:sz w:val="28"/>
          <w:szCs w:val="28"/>
        </w:rPr>
        <w:t xml:space="preserve"> </w:t>
      </w:r>
      <w:r w:rsidR="00CC3BE6">
        <w:rPr>
          <w:rFonts w:ascii="Times New Roman" w:hAnsi="Times New Roman"/>
          <w:b/>
          <w:sz w:val="28"/>
          <w:szCs w:val="28"/>
        </w:rPr>
        <w:t>Designazione dei Commissari Interni per gli Esami di Stato</w:t>
      </w:r>
    </w:p>
    <w:p w14:paraId="0F105C75" w14:textId="77777777" w:rsidR="00590CF2" w:rsidRDefault="00F33A6B" w:rsidP="00661E1A">
      <w:pPr>
        <w:spacing w:line="360" w:lineRule="auto"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 w:rsidRPr="00E76114">
        <w:rPr>
          <w:rFonts w:ascii="Times New Roman" w:hAnsi="Times New Roman"/>
          <w:sz w:val="28"/>
          <w:szCs w:val="28"/>
        </w:rPr>
        <w:t xml:space="preserve">Il Consiglio di classe designa i seguenti commissari, </w:t>
      </w:r>
      <w:r w:rsidRPr="00E76114">
        <w:rPr>
          <w:rFonts w:ascii="Georgia" w:hAnsi="Georgia"/>
          <w:color w:val="212529"/>
          <w:sz w:val="26"/>
          <w:szCs w:val="26"/>
          <w:shd w:val="clear" w:color="auto" w:fill="FFFFFF"/>
        </w:rPr>
        <w:t>individuati nel rispetto dell’equilibrio tra le discipline.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</w:t>
      </w:r>
    </w:p>
    <w:p w14:paraId="01B79D7F" w14:textId="77777777" w:rsidR="00F33A6B" w:rsidRDefault="00F33A6B" w:rsidP="00661E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C21B99D" w14:textId="77777777" w:rsidR="00F36B1D" w:rsidRPr="00661E1A" w:rsidRDefault="00C72637" w:rsidP="00661E1A">
      <w:pPr>
        <w:pStyle w:val="Nessunaspaziatur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1E1A">
        <w:rPr>
          <w:rFonts w:ascii="Times New Roman" w:hAnsi="Times New Roman"/>
          <w:b/>
          <w:sz w:val="28"/>
          <w:szCs w:val="28"/>
        </w:rPr>
        <w:t>2)Varie ed eventuali</w:t>
      </w:r>
      <w:r w:rsidR="00F36B1D" w:rsidRPr="00661E1A">
        <w:rPr>
          <w:rFonts w:ascii="Times New Roman" w:hAnsi="Times New Roman"/>
          <w:b/>
          <w:sz w:val="28"/>
          <w:szCs w:val="28"/>
        </w:rPr>
        <w:t xml:space="preserve"> </w:t>
      </w:r>
    </w:p>
    <w:p w14:paraId="34DAB7B0" w14:textId="77777777" w:rsidR="00C5545F" w:rsidRDefault="00C5545F" w:rsidP="00661E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5C5B8D3" w14:textId="056D90A6" w:rsidR="00F36B1D" w:rsidRPr="00661E1A" w:rsidRDefault="00F36B1D" w:rsidP="00661E1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E1A">
        <w:rPr>
          <w:rFonts w:ascii="Times New Roman" w:hAnsi="Times New Roman"/>
          <w:sz w:val="28"/>
          <w:szCs w:val="28"/>
        </w:rPr>
        <w:t xml:space="preserve">Esaurita la trattazione dei punti posti all’ordine del giorno, la seduta </w:t>
      </w:r>
      <w:r w:rsidR="009571DA">
        <w:rPr>
          <w:rFonts w:ascii="Times New Roman" w:hAnsi="Times New Roman"/>
          <w:sz w:val="28"/>
          <w:szCs w:val="28"/>
        </w:rPr>
        <w:t>viene sciolta alle ore</w:t>
      </w:r>
      <w:r w:rsidR="00AF2D0F">
        <w:rPr>
          <w:rFonts w:ascii="Times New Roman" w:hAnsi="Times New Roman"/>
          <w:sz w:val="28"/>
          <w:szCs w:val="28"/>
        </w:rPr>
        <w:t xml:space="preserve"> ……</w:t>
      </w:r>
      <w:r w:rsidR="009571DA">
        <w:rPr>
          <w:rFonts w:ascii="Times New Roman" w:hAnsi="Times New Roman"/>
          <w:sz w:val="28"/>
          <w:szCs w:val="28"/>
        </w:rPr>
        <w:t xml:space="preserve"> </w:t>
      </w:r>
      <w:r w:rsidR="00487C63">
        <w:rPr>
          <w:rFonts w:ascii="Times New Roman" w:hAnsi="Times New Roman"/>
          <w:sz w:val="28"/>
          <w:szCs w:val="28"/>
        </w:rPr>
        <w:t xml:space="preserve"> </w:t>
      </w:r>
      <w:r w:rsidRPr="00661E1A">
        <w:rPr>
          <w:rFonts w:ascii="Times New Roman" w:hAnsi="Times New Roman"/>
          <w:sz w:val="28"/>
          <w:szCs w:val="28"/>
        </w:rPr>
        <w:t>dopo avere letto, approvato e sottoscritto il presente verbale.</w:t>
      </w:r>
      <w:r w:rsidRPr="00661E1A">
        <w:rPr>
          <w:rFonts w:ascii="Times New Roman" w:hAnsi="Times New Roman"/>
          <w:sz w:val="28"/>
          <w:szCs w:val="28"/>
        </w:rPr>
        <w:tab/>
      </w:r>
    </w:p>
    <w:p w14:paraId="4D5040FB" w14:textId="77777777" w:rsidR="00F36B1D" w:rsidRPr="00661E1A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AD9BE38" w14:textId="77777777" w:rsidR="00F36B1D" w:rsidRPr="00661E1A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1E1A">
        <w:rPr>
          <w:rFonts w:ascii="Times New Roman" w:hAnsi="Times New Roman"/>
          <w:b/>
          <w:bCs/>
          <w:sz w:val="28"/>
          <w:szCs w:val="28"/>
        </w:rPr>
        <w:t>Il Segretario</w:t>
      </w:r>
      <w:r w:rsidRPr="00661E1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                                 Il Presidente</w:t>
      </w:r>
    </w:p>
    <w:p w14:paraId="2E632670" w14:textId="77777777" w:rsidR="00F36B1D" w:rsidRPr="00661E1A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CC66417" w14:textId="77777777" w:rsidR="00F36B1D" w:rsidRPr="00661E1A" w:rsidRDefault="00F36B1D" w:rsidP="00661E1A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36B1D" w:rsidRPr="00661E1A" w:rsidSect="00744D8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FE47" w14:textId="77777777" w:rsidR="008C6FC2" w:rsidRDefault="008C6FC2">
      <w:r>
        <w:separator/>
      </w:r>
    </w:p>
  </w:endnote>
  <w:endnote w:type="continuationSeparator" w:id="0">
    <w:p w14:paraId="3CE66AC1" w14:textId="77777777" w:rsidR="008C6FC2" w:rsidRDefault="008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F9C1" w14:textId="77777777"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B934B5D" wp14:editId="7CBEEFF8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9CA1A0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wv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5381260C" w14:textId="77777777"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1C9D7866" w14:textId="77777777"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602092F5" w14:textId="77777777"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6B87" w14:textId="77777777"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2DEDE935" wp14:editId="1B186B4D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B1A43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RugIAAE4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21A3074A" w14:textId="77777777"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065B7548" w14:textId="77777777"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2A89" w14:textId="77777777" w:rsidR="008C6FC2" w:rsidRDefault="008C6FC2">
      <w:r>
        <w:separator/>
      </w:r>
    </w:p>
  </w:footnote>
  <w:footnote w:type="continuationSeparator" w:id="0">
    <w:p w14:paraId="2E101EBE" w14:textId="77777777" w:rsidR="008C6FC2" w:rsidRDefault="008C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E34A" w14:textId="77777777"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</w:t>
    </w:r>
    <w:proofErr w:type="gramStart"/>
    <w:r w:rsidRPr="008874E5">
      <w:rPr>
        <w:b/>
        <w:bCs/>
        <w:lang w:val="it-IT" w:eastAsia="it-IT"/>
      </w:rPr>
      <w:t>E.FERMI</w:t>
    </w:r>
    <w:proofErr w:type="gramEnd"/>
    <w:r w:rsidRPr="008874E5">
      <w:rPr>
        <w:b/>
        <w:bCs/>
        <w:lang w:val="it-IT" w:eastAsia="it-IT"/>
      </w:rPr>
      <w:t>" (SAIS052008)</w:t>
    </w:r>
  </w:p>
  <w:p w14:paraId="7E716C24" w14:textId="77777777" w:rsidR="00557488" w:rsidRDefault="0055748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8773CD9" wp14:editId="116645E0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1DAB3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x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E3F3" w14:textId="77777777"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408FE58" wp14:editId="28125C8C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37533E2" wp14:editId="22545AD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192CC51E" wp14:editId="6592C46C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8649BC" wp14:editId="1CC79DB8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0FA6F51" wp14:editId="128D373E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E8CFD92" wp14:editId="11E89EC9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FCE00" w14:textId="77777777" w:rsidR="00557488" w:rsidRDefault="00557488" w:rsidP="00F31F55">
    <w:pPr>
      <w:ind w:right="-894"/>
      <w:rPr>
        <w:noProof/>
        <w:lang w:eastAsia="it-IT"/>
      </w:rPr>
    </w:pPr>
  </w:p>
  <w:p w14:paraId="407E9EFB" w14:textId="77777777"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14:paraId="54A5D9E0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</w:t>
    </w:r>
    <w:proofErr w:type="gramStart"/>
    <w:r>
      <w:rPr>
        <w:rFonts w:ascii="Times New Roman" w:hAnsi="Times New Roman"/>
        <w:b/>
        <w:bCs/>
        <w:sz w:val="20"/>
        <w:szCs w:val="20"/>
        <w:lang w:eastAsia="it-IT"/>
      </w:rPr>
      <w:t>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</w:t>
    </w:r>
    <w:proofErr w:type="gramEnd"/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14:paraId="79A44648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14:paraId="2E29252E" w14:textId="77777777"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14:paraId="7B841446" w14:textId="77777777" w:rsidR="00557488" w:rsidRPr="00046565" w:rsidRDefault="0055748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4204935" wp14:editId="05A534F9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98AE9C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5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6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7" w15:restartNumberingAfterBreak="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1"/>
  </w:num>
  <w:num w:numId="7">
    <w:abstractNumId w:val="9"/>
  </w:num>
  <w:num w:numId="8">
    <w:abstractNumId w:val="14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18"/>
  </w:num>
  <w:num w:numId="14">
    <w:abstractNumId w:val="19"/>
  </w:num>
  <w:num w:numId="15">
    <w:abstractNumId w:val="5"/>
  </w:num>
  <w:num w:numId="16">
    <w:abstractNumId w:val="10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17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E1"/>
    <w:rsid w:val="000210D3"/>
    <w:rsid w:val="00024EFD"/>
    <w:rsid w:val="00025E80"/>
    <w:rsid w:val="00045416"/>
    <w:rsid w:val="00046565"/>
    <w:rsid w:val="0005433D"/>
    <w:rsid w:val="00057F39"/>
    <w:rsid w:val="00066E05"/>
    <w:rsid w:val="00067D56"/>
    <w:rsid w:val="0008558D"/>
    <w:rsid w:val="00087949"/>
    <w:rsid w:val="000B0C8E"/>
    <w:rsid w:val="000C491C"/>
    <w:rsid w:val="000D1AAD"/>
    <w:rsid w:val="000E1B4A"/>
    <w:rsid w:val="000E6FC8"/>
    <w:rsid w:val="00104E48"/>
    <w:rsid w:val="0011422D"/>
    <w:rsid w:val="001176C1"/>
    <w:rsid w:val="0012108C"/>
    <w:rsid w:val="001217B2"/>
    <w:rsid w:val="001231EB"/>
    <w:rsid w:val="00133614"/>
    <w:rsid w:val="00141AF7"/>
    <w:rsid w:val="0014454D"/>
    <w:rsid w:val="00146C9A"/>
    <w:rsid w:val="0015478F"/>
    <w:rsid w:val="00155130"/>
    <w:rsid w:val="00160C11"/>
    <w:rsid w:val="0016336F"/>
    <w:rsid w:val="001920EE"/>
    <w:rsid w:val="00193EA9"/>
    <w:rsid w:val="001B3E16"/>
    <w:rsid w:val="001B7F92"/>
    <w:rsid w:val="001C203A"/>
    <w:rsid w:val="001C4098"/>
    <w:rsid w:val="001E23CB"/>
    <w:rsid w:val="001F6F64"/>
    <w:rsid w:val="00211D60"/>
    <w:rsid w:val="002168C3"/>
    <w:rsid w:val="0021773B"/>
    <w:rsid w:val="00221333"/>
    <w:rsid w:val="00223B49"/>
    <w:rsid w:val="002248DB"/>
    <w:rsid w:val="0023241B"/>
    <w:rsid w:val="00235650"/>
    <w:rsid w:val="00236217"/>
    <w:rsid w:val="00237D19"/>
    <w:rsid w:val="0024129B"/>
    <w:rsid w:val="00241505"/>
    <w:rsid w:val="00273624"/>
    <w:rsid w:val="00282493"/>
    <w:rsid w:val="00283B27"/>
    <w:rsid w:val="00291602"/>
    <w:rsid w:val="0029189E"/>
    <w:rsid w:val="00295FA2"/>
    <w:rsid w:val="002A5451"/>
    <w:rsid w:val="002B172B"/>
    <w:rsid w:val="002D621A"/>
    <w:rsid w:val="002D7235"/>
    <w:rsid w:val="002D79F1"/>
    <w:rsid w:val="002E1F45"/>
    <w:rsid w:val="002E44C0"/>
    <w:rsid w:val="002F26E1"/>
    <w:rsid w:val="0030493A"/>
    <w:rsid w:val="003267B9"/>
    <w:rsid w:val="00334A7A"/>
    <w:rsid w:val="003354F3"/>
    <w:rsid w:val="00346E6B"/>
    <w:rsid w:val="00356AA2"/>
    <w:rsid w:val="00365C0A"/>
    <w:rsid w:val="00372B55"/>
    <w:rsid w:val="003825B0"/>
    <w:rsid w:val="003A1675"/>
    <w:rsid w:val="003F08F4"/>
    <w:rsid w:val="00405138"/>
    <w:rsid w:val="00417A5A"/>
    <w:rsid w:val="004200FC"/>
    <w:rsid w:val="0044195C"/>
    <w:rsid w:val="0044224A"/>
    <w:rsid w:val="00471A5A"/>
    <w:rsid w:val="00475416"/>
    <w:rsid w:val="0047551F"/>
    <w:rsid w:val="00476A6D"/>
    <w:rsid w:val="00486E11"/>
    <w:rsid w:val="00487C63"/>
    <w:rsid w:val="004903F9"/>
    <w:rsid w:val="0049065C"/>
    <w:rsid w:val="00493FDE"/>
    <w:rsid w:val="004A441D"/>
    <w:rsid w:val="004A5299"/>
    <w:rsid w:val="004B1CE2"/>
    <w:rsid w:val="004C2E22"/>
    <w:rsid w:val="004C52D4"/>
    <w:rsid w:val="004C57D9"/>
    <w:rsid w:val="004D2271"/>
    <w:rsid w:val="004D373D"/>
    <w:rsid w:val="004E1268"/>
    <w:rsid w:val="004F5634"/>
    <w:rsid w:val="005053E2"/>
    <w:rsid w:val="00533EDA"/>
    <w:rsid w:val="00552588"/>
    <w:rsid w:val="005545BE"/>
    <w:rsid w:val="0055480C"/>
    <w:rsid w:val="00556291"/>
    <w:rsid w:val="00557488"/>
    <w:rsid w:val="005615B7"/>
    <w:rsid w:val="00563F12"/>
    <w:rsid w:val="00564D5A"/>
    <w:rsid w:val="00565CCB"/>
    <w:rsid w:val="0056653D"/>
    <w:rsid w:val="00590CF2"/>
    <w:rsid w:val="005A03E6"/>
    <w:rsid w:val="005C1C8E"/>
    <w:rsid w:val="005D63A4"/>
    <w:rsid w:val="005F0F96"/>
    <w:rsid w:val="005F4C4F"/>
    <w:rsid w:val="005F54F6"/>
    <w:rsid w:val="0061206A"/>
    <w:rsid w:val="00613F8C"/>
    <w:rsid w:val="00616301"/>
    <w:rsid w:val="006169C5"/>
    <w:rsid w:val="006175CB"/>
    <w:rsid w:val="0063636B"/>
    <w:rsid w:val="006504AD"/>
    <w:rsid w:val="006542A8"/>
    <w:rsid w:val="00661E1A"/>
    <w:rsid w:val="00664554"/>
    <w:rsid w:val="00670A53"/>
    <w:rsid w:val="00671BA4"/>
    <w:rsid w:val="00676853"/>
    <w:rsid w:val="00687C8D"/>
    <w:rsid w:val="00697AA1"/>
    <w:rsid w:val="006A101F"/>
    <w:rsid w:val="006A4C34"/>
    <w:rsid w:val="006C24F9"/>
    <w:rsid w:val="006C378E"/>
    <w:rsid w:val="006C605A"/>
    <w:rsid w:val="006E0D03"/>
    <w:rsid w:val="006E150E"/>
    <w:rsid w:val="006E4299"/>
    <w:rsid w:val="006E71A7"/>
    <w:rsid w:val="006F0408"/>
    <w:rsid w:val="006F0E57"/>
    <w:rsid w:val="00713EF7"/>
    <w:rsid w:val="0073427A"/>
    <w:rsid w:val="00744D8E"/>
    <w:rsid w:val="007460BC"/>
    <w:rsid w:val="00751152"/>
    <w:rsid w:val="0076245A"/>
    <w:rsid w:val="00765E43"/>
    <w:rsid w:val="00773527"/>
    <w:rsid w:val="00781BD9"/>
    <w:rsid w:val="00785E2F"/>
    <w:rsid w:val="00786E43"/>
    <w:rsid w:val="007A6685"/>
    <w:rsid w:val="007A78E6"/>
    <w:rsid w:val="007C03AD"/>
    <w:rsid w:val="007E2F04"/>
    <w:rsid w:val="007E3658"/>
    <w:rsid w:val="007E4DF4"/>
    <w:rsid w:val="007F753D"/>
    <w:rsid w:val="00810C94"/>
    <w:rsid w:val="008129FF"/>
    <w:rsid w:val="00820075"/>
    <w:rsid w:val="008352D2"/>
    <w:rsid w:val="008439EE"/>
    <w:rsid w:val="00862F88"/>
    <w:rsid w:val="008655C9"/>
    <w:rsid w:val="00883CAA"/>
    <w:rsid w:val="00885725"/>
    <w:rsid w:val="008874E5"/>
    <w:rsid w:val="008B63C9"/>
    <w:rsid w:val="008C6FC2"/>
    <w:rsid w:val="008D0C72"/>
    <w:rsid w:val="008D7EF6"/>
    <w:rsid w:val="008E2894"/>
    <w:rsid w:val="008E420C"/>
    <w:rsid w:val="008F293F"/>
    <w:rsid w:val="008F4540"/>
    <w:rsid w:val="0090038A"/>
    <w:rsid w:val="00920511"/>
    <w:rsid w:val="00921E39"/>
    <w:rsid w:val="00924F5F"/>
    <w:rsid w:val="00925669"/>
    <w:rsid w:val="00931526"/>
    <w:rsid w:val="00940EF7"/>
    <w:rsid w:val="0095493B"/>
    <w:rsid w:val="009571DA"/>
    <w:rsid w:val="0095746C"/>
    <w:rsid w:val="00957660"/>
    <w:rsid w:val="00961830"/>
    <w:rsid w:val="00966ADD"/>
    <w:rsid w:val="009712A4"/>
    <w:rsid w:val="00991A76"/>
    <w:rsid w:val="0099585D"/>
    <w:rsid w:val="009B0A0F"/>
    <w:rsid w:val="009C0BFB"/>
    <w:rsid w:val="009D06E9"/>
    <w:rsid w:val="009E3515"/>
    <w:rsid w:val="009E5E2D"/>
    <w:rsid w:val="00A10371"/>
    <w:rsid w:val="00A11E87"/>
    <w:rsid w:val="00A23863"/>
    <w:rsid w:val="00A26E55"/>
    <w:rsid w:val="00A32F1A"/>
    <w:rsid w:val="00A469D0"/>
    <w:rsid w:val="00A72471"/>
    <w:rsid w:val="00A76D0D"/>
    <w:rsid w:val="00A80EB4"/>
    <w:rsid w:val="00A870BE"/>
    <w:rsid w:val="00AA3D66"/>
    <w:rsid w:val="00AB3456"/>
    <w:rsid w:val="00AC3F59"/>
    <w:rsid w:val="00AE05DD"/>
    <w:rsid w:val="00AE1FC7"/>
    <w:rsid w:val="00AF2D0F"/>
    <w:rsid w:val="00AF30B0"/>
    <w:rsid w:val="00AF3F82"/>
    <w:rsid w:val="00B06540"/>
    <w:rsid w:val="00B07280"/>
    <w:rsid w:val="00B13F73"/>
    <w:rsid w:val="00B1664D"/>
    <w:rsid w:val="00B17187"/>
    <w:rsid w:val="00B31C25"/>
    <w:rsid w:val="00B426AD"/>
    <w:rsid w:val="00B44FFA"/>
    <w:rsid w:val="00B456A4"/>
    <w:rsid w:val="00B57635"/>
    <w:rsid w:val="00B65866"/>
    <w:rsid w:val="00B66962"/>
    <w:rsid w:val="00B731A1"/>
    <w:rsid w:val="00BA2CD5"/>
    <w:rsid w:val="00BA7F13"/>
    <w:rsid w:val="00BB3A08"/>
    <w:rsid w:val="00BE6566"/>
    <w:rsid w:val="00BF08FB"/>
    <w:rsid w:val="00BF255E"/>
    <w:rsid w:val="00BF2710"/>
    <w:rsid w:val="00BF2AA0"/>
    <w:rsid w:val="00C0489A"/>
    <w:rsid w:val="00C17F31"/>
    <w:rsid w:val="00C204A7"/>
    <w:rsid w:val="00C24D41"/>
    <w:rsid w:val="00C33D05"/>
    <w:rsid w:val="00C5545F"/>
    <w:rsid w:val="00C62C36"/>
    <w:rsid w:val="00C67B14"/>
    <w:rsid w:val="00C72637"/>
    <w:rsid w:val="00C87AC9"/>
    <w:rsid w:val="00CB2802"/>
    <w:rsid w:val="00CC3BE6"/>
    <w:rsid w:val="00CC4950"/>
    <w:rsid w:val="00CE0C82"/>
    <w:rsid w:val="00CE232C"/>
    <w:rsid w:val="00CF0411"/>
    <w:rsid w:val="00D02033"/>
    <w:rsid w:val="00D06560"/>
    <w:rsid w:val="00D1673C"/>
    <w:rsid w:val="00D22BAF"/>
    <w:rsid w:val="00D537FA"/>
    <w:rsid w:val="00D7672C"/>
    <w:rsid w:val="00D825F1"/>
    <w:rsid w:val="00D83649"/>
    <w:rsid w:val="00DA1289"/>
    <w:rsid w:val="00DA34A4"/>
    <w:rsid w:val="00DA7872"/>
    <w:rsid w:val="00DD1561"/>
    <w:rsid w:val="00DE2B3D"/>
    <w:rsid w:val="00DE6FA4"/>
    <w:rsid w:val="00DF7D9B"/>
    <w:rsid w:val="00E066A8"/>
    <w:rsid w:val="00E17C18"/>
    <w:rsid w:val="00E263A6"/>
    <w:rsid w:val="00E27B93"/>
    <w:rsid w:val="00E325C6"/>
    <w:rsid w:val="00E46CDF"/>
    <w:rsid w:val="00E51719"/>
    <w:rsid w:val="00E6503A"/>
    <w:rsid w:val="00E76114"/>
    <w:rsid w:val="00E81244"/>
    <w:rsid w:val="00E87C1C"/>
    <w:rsid w:val="00E9074D"/>
    <w:rsid w:val="00E950A1"/>
    <w:rsid w:val="00EA1633"/>
    <w:rsid w:val="00EC5064"/>
    <w:rsid w:val="00ED561B"/>
    <w:rsid w:val="00ED5AD7"/>
    <w:rsid w:val="00ED76FF"/>
    <w:rsid w:val="00EE269F"/>
    <w:rsid w:val="00EF5FD7"/>
    <w:rsid w:val="00F103D9"/>
    <w:rsid w:val="00F15CA7"/>
    <w:rsid w:val="00F15EE6"/>
    <w:rsid w:val="00F31F55"/>
    <w:rsid w:val="00F3201E"/>
    <w:rsid w:val="00F326D7"/>
    <w:rsid w:val="00F33A6B"/>
    <w:rsid w:val="00F36B1D"/>
    <w:rsid w:val="00F62ABF"/>
    <w:rsid w:val="00F63273"/>
    <w:rsid w:val="00F74044"/>
    <w:rsid w:val="00F7751A"/>
    <w:rsid w:val="00F800CF"/>
    <w:rsid w:val="00F80F6E"/>
    <w:rsid w:val="00FB0B30"/>
    <w:rsid w:val="00FE0236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2F13CEB7"/>
  <w15:docId w15:val="{F4947ADC-7C29-4ADC-A923-3215D163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F36B1D"/>
    <w:rPr>
      <w:rFonts w:ascii="Calibri" w:hAnsi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F36B1D"/>
    <w:pPr>
      <w:widowControl w:val="0"/>
      <w:spacing w:after="405"/>
    </w:pPr>
    <w:rPr>
      <w:rFonts w:ascii="Garamond" w:hAnsi="Garamond" w:cs="Garamond"/>
      <w:color w:val="auto"/>
    </w:rPr>
  </w:style>
  <w:style w:type="paragraph" w:customStyle="1" w:styleId="CM10">
    <w:name w:val="CM10"/>
    <w:basedOn w:val="Default"/>
    <w:next w:val="Default"/>
    <w:rsid w:val="00F36B1D"/>
    <w:pPr>
      <w:widowControl w:val="0"/>
      <w:spacing w:line="406" w:lineRule="atLeast"/>
    </w:pPr>
    <w:rPr>
      <w:rFonts w:ascii="Garamond" w:hAnsi="Garamond" w:cs="Garamond"/>
      <w:color w:val="auto"/>
    </w:rPr>
  </w:style>
  <w:style w:type="character" w:styleId="Collegamentoipertestuale">
    <w:name w:val="Hyperlink"/>
    <w:uiPriority w:val="99"/>
    <w:rsid w:val="008E2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29FA-24D5-4ACB-A2DF-299202BF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Umberto Martusciello</cp:lastModifiedBy>
  <cp:revision>8</cp:revision>
  <cp:lastPrinted>2021-01-09T17:26:00Z</cp:lastPrinted>
  <dcterms:created xsi:type="dcterms:W3CDTF">2022-03-24T12:37:00Z</dcterms:created>
  <dcterms:modified xsi:type="dcterms:W3CDTF">2022-03-25T11:02:00Z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