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FDB8" w14:textId="0502C83B" w:rsidR="004E19A4" w:rsidRDefault="00E26FCF" w:rsidP="00454CF3">
      <w:pPr>
        <w:jc w:val="right"/>
      </w:pPr>
      <w:r>
        <w:t xml:space="preserve">Al </w:t>
      </w:r>
      <w:r w:rsidR="00FC4AE5">
        <w:t xml:space="preserve">Dirigente </w:t>
      </w:r>
      <w:r w:rsidR="00454CF3">
        <w:t xml:space="preserve">Scolastico </w:t>
      </w:r>
      <w:r w:rsidR="00FC4AE5">
        <w:t xml:space="preserve">dell’IIS </w:t>
      </w:r>
      <w:r w:rsidR="00D73773">
        <w:t>“E. FERMI”</w:t>
      </w:r>
    </w:p>
    <w:p w14:paraId="30CD639F" w14:textId="77777777" w:rsidR="004E19A4" w:rsidRDefault="004E19A4" w:rsidP="004E19A4"/>
    <w:p w14:paraId="52739431" w14:textId="77777777" w:rsidR="004E19A4" w:rsidRDefault="004E19A4" w:rsidP="004E19A4"/>
    <w:p w14:paraId="3708F5F1" w14:textId="77777777" w:rsidR="00FC4AE5" w:rsidRPr="00FC4AE5" w:rsidRDefault="00FC4AE5" w:rsidP="00FC4AE5">
      <w:pPr>
        <w:pStyle w:val="Titolo"/>
        <w:jc w:val="left"/>
        <w:rPr>
          <w:sz w:val="28"/>
          <w:szCs w:val="28"/>
        </w:rPr>
      </w:pPr>
      <w:r w:rsidRPr="00FC4AE5">
        <w:rPr>
          <w:sz w:val="28"/>
          <w:szCs w:val="28"/>
        </w:rPr>
        <w:t>OGGETTO: RESTITUZIONE PC ASSEGNATI IN COMODATO D’USO</w:t>
      </w:r>
    </w:p>
    <w:p w14:paraId="6DCFE5BB" w14:textId="77777777" w:rsidR="00FC4AE5" w:rsidRDefault="00FC4AE5" w:rsidP="00FC4AE5">
      <w:pPr>
        <w:pStyle w:val="Corpotesto"/>
        <w:spacing w:before="11"/>
        <w:rPr>
          <w:b/>
          <w:sz w:val="28"/>
        </w:rPr>
      </w:pPr>
    </w:p>
    <w:p w14:paraId="5BAD2633" w14:textId="77777777" w:rsidR="00FC4AE5" w:rsidRDefault="00FC4AE5" w:rsidP="00C248D8">
      <w:pPr>
        <w:pStyle w:val="Corpotesto"/>
        <w:tabs>
          <w:tab w:val="left" w:pos="488"/>
          <w:tab w:val="left" w:pos="1753"/>
          <w:tab w:val="left" w:pos="7889"/>
          <w:tab w:val="left" w:pos="10133"/>
        </w:tabs>
        <w:spacing w:line="360" w:lineRule="auto"/>
        <w:ind w:left="100" w:right="115"/>
        <w:jc w:val="both"/>
        <w:rPr>
          <w:sz w:val="20"/>
        </w:rPr>
      </w:pPr>
      <w:r>
        <w:t>Io</w:t>
      </w:r>
      <w:r>
        <w:tab/>
      </w:r>
      <w:proofErr w:type="spellStart"/>
      <w:r>
        <w:t>sottoscritto</w:t>
      </w:r>
      <w:proofErr w:type="spellEnd"/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br/>
      </w:r>
      <w:proofErr w:type="spellStart"/>
      <w:r>
        <w:t>genitore</w:t>
      </w:r>
      <w:proofErr w:type="spellEnd"/>
      <w:r>
        <w:rPr>
          <w:spacing w:val="2"/>
        </w:rPr>
        <w:t xml:space="preserve"> </w:t>
      </w:r>
      <w:proofErr w:type="spellStart"/>
      <w:r>
        <w:t>dell’alunno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frequentante</w:t>
      </w:r>
      <w:proofErr w:type="spellEnd"/>
      <w:r>
        <w:t xml:space="preserve"> la</w:t>
      </w:r>
      <w:r>
        <w:rPr>
          <w:spacing w:val="12"/>
        </w:rPr>
        <w:t xml:space="preserve"> </w:t>
      </w:r>
      <w:proofErr w:type="spellStart"/>
      <w:proofErr w:type="gramStart"/>
      <w:r>
        <w:rPr>
          <w:spacing w:val="12"/>
        </w:rPr>
        <w:t>c</w:t>
      </w:r>
      <w:r>
        <w:t>lasse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sez.</w:t>
      </w:r>
      <w:r>
        <w:rPr>
          <w:u w:val="single"/>
        </w:rPr>
        <w:t xml:space="preserve"> _____</w:t>
      </w:r>
      <w:proofErr w:type="spellStart"/>
      <w:r>
        <w:t>Indirizzo</w:t>
      </w:r>
      <w:proofErr w:type="spellEnd"/>
      <w:r>
        <w:t xml:space="preserve"> ____________________________________ in</w:t>
      </w:r>
      <w:r>
        <w:rPr>
          <w:spacing w:val="-15"/>
        </w:rPr>
        <w:t xml:space="preserve"> </w:t>
      </w:r>
      <w:r>
        <w:t>data ______</w:t>
      </w:r>
    </w:p>
    <w:p w14:paraId="1C9F68B1" w14:textId="77777777" w:rsidR="00FC4AE5" w:rsidRDefault="00FC4AE5" w:rsidP="00C248D8">
      <w:pPr>
        <w:pStyle w:val="Corpotesto"/>
        <w:spacing w:before="5"/>
        <w:jc w:val="both"/>
        <w:rPr>
          <w:sz w:val="21"/>
        </w:rPr>
      </w:pPr>
    </w:p>
    <w:p w14:paraId="2A8012F0" w14:textId="77777777" w:rsidR="00FC4AE5" w:rsidRDefault="00FC4AE5" w:rsidP="00C248D8">
      <w:pPr>
        <w:pStyle w:val="Corpotesto"/>
        <w:spacing w:line="362" w:lineRule="auto"/>
        <w:ind w:left="100"/>
        <w:jc w:val="center"/>
      </w:pPr>
      <w:proofErr w:type="spellStart"/>
      <w:r>
        <w:rPr>
          <w:b/>
        </w:rPr>
        <w:t>Riconsegno</w:t>
      </w:r>
      <w:proofErr w:type="spellEnd"/>
    </w:p>
    <w:p w14:paraId="0E63435A" w14:textId="77777777" w:rsidR="00FC4AE5" w:rsidRDefault="00FC4AE5" w:rsidP="00C248D8">
      <w:pPr>
        <w:pStyle w:val="Corpotesto"/>
        <w:spacing w:before="8"/>
        <w:jc w:val="both"/>
        <w:rPr>
          <w:sz w:val="32"/>
        </w:rPr>
      </w:pPr>
    </w:p>
    <w:p w14:paraId="111B9616" w14:textId="77777777" w:rsidR="00FC4AE5" w:rsidRDefault="00FC4AE5" w:rsidP="00C248D8">
      <w:pPr>
        <w:pStyle w:val="Corpotesto"/>
        <w:tabs>
          <w:tab w:val="left" w:pos="5635"/>
          <w:tab w:val="left" w:pos="10053"/>
        </w:tabs>
        <w:ind w:left="100"/>
        <w:jc w:val="both"/>
      </w:pPr>
      <w:r>
        <w:t>il</w:t>
      </w:r>
      <w:r>
        <w:rPr>
          <w:spacing w:val="-3"/>
        </w:rPr>
        <w:t xml:space="preserve"> </w:t>
      </w:r>
      <w:r>
        <w:t>NOTEBOOK</w:t>
      </w:r>
      <w:r>
        <w:rPr>
          <w:spacing w:val="-4"/>
        </w:rPr>
        <w:t xml:space="preserve"> </w:t>
      </w:r>
      <w:r>
        <w:t>Marca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Serie</w:t>
      </w:r>
      <w:r>
        <w:rPr>
          <w:spacing w:val="-1"/>
        </w:rPr>
        <w:t xml:space="preserve"> </w:t>
      </w:r>
      <w:proofErr w:type="spellStart"/>
      <w:r>
        <w:t>Numero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597AEB" w14:textId="77777777" w:rsidR="00FC4AE5" w:rsidRDefault="00FC4AE5" w:rsidP="00C248D8">
      <w:pPr>
        <w:pStyle w:val="Corpotesto"/>
        <w:tabs>
          <w:tab w:val="left" w:pos="4632"/>
        </w:tabs>
        <w:spacing w:before="126"/>
        <w:ind w:left="100"/>
        <w:jc w:val="both"/>
      </w:pPr>
      <w:proofErr w:type="spellStart"/>
      <w:r>
        <w:t>ricevuto</w:t>
      </w:r>
      <w:proofErr w:type="spellEnd"/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spellStart"/>
      <w:r>
        <w:t>comodato</w:t>
      </w:r>
      <w:proofErr w:type="spellEnd"/>
      <w:r>
        <w:rPr>
          <w:spacing w:val="-15"/>
        </w:rPr>
        <w:t xml:space="preserve"> </w:t>
      </w:r>
      <w:proofErr w:type="spellStart"/>
      <w:r>
        <w:t>d’uso</w:t>
      </w:r>
      <w:proofErr w:type="spellEnd"/>
      <w:r>
        <w:rPr>
          <w:spacing w:val="-17"/>
        </w:rPr>
        <w:t xml:space="preserve"> </w:t>
      </w:r>
      <w:proofErr w:type="spellStart"/>
      <w:r>
        <w:t>gratuito</w:t>
      </w:r>
      <w:proofErr w:type="spellEnd"/>
      <w:r>
        <w:rPr>
          <w:spacing w:val="-16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proofErr w:type="spellStart"/>
      <w:r>
        <w:t>attività</w:t>
      </w:r>
      <w:proofErr w:type="spellEnd"/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DAD.</w:t>
      </w:r>
    </w:p>
    <w:p w14:paraId="05CD7AAB" w14:textId="77777777" w:rsidR="00FC4AE5" w:rsidRDefault="00FC4AE5" w:rsidP="00C248D8">
      <w:pPr>
        <w:pStyle w:val="Corpotesto"/>
        <w:jc w:val="both"/>
      </w:pPr>
    </w:p>
    <w:p w14:paraId="36E797D0" w14:textId="77777777" w:rsidR="00FC4AE5" w:rsidRDefault="00FC4AE5" w:rsidP="00C248D8">
      <w:pPr>
        <w:pStyle w:val="Corpotesto"/>
        <w:spacing w:before="11"/>
        <w:jc w:val="both"/>
        <w:rPr>
          <w:sz w:val="19"/>
        </w:rPr>
      </w:pPr>
    </w:p>
    <w:p w14:paraId="6DB7C80C" w14:textId="77777777" w:rsidR="00FC4AE5" w:rsidRDefault="00FC4AE5" w:rsidP="00C248D8">
      <w:pPr>
        <w:pStyle w:val="Corpotesto"/>
        <w:spacing w:line="278" w:lineRule="auto"/>
        <w:ind w:left="100" w:right="99"/>
        <w:jc w:val="both"/>
      </w:pPr>
      <w:proofErr w:type="spellStart"/>
      <w:r>
        <w:t>Dichiaro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il </w:t>
      </w:r>
      <w:proofErr w:type="spellStart"/>
      <w:r>
        <w:t>dispositivo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riconsegnato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perfettamente</w:t>
      </w:r>
      <w:proofErr w:type="spellEnd"/>
      <w:r>
        <w:t xml:space="preserve"> </w:t>
      </w:r>
      <w:proofErr w:type="spellStart"/>
      <w:r>
        <w:t>funzionante</w:t>
      </w:r>
      <w:proofErr w:type="spellEnd"/>
      <w:r>
        <w:t xml:space="preserve"> e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in cui è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all’alunno</w:t>
      </w:r>
      <w:proofErr w:type="spellEnd"/>
      <w:r>
        <w:t>.</w:t>
      </w:r>
    </w:p>
    <w:p w14:paraId="3E826B1F" w14:textId="77777777" w:rsidR="00FC4AE5" w:rsidRDefault="00FC4AE5" w:rsidP="00C248D8">
      <w:pPr>
        <w:pStyle w:val="Corpotesto"/>
        <w:spacing w:before="10"/>
        <w:jc w:val="both"/>
        <w:rPr>
          <w:sz w:val="16"/>
        </w:rPr>
      </w:pPr>
    </w:p>
    <w:p w14:paraId="2C545A5B" w14:textId="77777777" w:rsidR="00FC4AE5" w:rsidRDefault="00FC4AE5" w:rsidP="00FC4AE5">
      <w:pPr>
        <w:pStyle w:val="Corpotesto"/>
        <w:tabs>
          <w:tab w:val="left" w:pos="4722"/>
        </w:tabs>
        <w:spacing w:before="93"/>
        <w:ind w:left="100"/>
      </w:pPr>
      <w:proofErr w:type="spellStart"/>
      <w:r>
        <w:t>Sarno</w:t>
      </w:r>
      <w:proofErr w:type="spellEnd"/>
      <w:r>
        <w:t>,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1B2396" w14:textId="77777777" w:rsidR="00FC4AE5" w:rsidRDefault="00FC4AE5" w:rsidP="00FC4AE5">
      <w:pPr>
        <w:pStyle w:val="Corpotesto"/>
        <w:spacing w:before="38"/>
        <w:ind w:left="7554"/>
      </w:pPr>
      <w:proofErr w:type="spellStart"/>
      <w:r>
        <w:t>Firma</w:t>
      </w:r>
      <w:proofErr w:type="spellEnd"/>
      <w:r>
        <w:t xml:space="preserve"> del </w:t>
      </w:r>
      <w:proofErr w:type="spellStart"/>
      <w:r>
        <w:t>genitore</w:t>
      </w:r>
      <w:proofErr w:type="spellEnd"/>
    </w:p>
    <w:p w14:paraId="1B30F2C2" w14:textId="77777777" w:rsidR="00FC4AE5" w:rsidRDefault="00FC4AE5" w:rsidP="00FC4AE5">
      <w:pPr>
        <w:pStyle w:val="Corpotesto"/>
        <w:rPr>
          <w:sz w:val="20"/>
        </w:rPr>
      </w:pPr>
    </w:p>
    <w:p w14:paraId="3FDDB7F8" w14:textId="77777777" w:rsidR="00FC4AE5" w:rsidRDefault="00FC4AE5" w:rsidP="00FC4AE5">
      <w:pPr>
        <w:pStyle w:val="Corpotesto"/>
        <w:spacing w:before="10"/>
        <w:rPr>
          <w:sz w:val="25"/>
        </w:rPr>
      </w:pPr>
      <w:r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D62563" wp14:editId="196500E3">
                <wp:simplePos x="0" y="0"/>
                <wp:positionH relativeFrom="page">
                  <wp:posOffset>4496435</wp:posOffset>
                </wp:positionH>
                <wp:positionV relativeFrom="paragraph">
                  <wp:posOffset>218440</wp:posOffset>
                </wp:positionV>
                <wp:extent cx="2332355" cy="1270"/>
                <wp:effectExtent l="10160" t="11430" r="10160" b="635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3673"/>
                            <a:gd name="T2" fmla="+- 0 10753 7081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F4025" id="Figura a mano libera 7" o:spid="_x0000_s1026" style="position:absolute;margin-left:354.05pt;margin-top:17.2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" path="m,l3672,e" filled="f" strokeweight=".24536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37E7877A" w14:textId="77777777" w:rsidR="004E19A4" w:rsidRDefault="004E19A4" w:rsidP="004E19A4"/>
    <w:p w14:paraId="484519C1" w14:textId="77777777" w:rsidR="00A85D8D" w:rsidRDefault="00A85D8D" w:rsidP="004E19A4">
      <w:pPr>
        <w:jc w:val="both"/>
        <w:rPr>
          <w:b/>
          <w:bCs/>
          <w:sz w:val="22"/>
          <w:szCs w:val="22"/>
        </w:rPr>
      </w:pPr>
    </w:p>
    <w:p w14:paraId="1DF9D110" w14:textId="72D4F5D5" w:rsidR="00FC4AE5" w:rsidRPr="007A1169" w:rsidRDefault="00FC4AE5" w:rsidP="004E19A4">
      <w:pPr>
        <w:jc w:val="both"/>
      </w:pPr>
    </w:p>
    <w:sectPr w:rsidR="00FC4AE5" w:rsidRPr="007A1169" w:rsidSect="00F96AE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C870" w14:textId="77777777" w:rsidR="00B21AA5" w:rsidRDefault="00B21AA5">
      <w:r>
        <w:separator/>
      </w:r>
    </w:p>
  </w:endnote>
  <w:endnote w:type="continuationSeparator" w:id="0">
    <w:p w14:paraId="433FFE6C" w14:textId="77777777" w:rsidR="00B21AA5" w:rsidRDefault="00B2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AB17" w14:textId="77777777" w:rsidR="00557488" w:rsidRDefault="00285B97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B5E7FA6" wp14:editId="2353F0C7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0" b="0"/>
              <wp:wrapNone/>
              <wp:docPr id="16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3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6624F5" id="Group 7" o:spid="_x0000_s1026" alt="barre di livello" style="position:absolute;margin-left:-2.25pt;margin-top:754.1pt;width:600.75pt;height:4.1pt;z-index:25165516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14:paraId="3ADB53BE" w14:textId="77777777"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0B287752" w14:textId="77777777"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e </w:t>
    </w:r>
    <w:proofErr w:type="gramStart"/>
    <w:r w:rsidRPr="00104D6A">
      <w:rPr>
        <w:rFonts w:ascii="Times New Roman" w:hAnsi="Times New Roman"/>
        <w:sz w:val="20"/>
        <w:szCs w:val="20"/>
        <w:lang w:eastAsia="it-IT"/>
      </w:rPr>
      <w:t>mail:sais052008@istruzione.it</w:t>
    </w:r>
    <w:proofErr w:type="gramEnd"/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14:paraId="2A76295B" w14:textId="77777777"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BA82" w14:textId="77777777" w:rsidR="00557488" w:rsidRDefault="00285B97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06737D25" wp14:editId="17949856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0" b="0"/>
              <wp:wrapNone/>
              <wp:docPr id="1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4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C85DE3" id="Group 7" o:spid="_x0000_s1026" alt="barre di livello" style="position:absolute;margin-left:.75pt;margin-top:776.6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14:paraId="0C45CB32" w14:textId="77777777"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6C90F8F4" w14:textId="77777777"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e </w:t>
    </w:r>
    <w:proofErr w:type="gramStart"/>
    <w:r w:rsidRPr="00104D6A">
      <w:rPr>
        <w:rFonts w:ascii="Times New Roman" w:hAnsi="Times New Roman"/>
        <w:sz w:val="20"/>
        <w:szCs w:val="20"/>
        <w:lang w:eastAsia="it-IT"/>
      </w:rPr>
      <w:t>mail:sais052008@istruzione.it</w:t>
    </w:r>
    <w:proofErr w:type="gramEnd"/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93951" w14:textId="77777777" w:rsidR="00B21AA5" w:rsidRDefault="00B21AA5">
      <w:r>
        <w:separator/>
      </w:r>
    </w:p>
  </w:footnote>
  <w:footnote w:type="continuationSeparator" w:id="0">
    <w:p w14:paraId="2F4F3863" w14:textId="77777777" w:rsidR="00B21AA5" w:rsidRDefault="00B2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EC8C" w14:textId="77777777"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</w:t>
    </w:r>
    <w:proofErr w:type="gramStart"/>
    <w:r w:rsidRPr="008874E5">
      <w:rPr>
        <w:b/>
        <w:bCs/>
        <w:lang w:val="it-IT" w:eastAsia="it-IT"/>
      </w:rPr>
      <w:t>E.FERMI</w:t>
    </w:r>
    <w:proofErr w:type="gramEnd"/>
    <w:r w:rsidRPr="008874E5">
      <w:rPr>
        <w:b/>
        <w:bCs/>
        <w:lang w:val="it-IT" w:eastAsia="it-IT"/>
      </w:rPr>
      <w:t>" (SAIS052008)</w:t>
    </w:r>
  </w:p>
  <w:p w14:paraId="3C48AD06" w14:textId="77777777" w:rsidR="00557488" w:rsidRDefault="00285B97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2647B52F" wp14:editId="27FE8C70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0" b="0"/>
              <wp:wrapNone/>
              <wp:docPr id="10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4DF22F" id="Group 7" o:spid="_x0000_s1026" alt="barre di livello" style="position:absolute;margin-left:-2.25pt;margin-top:59.65pt;width:600.75pt;height:4.1pt;z-index:25165414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9E07" w14:textId="77777777" w:rsidR="00557488" w:rsidRDefault="00802535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6648C44E" wp14:editId="109FBF27">
          <wp:simplePos x="0" y="0"/>
          <wp:positionH relativeFrom="column">
            <wp:posOffset>-102235</wp:posOffset>
          </wp:positionH>
          <wp:positionV relativeFrom="paragraph">
            <wp:posOffset>-226695</wp:posOffset>
          </wp:positionV>
          <wp:extent cx="1207770" cy="461010"/>
          <wp:effectExtent l="19050" t="0" r="0" b="0"/>
          <wp:wrapNone/>
          <wp:docPr id="1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33" r="3018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461010"/>
                  </a:xfrm>
                  <a:prstGeom prst="rect">
                    <a:avLst/>
                  </a:prstGeom>
                  <a:noFill/>
                  <a:ln w="9525" algn="ctr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B74F456" wp14:editId="30CE77C9">
          <wp:simplePos x="0" y="0"/>
          <wp:positionH relativeFrom="column">
            <wp:posOffset>1150054</wp:posOffset>
          </wp:positionH>
          <wp:positionV relativeFrom="paragraph">
            <wp:posOffset>-193589</wp:posOffset>
          </wp:positionV>
          <wp:extent cx="2337590" cy="510746"/>
          <wp:effectExtent l="19050" t="0" r="5560" b="0"/>
          <wp:wrapNone/>
          <wp:docPr id="18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83" t="2899" r="1183" b="5797"/>
                  <a:stretch>
                    <a:fillRect/>
                  </a:stretch>
                </pic:blipFill>
                <pic:spPr bwMode="auto">
                  <a:xfrm>
                    <a:off x="0" y="0"/>
                    <a:ext cx="2337590" cy="510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BD62D1D" wp14:editId="628D9C3B">
          <wp:simplePos x="0" y="0"/>
          <wp:positionH relativeFrom="column">
            <wp:posOffset>3563620</wp:posOffset>
          </wp:positionH>
          <wp:positionV relativeFrom="paragraph">
            <wp:posOffset>-234950</wp:posOffset>
          </wp:positionV>
          <wp:extent cx="697230" cy="551815"/>
          <wp:effectExtent l="19050" t="0" r="7620" b="0"/>
          <wp:wrapSquare wrapText="bothSides"/>
          <wp:docPr id="20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3724" r="14694"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DAF7672" wp14:editId="7F5FECA5">
          <wp:simplePos x="0" y="0"/>
          <wp:positionH relativeFrom="column">
            <wp:posOffset>4370705</wp:posOffset>
          </wp:positionH>
          <wp:positionV relativeFrom="paragraph">
            <wp:posOffset>-234950</wp:posOffset>
          </wp:positionV>
          <wp:extent cx="465455" cy="633730"/>
          <wp:effectExtent l="19050" t="0" r="0" b="0"/>
          <wp:wrapNone/>
          <wp:docPr id="19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20946" t="7690" r="26157" b="13078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633730"/>
                  </a:xfrm>
                  <a:prstGeom prst="rect">
                    <a:avLst/>
                  </a:prstGeom>
                  <a:noFill/>
                  <a:ln w="9525" algn="ctr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E067240" wp14:editId="7859C1E9">
          <wp:simplePos x="0" y="0"/>
          <wp:positionH relativeFrom="column">
            <wp:posOffset>4947285</wp:posOffset>
          </wp:positionH>
          <wp:positionV relativeFrom="paragraph">
            <wp:posOffset>-234950</wp:posOffset>
          </wp:positionV>
          <wp:extent cx="1026795" cy="485775"/>
          <wp:effectExtent l="19050" t="0" r="1905" b="0"/>
          <wp:wrapSquare wrapText="bothSides"/>
          <wp:docPr id="21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r="2325" b="5679"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6E8D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670FE7C" wp14:editId="57DF91D1">
          <wp:simplePos x="0" y="0"/>
          <wp:positionH relativeFrom="column">
            <wp:posOffset>6123133</wp:posOffset>
          </wp:positionH>
          <wp:positionV relativeFrom="paragraph">
            <wp:posOffset>-226541</wp:posOffset>
          </wp:positionV>
          <wp:extent cx="897924" cy="864973"/>
          <wp:effectExtent l="0" t="0" r="0" b="0"/>
          <wp:wrapNone/>
          <wp:docPr id="2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924" cy="864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2B1C95" w14:textId="77777777" w:rsidR="00557488" w:rsidRDefault="00557488" w:rsidP="00F31F55">
    <w:pPr>
      <w:ind w:right="-894"/>
      <w:rPr>
        <w:noProof/>
        <w:lang w:eastAsia="it-IT"/>
      </w:rPr>
    </w:pPr>
  </w:p>
  <w:p w14:paraId="3EF42FC9" w14:textId="77777777"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14:paraId="38D9F994" w14:textId="77777777"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</w:t>
    </w:r>
    <w:proofErr w:type="gramStart"/>
    <w:r>
      <w:rPr>
        <w:rFonts w:ascii="Times New Roman" w:hAnsi="Times New Roman"/>
        <w:b/>
        <w:bCs/>
        <w:sz w:val="20"/>
        <w:szCs w:val="20"/>
        <w:lang w:eastAsia="it-IT"/>
      </w:rPr>
      <w:t>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</w:t>
    </w:r>
    <w:proofErr w:type="gramEnd"/>
    <w:r w:rsidRPr="00104D6A">
      <w:rPr>
        <w:rFonts w:ascii="Times New Roman" w:hAnsi="Times New Roman"/>
        <w:b/>
        <w:bCs/>
        <w:sz w:val="20"/>
        <w:szCs w:val="20"/>
        <w:lang w:eastAsia="it-IT"/>
      </w:rPr>
      <w:t>" (SAIS052008)</w:t>
    </w:r>
  </w:p>
  <w:p w14:paraId="1D486827" w14:textId="77777777"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14:paraId="7DD05B48" w14:textId="77777777"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14:paraId="3D4AE56C" w14:textId="77777777" w:rsidR="00557488" w:rsidRPr="00046565" w:rsidRDefault="00285B97" w:rsidP="008D0C72">
    <w:pPr>
      <w:pStyle w:val="Intestazione"/>
      <w:rPr>
        <w:lang w:val="it-IT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6E9F6A9" wp14:editId="48A89546">
              <wp:simplePos x="0" y="0"/>
              <wp:positionH relativeFrom="page">
                <wp:posOffset>-47625</wp:posOffset>
              </wp:positionH>
              <wp:positionV relativeFrom="page">
                <wp:posOffset>1428750</wp:posOffset>
              </wp:positionV>
              <wp:extent cx="7629525" cy="52070"/>
              <wp:effectExtent l="0" t="0" r="0" b="0"/>
              <wp:wrapNone/>
              <wp:docPr id="28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A6E60B" id="Group 7" o:spid="_x0000_s1026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8926"/>
      </v:shape>
    </w:pict>
  </w:numPicBullet>
  <w:abstractNum w:abstractNumId="0" w15:restartNumberingAfterBreak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 w15:restartNumberingAfterBreak="0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72CC7"/>
    <w:multiLevelType w:val="hybridMultilevel"/>
    <w:tmpl w:val="E8AA6C94"/>
    <w:lvl w:ilvl="0" w:tplc="1EC022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C3BCA"/>
    <w:multiLevelType w:val="hybridMultilevel"/>
    <w:tmpl w:val="DC2E7C42"/>
    <w:lvl w:ilvl="0" w:tplc="BB6EEA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819C1"/>
    <w:multiLevelType w:val="hybridMultilevel"/>
    <w:tmpl w:val="811CA654"/>
    <w:lvl w:ilvl="0" w:tplc="45D8FA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7" w15:restartNumberingAfterBreak="0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18" w15:restartNumberingAfterBreak="0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502AE"/>
    <w:multiLevelType w:val="hybridMultilevel"/>
    <w:tmpl w:val="9B82419C"/>
    <w:lvl w:ilvl="0" w:tplc="08B0C0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3"/>
  </w:num>
  <w:num w:numId="7">
    <w:abstractNumId w:val="9"/>
  </w:num>
  <w:num w:numId="8">
    <w:abstractNumId w:val="13"/>
  </w:num>
  <w:num w:numId="9">
    <w:abstractNumId w:val="16"/>
  </w:num>
  <w:num w:numId="10">
    <w:abstractNumId w:val="17"/>
  </w:num>
  <w:num w:numId="11">
    <w:abstractNumId w:val="6"/>
  </w:num>
  <w:num w:numId="12">
    <w:abstractNumId w:val="11"/>
  </w:num>
  <w:num w:numId="13">
    <w:abstractNumId w:val="19"/>
  </w:num>
  <w:num w:numId="14">
    <w:abstractNumId w:val="21"/>
  </w:num>
  <w:num w:numId="15">
    <w:abstractNumId w:val="4"/>
  </w:num>
  <w:num w:numId="16">
    <w:abstractNumId w:val="10"/>
  </w:num>
  <w:num w:numId="17">
    <w:abstractNumId w:val="2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4"/>
  </w:num>
  <w:num w:numId="21">
    <w:abstractNumId w:val="18"/>
  </w:num>
  <w:num w:numId="22">
    <w:abstractNumId w:val="20"/>
  </w:num>
  <w:num w:numId="23">
    <w:abstractNumId w:val="14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E1"/>
    <w:rsid w:val="000210D3"/>
    <w:rsid w:val="00024EFD"/>
    <w:rsid w:val="00025E80"/>
    <w:rsid w:val="00045416"/>
    <w:rsid w:val="00046565"/>
    <w:rsid w:val="00052243"/>
    <w:rsid w:val="0005433D"/>
    <w:rsid w:val="000619B1"/>
    <w:rsid w:val="0007625C"/>
    <w:rsid w:val="0008558D"/>
    <w:rsid w:val="00087949"/>
    <w:rsid w:val="00095014"/>
    <w:rsid w:val="000C077B"/>
    <w:rsid w:val="000C491C"/>
    <w:rsid w:val="000D1AAD"/>
    <w:rsid w:val="000E1B4A"/>
    <w:rsid w:val="000E6FC8"/>
    <w:rsid w:val="00104E48"/>
    <w:rsid w:val="0010653E"/>
    <w:rsid w:val="00107376"/>
    <w:rsid w:val="001176C1"/>
    <w:rsid w:val="0012108C"/>
    <w:rsid w:val="001217B2"/>
    <w:rsid w:val="00121DFE"/>
    <w:rsid w:val="00131F0E"/>
    <w:rsid w:val="0014454D"/>
    <w:rsid w:val="00144CC1"/>
    <w:rsid w:val="00146C9A"/>
    <w:rsid w:val="0015478F"/>
    <w:rsid w:val="00160C11"/>
    <w:rsid w:val="00160F7E"/>
    <w:rsid w:val="0017193C"/>
    <w:rsid w:val="00182B7A"/>
    <w:rsid w:val="001A073C"/>
    <w:rsid w:val="001A6BDB"/>
    <w:rsid w:val="001B6E1A"/>
    <w:rsid w:val="001B7F92"/>
    <w:rsid w:val="001C203A"/>
    <w:rsid w:val="001C4098"/>
    <w:rsid w:val="001D0947"/>
    <w:rsid w:val="001E23CB"/>
    <w:rsid w:val="001F6F64"/>
    <w:rsid w:val="00203983"/>
    <w:rsid w:val="00211D60"/>
    <w:rsid w:val="00214A80"/>
    <w:rsid w:val="0021773B"/>
    <w:rsid w:val="00221333"/>
    <w:rsid w:val="00223B49"/>
    <w:rsid w:val="00224330"/>
    <w:rsid w:val="002248DB"/>
    <w:rsid w:val="0023035C"/>
    <w:rsid w:val="00235650"/>
    <w:rsid w:val="00236217"/>
    <w:rsid w:val="00237D19"/>
    <w:rsid w:val="0024129B"/>
    <w:rsid w:val="00241505"/>
    <w:rsid w:val="002535FC"/>
    <w:rsid w:val="002632BC"/>
    <w:rsid w:val="00266618"/>
    <w:rsid w:val="00273624"/>
    <w:rsid w:val="00282493"/>
    <w:rsid w:val="00283B27"/>
    <w:rsid w:val="00285B97"/>
    <w:rsid w:val="00291EF6"/>
    <w:rsid w:val="00295FA2"/>
    <w:rsid w:val="002978F2"/>
    <w:rsid w:val="002A5451"/>
    <w:rsid w:val="002A5DE9"/>
    <w:rsid w:val="002C133A"/>
    <w:rsid w:val="002C2E6D"/>
    <w:rsid w:val="002D0189"/>
    <w:rsid w:val="002D10EB"/>
    <w:rsid w:val="002D2283"/>
    <w:rsid w:val="002D7235"/>
    <w:rsid w:val="002D79F1"/>
    <w:rsid w:val="002E1F45"/>
    <w:rsid w:val="002E44C0"/>
    <w:rsid w:val="002F26E1"/>
    <w:rsid w:val="0030264F"/>
    <w:rsid w:val="0030493A"/>
    <w:rsid w:val="00315AD9"/>
    <w:rsid w:val="00323650"/>
    <w:rsid w:val="003267B9"/>
    <w:rsid w:val="00330C6E"/>
    <w:rsid w:val="003354F3"/>
    <w:rsid w:val="00346E6B"/>
    <w:rsid w:val="00365C0A"/>
    <w:rsid w:val="00372B55"/>
    <w:rsid w:val="00383CE4"/>
    <w:rsid w:val="00397585"/>
    <w:rsid w:val="003A1675"/>
    <w:rsid w:val="003A1BDD"/>
    <w:rsid w:val="003C10F2"/>
    <w:rsid w:val="003C5BBF"/>
    <w:rsid w:val="003F08F4"/>
    <w:rsid w:val="00417A5A"/>
    <w:rsid w:val="004200FC"/>
    <w:rsid w:val="00425F08"/>
    <w:rsid w:val="004370A5"/>
    <w:rsid w:val="0044224A"/>
    <w:rsid w:val="00454CF3"/>
    <w:rsid w:val="00471A5A"/>
    <w:rsid w:val="0047551F"/>
    <w:rsid w:val="00476A6D"/>
    <w:rsid w:val="00481616"/>
    <w:rsid w:val="004903F9"/>
    <w:rsid w:val="0049065C"/>
    <w:rsid w:val="00491720"/>
    <w:rsid w:val="00491BAC"/>
    <w:rsid w:val="00493FDE"/>
    <w:rsid w:val="004A441D"/>
    <w:rsid w:val="004A5299"/>
    <w:rsid w:val="004C52D4"/>
    <w:rsid w:val="004C57D9"/>
    <w:rsid w:val="004D073B"/>
    <w:rsid w:val="004D373D"/>
    <w:rsid w:val="004D3925"/>
    <w:rsid w:val="004E1268"/>
    <w:rsid w:val="004E19A4"/>
    <w:rsid w:val="004E4104"/>
    <w:rsid w:val="004E5557"/>
    <w:rsid w:val="005053E2"/>
    <w:rsid w:val="00530B55"/>
    <w:rsid w:val="00533EDA"/>
    <w:rsid w:val="00552588"/>
    <w:rsid w:val="005545BE"/>
    <w:rsid w:val="00557488"/>
    <w:rsid w:val="00563F12"/>
    <w:rsid w:val="00564D5A"/>
    <w:rsid w:val="00565CCB"/>
    <w:rsid w:val="0056653D"/>
    <w:rsid w:val="00570AE5"/>
    <w:rsid w:val="00593F8B"/>
    <w:rsid w:val="00594B28"/>
    <w:rsid w:val="005A03E6"/>
    <w:rsid w:val="005A06C0"/>
    <w:rsid w:val="005A123D"/>
    <w:rsid w:val="005C1C8E"/>
    <w:rsid w:val="005C779B"/>
    <w:rsid w:val="005E5E91"/>
    <w:rsid w:val="005F0F96"/>
    <w:rsid w:val="005F2D91"/>
    <w:rsid w:val="005F4C4F"/>
    <w:rsid w:val="005F54F6"/>
    <w:rsid w:val="00606614"/>
    <w:rsid w:val="00610E7B"/>
    <w:rsid w:val="0061206A"/>
    <w:rsid w:val="00613F8C"/>
    <w:rsid w:val="006169C5"/>
    <w:rsid w:val="006341C8"/>
    <w:rsid w:val="006542A8"/>
    <w:rsid w:val="006610A9"/>
    <w:rsid w:val="00670A53"/>
    <w:rsid w:val="00671BA4"/>
    <w:rsid w:val="00676853"/>
    <w:rsid w:val="00680739"/>
    <w:rsid w:val="00681BA1"/>
    <w:rsid w:val="00687C8D"/>
    <w:rsid w:val="006B54E4"/>
    <w:rsid w:val="006C378E"/>
    <w:rsid w:val="006E150E"/>
    <w:rsid w:val="006E4299"/>
    <w:rsid w:val="006E6E8D"/>
    <w:rsid w:val="006E71A7"/>
    <w:rsid w:val="006F0E57"/>
    <w:rsid w:val="0071034B"/>
    <w:rsid w:val="007118C9"/>
    <w:rsid w:val="0073152C"/>
    <w:rsid w:val="0073427A"/>
    <w:rsid w:val="007425DA"/>
    <w:rsid w:val="00744D8E"/>
    <w:rsid w:val="007460BC"/>
    <w:rsid w:val="0076245A"/>
    <w:rsid w:val="00762F93"/>
    <w:rsid w:val="00764E41"/>
    <w:rsid w:val="00765E43"/>
    <w:rsid w:val="00773527"/>
    <w:rsid w:val="00785E2F"/>
    <w:rsid w:val="00786E43"/>
    <w:rsid w:val="007A1169"/>
    <w:rsid w:val="007A63C1"/>
    <w:rsid w:val="007C2DB9"/>
    <w:rsid w:val="007D46DE"/>
    <w:rsid w:val="007E2F04"/>
    <w:rsid w:val="007E3658"/>
    <w:rsid w:val="007E4DF4"/>
    <w:rsid w:val="00802535"/>
    <w:rsid w:val="00803E87"/>
    <w:rsid w:val="00806FD4"/>
    <w:rsid w:val="00813AE0"/>
    <w:rsid w:val="008273F7"/>
    <w:rsid w:val="008352D2"/>
    <w:rsid w:val="008439EE"/>
    <w:rsid w:val="00844D11"/>
    <w:rsid w:val="0085705A"/>
    <w:rsid w:val="00862F88"/>
    <w:rsid w:val="00883CAA"/>
    <w:rsid w:val="00885505"/>
    <w:rsid w:val="00885725"/>
    <w:rsid w:val="008874E5"/>
    <w:rsid w:val="0089507B"/>
    <w:rsid w:val="008A5E68"/>
    <w:rsid w:val="008A614B"/>
    <w:rsid w:val="008A7CF0"/>
    <w:rsid w:val="008B63C9"/>
    <w:rsid w:val="008D0C72"/>
    <w:rsid w:val="008E420C"/>
    <w:rsid w:val="008F24AD"/>
    <w:rsid w:val="008F293F"/>
    <w:rsid w:val="008F4540"/>
    <w:rsid w:val="0090038A"/>
    <w:rsid w:val="009012D6"/>
    <w:rsid w:val="00921E39"/>
    <w:rsid w:val="00922F1D"/>
    <w:rsid w:val="00931290"/>
    <w:rsid w:val="00931526"/>
    <w:rsid w:val="00936C7C"/>
    <w:rsid w:val="00940EF7"/>
    <w:rsid w:val="00942AFD"/>
    <w:rsid w:val="00944854"/>
    <w:rsid w:val="0095746C"/>
    <w:rsid w:val="00961830"/>
    <w:rsid w:val="0097161B"/>
    <w:rsid w:val="00991A76"/>
    <w:rsid w:val="0099585D"/>
    <w:rsid w:val="009A2DC0"/>
    <w:rsid w:val="009A5D12"/>
    <w:rsid w:val="009D06E9"/>
    <w:rsid w:val="009E3515"/>
    <w:rsid w:val="009E5E2D"/>
    <w:rsid w:val="009F6405"/>
    <w:rsid w:val="00A00EC8"/>
    <w:rsid w:val="00A05213"/>
    <w:rsid w:val="00A10371"/>
    <w:rsid w:val="00A11E87"/>
    <w:rsid w:val="00A23863"/>
    <w:rsid w:val="00A3653F"/>
    <w:rsid w:val="00A469D0"/>
    <w:rsid w:val="00A704F6"/>
    <w:rsid w:val="00A72471"/>
    <w:rsid w:val="00A76D0D"/>
    <w:rsid w:val="00A80EB4"/>
    <w:rsid w:val="00A85D8D"/>
    <w:rsid w:val="00A96148"/>
    <w:rsid w:val="00AA3D66"/>
    <w:rsid w:val="00AB3456"/>
    <w:rsid w:val="00AC3F59"/>
    <w:rsid w:val="00AF06CB"/>
    <w:rsid w:val="00AF30B0"/>
    <w:rsid w:val="00AF3F82"/>
    <w:rsid w:val="00B034C5"/>
    <w:rsid w:val="00B06540"/>
    <w:rsid w:val="00B13F73"/>
    <w:rsid w:val="00B21AA5"/>
    <w:rsid w:val="00B426AD"/>
    <w:rsid w:val="00B44FFA"/>
    <w:rsid w:val="00B456A4"/>
    <w:rsid w:val="00B463C5"/>
    <w:rsid w:val="00B52338"/>
    <w:rsid w:val="00B57635"/>
    <w:rsid w:val="00B65866"/>
    <w:rsid w:val="00B66808"/>
    <w:rsid w:val="00BA2CD5"/>
    <w:rsid w:val="00BA7F13"/>
    <w:rsid w:val="00BB16A4"/>
    <w:rsid w:val="00BB3A08"/>
    <w:rsid w:val="00BD38DB"/>
    <w:rsid w:val="00BE6566"/>
    <w:rsid w:val="00BF08FB"/>
    <w:rsid w:val="00BF255E"/>
    <w:rsid w:val="00BF2AA0"/>
    <w:rsid w:val="00BF7E5F"/>
    <w:rsid w:val="00C0489A"/>
    <w:rsid w:val="00C17F31"/>
    <w:rsid w:val="00C248D8"/>
    <w:rsid w:val="00C5624D"/>
    <w:rsid w:val="00C60894"/>
    <w:rsid w:val="00C623CD"/>
    <w:rsid w:val="00C67B14"/>
    <w:rsid w:val="00C87AC9"/>
    <w:rsid w:val="00CA5F92"/>
    <w:rsid w:val="00CB2802"/>
    <w:rsid w:val="00CD0625"/>
    <w:rsid w:val="00CE0C82"/>
    <w:rsid w:val="00CE0E34"/>
    <w:rsid w:val="00CE232C"/>
    <w:rsid w:val="00CF0411"/>
    <w:rsid w:val="00CF1CD8"/>
    <w:rsid w:val="00D0544E"/>
    <w:rsid w:val="00D06560"/>
    <w:rsid w:val="00D14416"/>
    <w:rsid w:val="00D1673C"/>
    <w:rsid w:val="00D22BAF"/>
    <w:rsid w:val="00D318E8"/>
    <w:rsid w:val="00D33EF8"/>
    <w:rsid w:val="00D52390"/>
    <w:rsid w:val="00D57B94"/>
    <w:rsid w:val="00D73773"/>
    <w:rsid w:val="00D75E82"/>
    <w:rsid w:val="00D7672C"/>
    <w:rsid w:val="00D825F1"/>
    <w:rsid w:val="00DA1289"/>
    <w:rsid w:val="00DA34A4"/>
    <w:rsid w:val="00DA7872"/>
    <w:rsid w:val="00DB6C7F"/>
    <w:rsid w:val="00DD1561"/>
    <w:rsid w:val="00DD5F8F"/>
    <w:rsid w:val="00DD7666"/>
    <w:rsid w:val="00DE2B3D"/>
    <w:rsid w:val="00DF7D9B"/>
    <w:rsid w:val="00E17C18"/>
    <w:rsid w:val="00E26FCF"/>
    <w:rsid w:val="00E27B93"/>
    <w:rsid w:val="00E325C6"/>
    <w:rsid w:val="00E46CDF"/>
    <w:rsid w:val="00E51719"/>
    <w:rsid w:val="00E62D64"/>
    <w:rsid w:val="00E64D87"/>
    <w:rsid w:val="00E6503A"/>
    <w:rsid w:val="00E81244"/>
    <w:rsid w:val="00E87C1C"/>
    <w:rsid w:val="00E9074D"/>
    <w:rsid w:val="00EA63B2"/>
    <w:rsid w:val="00EC5064"/>
    <w:rsid w:val="00ED561B"/>
    <w:rsid w:val="00ED5AD7"/>
    <w:rsid w:val="00EE269F"/>
    <w:rsid w:val="00EF5F6D"/>
    <w:rsid w:val="00EF5FD7"/>
    <w:rsid w:val="00F01E34"/>
    <w:rsid w:val="00F103D9"/>
    <w:rsid w:val="00F10C64"/>
    <w:rsid w:val="00F15CA7"/>
    <w:rsid w:val="00F15EE6"/>
    <w:rsid w:val="00F17E08"/>
    <w:rsid w:val="00F274AA"/>
    <w:rsid w:val="00F31F55"/>
    <w:rsid w:val="00F3201E"/>
    <w:rsid w:val="00F325C4"/>
    <w:rsid w:val="00F326D7"/>
    <w:rsid w:val="00F4497E"/>
    <w:rsid w:val="00F62ABF"/>
    <w:rsid w:val="00F74044"/>
    <w:rsid w:val="00F800CF"/>
    <w:rsid w:val="00F96AE8"/>
    <w:rsid w:val="00FC4AE5"/>
    <w:rsid w:val="00FE1DA6"/>
    <w:rsid w:val="00FE546B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shapeDefaults>
  <w:decimalSymbol w:val=","/>
  <w:listSeparator w:val=";"/>
  <w14:docId w14:val="5FA3DA20"/>
  <w15:docId w15:val="{BAF194FF-920C-4C81-BC77-A1AFE591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A05213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rsid w:val="00A05213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rsid w:val="00A05213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rsid w:val="00A05213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05213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rsid w:val="00A05213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rsid w:val="00A05213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rsid w:val="00A05213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rsid w:val="00A05213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rsid w:val="00A05213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A05213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A0521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762F93"/>
    <w:pPr>
      <w:jc w:val="center"/>
    </w:pPr>
    <w:rPr>
      <w:rFonts w:ascii="Times New Roman" w:eastAsia="Times New Roman" w:hAnsi="Times New Roman"/>
      <w:b/>
      <w:bCs/>
      <w:sz w:val="32"/>
      <w:lang w:eastAsia="it-IT"/>
    </w:rPr>
  </w:style>
  <w:style w:type="character" w:customStyle="1" w:styleId="TitoloCarattere">
    <w:name w:val="Titolo Carattere"/>
    <w:link w:val="Titolo"/>
    <w:rsid w:val="00762F93"/>
    <w:rPr>
      <w:b/>
      <w:bCs/>
      <w:sz w:val="32"/>
      <w:szCs w:val="24"/>
    </w:rPr>
  </w:style>
  <w:style w:type="paragraph" w:styleId="Sottotitolo">
    <w:name w:val="Subtitle"/>
    <w:basedOn w:val="Normale"/>
    <w:link w:val="SottotitoloCarattere"/>
    <w:qFormat/>
    <w:rsid w:val="00762F93"/>
    <w:pPr>
      <w:jc w:val="center"/>
    </w:pPr>
    <w:rPr>
      <w:rFonts w:ascii="Times New Roman" w:eastAsia="Times New Roman" w:hAnsi="Times New Roman"/>
      <w:b/>
      <w:bCs/>
      <w:lang w:eastAsia="it-IT"/>
    </w:rPr>
  </w:style>
  <w:style w:type="character" w:customStyle="1" w:styleId="SottotitoloCarattere">
    <w:name w:val="Sottotitolo Carattere"/>
    <w:link w:val="Sottotitolo"/>
    <w:rsid w:val="00762F93"/>
    <w:rPr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A5DE9"/>
    <w:rPr>
      <w:color w:val="1155CC"/>
      <w:u w:val="single"/>
    </w:rPr>
  </w:style>
  <w:style w:type="character" w:styleId="Collegamentovisitato">
    <w:name w:val="FollowedHyperlink"/>
    <w:basedOn w:val="Carpredefinitoparagrafo"/>
    <w:semiHidden/>
    <w:unhideWhenUsed/>
    <w:rsid w:val="002A5DE9"/>
    <w:rPr>
      <w:color w:val="800080" w:themeColor="followedHyperlink"/>
      <w:u w:val="single"/>
    </w:rPr>
  </w:style>
  <w:style w:type="table" w:customStyle="1" w:styleId="Tabellasemplice-11">
    <w:name w:val="Tabella semplice - 11"/>
    <w:basedOn w:val="Tabellanormale"/>
    <w:uiPriority w:val="41"/>
    <w:rsid w:val="00285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B0D1-45D0-4B69-8E02-CF352365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Umberto Martusciello</cp:lastModifiedBy>
  <cp:revision>6</cp:revision>
  <cp:lastPrinted>2020-09-04T16:47:00Z</cp:lastPrinted>
  <dcterms:created xsi:type="dcterms:W3CDTF">2021-11-19T09:42:00Z</dcterms:created>
  <dcterms:modified xsi:type="dcterms:W3CDTF">2022-02-24T12:40:00Z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