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1A793" w14:textId="3B6ECE69" w:rsidR="000746A1" w:rsidRDefault="000746A1" w:rsidP="000746A1">
      <w:pPr>
        <w:pStyle w:val="Titolo"/>
        <w:spacing w:line="360" w:lineRule="auto"/>
        <w:rPr>
          <w:i w:val="0"/>
          <w:iCs w:val="0"/>
        </w:rPr>
      </w:pPr>
      <w:r w:rsidRPr="00C91674">
        <w:rPr>
          <w:i w:val="0"/>
          <w:iCs w:val="0"/>
        </w:rPr>
        <w:t xml:space="preserve">Verbale n° </w:t>
      </w:r>
      <w:r w:rsidRPr="00C91674">
        <w:rPr>
          <w:i w:val="0"/>
          <w:iCs w:val="0"/>
        </w:rPr>
        <w:softHyphen/>
      </w:r>
      <w:r w:rsidRPr="00C91674">
        <w:rPr>
          <w:i w:val="0"/>
          <w:iCs w:val="0"/>
        </w:rPr>
        <w:softHyphen/>
      </w:r>
      <w:r w:rsidRPr="00C91674">
        <w:rPr>
          <w:i w:val="0"/>
          <w:iCs w:val="0"/>
        </w:rPr>
        <w:softHyphen/>
      </w:r>
      <w:r w:rsidRPr="00C91674">
        <w:rPr>
          <w:i w:val="0"/>
          <w:iCs w:val="0"/>
        </w:rPr>
        <w:softHyphen/>
      </w:r>
      <w:r w:rsidRPr="00C91674">
        <w:rPr>
          <w:i w:val="0"/>
          <w:iCs w:val="0"/>
        </w:rPr>
        <w:softHyphen/>
      </w:r>
      <w:r w:rsidRPr="00C91674">
        <w:rPr>
          <w:i w:val="0"/>
          <w:iCs w:val="0"/>
        </w:rPr>
        <w:softHyphen/>
      </w:r>
      <w:r w:rsidRPr="00C91674">
        <w:rPr>
          <w:i w:val="0"/>
          <w:iCs w:val="0"/>
        </w:rPr>
        <w:softHyphen/>
      </w:r>
      <w:r w:rsidRPr="00C91674">
        <w:rPr>
          <w:i w:val="0"/>
          <w:iCs w:val="0"/>
        </w:rPr>
        <w:softHyphen/>
      </w:r>
      <w:r w:rsidRPr="00C91674">
        <w:rPr>
          <w:i w:val="0"/>
          <w:iCs w:val="0"/>
        </w:rPr>
        <w:softHyphen/>
      </w:r>
      <w:r w:rsidRPr="00C91674">
        <w:rPr>
          <w:i w:val="0"/>
          <w:iCs w:val="0"/>
        </w:rPr>
        <w:softHyphen/>
      </w:r>
      <w:r w:rsidRPr="00C91674">
        <w:rPr>
          <w:i w:val="0"/>
          <w:iCs w:val="0"/>
        </w:rPr>
        <w:softHyphen/>
        <w:t>____ Consiglio di Classe ____ sez. __ indirizzo_____</w:t>
      </w:r>
    </w:p>
    <w:p w14:paraId="46E7B598" w14:textId="77777777" w:rsidR="001C492F" w:rsidRPr="00C91674" w:rsidRDefault="001C492F" w:rsidP="000746A1">
      <w:pPr>
        <w:pStyle w:val="Titolo"/>
        <w:spacing w:line="360" w:lineRule="auto"/>
        <w:rPr>
          <w:i w:val="0"/>
          <w:iCs w:val="0"/>
        </w:rPr>
      </w:pPr>
    </w:p>
    <w:p w14:paraId="0C666FC6" w14:textId="77777777" w:rsidR="000746A1" w:rsidRPr="00C91674" w:rsidRDefault="000746A1" w:rsidP="000746A1">
      <w:pPr>
        <w:spacing w:line="360" w:lineRule="auto"/>
        <w:jc w:val="both"/>
        <w:rPr>
          <w:rFonts w:ascii="Times New Roman" w:hAnsi="Times New Roman"/>
        </w:rPr>
      </w:pPr>
    </w:p>
    <w:p w14:paraId="6F9F4119" w14:textId="3E2F04BE" w:rsidR="000746A1" w:rsidRPr="00C91674" w:rsidRDefault="000746A1" w:rsidP="000746A1">
      <w:pPr>
        <w:spacing w:line="360" w:lineRule="auto"/>
        <w:jc w:val="both"/>
        <w:rPr>
          <w:rFonts w:ascii="Times New Roman" w:hAnsi="Times New Roman"/>
        </w:rPr>
      </w:pPr>
      <w:r w:rsidRPr="00C91674">
        <w:rPr>
          <w:rFonts w:ascii="Times New Roman" w:hAnsi="Times New Roman"/>
        </w:rPr>
        <w:t>Il giorno ________, del mese di______, dell’anno 20</w:t>
      </w:r>
      <w:r w:rsidR="00574799" w:rsidRPr="00C91674">
        <w:rPr>
          <w:rFonts w:ascii="Times New Roman" w:hAnsi="Times New Roman"/>
        </w:rPr>
        <w:t>2</w:t>
      </w:r>
      <w:r w:rsidR="00E44FCA" w:rsidRPr="00C91674">
        <w:rPr>
          <w:rFonts w:ascii="Times New Roman" w:hAnsi="Times New Roman"/>
        </w:rPr>
        <w:t>3</w:t>
      </w:r>
      <w:r w:rsidRPr="00C91674">
        <w:rPr>
          <w:rFonts w:ascii="Times New Roman" w:hAnsi="Times New Roman"/>
        </w:rPr>
        <w:t>, alle ore _______si sono riuniti nella ………………………………</w:t>
      </w:r>
      <w:r w:rsidR="00E35C35" w:rsidRPr="00C91674">
        <w:rPr>
          <w:rFonts w:ascii="Times New Roman" w:hAnsi="Times New Roman"/>
        </w:rPr>
        <w:t>……</w:t>
      </w:r>
      <w:r w:rsidRPr="00C91674">
        <w:rPr>
          <w:rFonts w:ascii="Times New Roman" w:hAnsi="Times New Roman"/>
        </w:rPr>
        <w:t>. i docenti della classe _____ indirizzo _______________per discutere e deliberare sui seguenti punti all’ordine del giorno:</w:t>
      </w:r>
    </w:p>
    <w:p w14:paraId="227A0F19" w14:textId="77777777" w:rsidR="000746A1" w:rsidRPr="00C91674" w:rsidRDefault="000746A1" w:rsidP="000746A1">
      <w:pPr>
        <w:spacing w:line="72" w:lineRule="exact"/>
        <w:rPr>
          <w:rFonts w:ascii="Times New Roman" w:hAnsi="Times New Roman"/>
          <w:b/>
        </w:rPr>
      </w:pPr>
      <w:bookmarkStart w:id="0" w:name="_Hlk133398771"/>
    </w:p>
    <w:p w14:paraId="3FA201F5" w14:textId="396CE68F" w:rsidR="000746A1" w:rsidRPr="00C91674" w:rsidRDefault="00E44FCA" w:rsidP="009339D4">
      <w:pPr>
        <w:numPr>
          <w:ilvl w:val="0"/>
          <w:numId w:val="47"/>
        </w:numPr>
        <w:tabs>
          <w:tab w:val="left" w:pos="1062"/>
        </w:tabs>
        <w:spacing w:line="236" w:lineRule="auto"/>
        <w:jc w:val="both"/>
        <w:rPr>
          <w:rFonts w:ascii="Times New Roman" w:hAnsi="Times New Roman"/>
          <w:b/>
        </w:rPr>
      </w:pPr>
      <w:bookmarkStart w:id="1" w:name="_Hlk133395438"/>
      <w:r w:rsidRPr="00C91674">
        <w:rPr>
          <w:rFonts w:ascii="Times New Roman" w:hAnsi="Times New Roman"/>
          <w:b/>
        </w:rPr>
        <w:t xml:space="preserve">Proposta Adozione </w:t>
      </w:r>
      <w:r w:rsidR="000746A1" w:rsidRPr="00C91674">
        <w:rPr>
          <w:rFonts w:ascii="Times New Roman" w:hAnsi="Times New Roman"/>
          <w:b/>
        </w:rPr>
        <w:t xml:space="preserve">Libri di testo </w:t>
      </w:r>
      <w:r w:rsidR="000746A1" w:rsidRPr="00C91674">
        <w:rPr>
          <w:rFonts w:ascii="Times New Roman" w:hAnsi="Times New Roman"/>
          <w:i/>
        </w:rPr>
        <w:t>(illustrazione della normativa e delle procedure per le adozioni a cura del</w:t>
      </w:r>
      <w:r w:rsidR="000746A1" w:rsidRPr="00C91674">
        <w:rPr>
          <w:rFonts w:ascii="Times New Roman" w:hAnsi="Times New Roman"/>
          <w:b/>
        </w:rPr>
        <w:t xml:space="preserve"> </w:t>
      </w:r>
      <w:r w:rsidR="000746A1" w:rsidRPr="00C91674">
        <w:rPr>
          <w:rFonts w:ascii="Times New Roman" w:hAnsi="Times New Roman"/>
          <w:i/>
        </w:rPr>
        <w:t>Coordinatore del C.d.c. sulla base di quanto emerso nei Dipartimenti; analisi e valutazione dei libri di testo in adozione; orientamento sulle eventuali ipotesi di nuove adozioni)</w:t>
      </w:r>
      <w:r w:rsidR="000746A1" w:rsidRPr="00C91674">
        <w:rPr>
          <w:rFonts w:ascii="Times New Roman" w:hAnsi="Times New Roman"/>
        </w:rPr>
        <w:t>.</w:t>
      </w:r>
      <w:r w:rsidR="000746A1" w:rsidRPr="00C91674">
        <w:rPr>
          <w:rFonts w:ascii="Times New Roman" w:hAnsi="Times New Roman"/>
          <w:b/>
          <w:color w:val="222222"/>
          <w:u w:val="single"/>
        </w:rPr>
        <w:t xml:space="preserve"> </w:t>
      </w:r>
    </w:p>
    <w:p w14:paraId="31DB6066" w14:textId="3FA7EF12" w:rsidR="009339D4" w:rsidRPr="00C91674" w:rsidRDefault="00E44FCA" w:rsidP="000223FC">
      <w:pPr>
        <w:numPr>
          <w:ilvl w:val="0"/>
          <w:numId w:val="47"/>
        </w:numPr>
        <w:tabs>
          <w:tab w:val="left" w:pos="1062"/>
        </w:tabs>
        <w:spacing w:line="236" w:lineRule="auto"/>
        <w:jc w:val="both"/>
        <w:rPr>
          <w:rFonts w:ascii="Times New Roman" w:hAnsi="Times New Roman"/>
          <w:b/>
        </w:rPr>
      </w:pPr>
      <w:bookmarkStart w:id="2" w:name="_Hlk133399924"/>
      <w:bookmarkStart w:id="3" w:name="_Hlk70355952"/>
      <w:bookmarkEnd w:id="1"/>
      <w:r w:rsidRPr="00C91674">
        <w:rPr>
          <w:rFonts w:ascii="Times New Roman" w:hAnsi="Times New Roman"/>
          <w:b/>
        </w:rPr>
        <w:t>Andamento didattico-disciplinare</w:t>
      </w:r>
      <w:bookmarkEnd w:id="2"/>
      <w:r w:rsidR="009339D4" w:rsidRPr="00C91674">
        <w:rPr>
          <w:rFonts w:ascii="Times New Roman" w:hAnsi="Times New Roman"/>
          <w:b/>
        </w:rPr>
        <w:t>;</w:t>
      </w:r>
    </w:p>
    <w:bookmarkEnd w:id="3"/>
    <w:p w14:paraId="5A862C3E" w14:textId="1F9F4B37" w:rsidR="007A1D2A" w:rsidRPr="00C91674" w:rsidRDefault="007A1D2A" w:rsidP="00DB4223">
      <w:pPr>
        <w:numPr>
          <w:ilvl w:val="0"/>
          <w:numId w:val="47"/>
        </w:numPr>
        <w:tabs>
          <w:tab w:val="left" w:pos="367"/>
        </w:tabs>
        <w:spacing w:line="234" w:lineRule="auto"/>
        <w:ind w:right="20"/>
        <w:jc w:val="both"/>
        <w:rPr>
          <w:rFonts w:ascii="Times New Roman" w:eastAsia="Times New Roman" w:hAnsi="Times New Roman"/>
          <w:b/>
        </w:rPr>
      </w:pPr>
      <w:r w:rsidRPr="00C91674">
        <w:rPr>
          <w:rFonts w:ascii="Times New Roman" w:eastAsia="Times New Roman" w:hAnsi="Times New Roman"/>
          <w:b/>
        </w:rPr>
        <w:t xml:space="preserve">  </w:t>
      </w:r>
      <w:r w:rsidR="00E82E8A">
        <w:rPr>
          <w:rFonts w:ascii="Times New Roman" w:eastAsia="Times New Roman" w:hAnsi="Times New Roman"/>
          <w:b/>
        </w:rPr>
        <w:t xml:space="preserve"> </w:t>
      </w:r>
      <w:bookmarkStart w:id="4" w:name="_Hlk133399943"/>
      <w:r w:rsidR="00E44FCA" w:rsidRPr="00C91674">
        <w:rPr>
          <w:rFonts w:ascii="Times New Roman" w:eastAsia="Times New Roman" w:hAnsi="Times New Roman"/>
          <w:b/>
        </w:rPr>
        <w:t>Verifica della progettazione e dei PDP</w:t>
      </w:r>
      <w:bookmarkEnd w:id="4"/>
      <w:r w:rsidR="009339D4" w:rsidRPr="00C91674">
        <w:rPr>
          <w:rFonts w:ascii="Times New Roman" w:eastAsia="Times New Roman" w:hAnsi="Times New Roman"/>
          <w:b/>
        </w:rPr>
        <w:t>;</w:t>
      </w:r>
    </w:p>
    <w:p w14:paraId="685C1A4B" w14:textId="77777777" w:rsidR="007A1D2A" w:rsidRPr="00C91674" w:rsidRDefault="007A1D2A" w:rsidP="009339D4">
      <w:pPr>
        <w:tabs>
          <w:tab w:val="num" w:pos="540"/>
        </w:tabs>
        <w:spacing w:line="66" w:lineRule="exact"/>
        <w:rPr>
          <w:rFonts w:ascii="Times New Roman" w:eastAsia="Times New Roman" w:hAnsi="Times New Roman"/>
          <w:b/>
        </w:rPr>
      </w:pPr>
    </w:p>
    <w:p w14:paraId="30698BEF" w14:textId="3D1547FC" w:rsidR="007A1D2A" w:rsidRPr="00C91674" w:rsidRDefault="007A1D2A" w:rsidP="009339D4">
      <w:pPr>
        <w:numPr>
          <w:ilvl w:val="0"/>
          <w:numId w:val="47"/>
        </w:numPr>
        <w:tabs>
          <w:tab w:val="left" w:pos="367"/>
        </w:tabs>
        <w:spacing w:line="0" w:lineRule="atLeast"/>
        <w:jc w:val="both"/>
        <w:rPr>
          <w:rFonts w:ascii="Times New Roman" w:eastAsia="Times New Roman" w:hAnsi="Times New Roman"/>
          <w:b/>
        </w:rPr>
      </w:pPr>
      <w:r w:rsidRPr="00C91674">
        <w:rPr>
          <w:rFonts w:ascii="Times New Roman" w:eastAsia="Times New Roman" w:hAnsi="Times New Roman"/>
          <w:b/>
        </w:rPr>
        <w:t xml:space="preserve">  </w:t>
      </w:r>
      <w:bookmarkStart w:id="5" w:name="_Hlk133395776"/>
      <w:r w:rsidR="00E82E8A">
        <w:rPr>
          <w:rFonts w:ascii="Times New Roman" w:eastAsia="Times New Roman" w:hAnsi="Times New Roman"/>
          <w:b/>
        </w:rPr>
        <w:t xml:space="preserve"> </w:t>
      </w:r>
      <w:bookmarkStart w:id="6" w:name="_Hlk133399963"/>
      <w:r w:rsidR="009339D4" w:rsidRPr="00C91674">
        <w:rPr>
          <w:rFonts w:ascii="Times New Roman" w:eastAsia="Times New Roman" w:hAnsi="Times New Roman"/>
          <w:b/>
        </w:rPr>
        <w:t>Per le classi quinte: stesura e confronto sul documento del 15 maggio 202</w:t>
      </w:r>
      <w:r w:rsidR="00E44FCA" w:rsidRPr="00C91674">
        <w:rPr>
          <w:rFonts w:ascii="Times New Roman" w:eastAsia="Times New Roman" w:hAnsi="Times New Roman"/>
          <w:b/>
        </w:rPr>
        <w:t xml:space="preserve">3 </w:t>
      </w:r>
      <w:r w:rsidR="00A92110" w:rsidRPr="00C91674">
        <w:rPr>
          <w:rFonts w:ascii="Times New Roman" w:eastAsia="Times New Roman" w:hAnsi="Times New Roman"/>
          <w:b/>
        </w:rPr>
        <w:t>e scelta data per facoltativa simulazione prova orale</w:t>
      </w:r>
      <w:bookmarkEnd w:id="5"/>
      <w:r w:rsidR="00FB4813">
        <w:rPr>
          <w:rFonts w:ascii="Times New Roman" w:eastAsia="Times New Roman" w:hAnsi="Times New Roman"/>
          <w:b/>
        </w:rPr>
        <w:t>.</w:t>
      </w:r>
    </w:p>
    <w:bookmarkEnd w:id="0"/>
    <w:bookmarkEnd w:id="6"/>
    <w:p w14:paraId="3ABDBA13" w14:textId="77777777" w:rsidR="00C50D70" w:rsidRPr="00C91674" w:rsidRDefault="00C50D70" w:rsidP="00C50D70">
      <w:pPr>
        <w:tabs>
          <w:tab w:val="left" w:pos="367"/>
        </w:tabs>
        <w:spacing w:line="0" w:lineRule="atLeast"/>
        <w:ind w:left="540"/>
        <w:jc w:val="both"/>
        <w:rPr>
          <w:rFonts w:ascii="Times New Roman" w:eastAsia="Times New Roman" w:hAnsi="Times New Roman"/>
          <w:b/>
        </w:rPr>
      </w:pPr>
    </w:p>
    <w:p w14:paraId="359E521F" w14:textId="77777777" w:rsidR="009339D4" w:rsidRPr="00C91674" w:rsidRDefault="009339D4" w:rsidP="009339D4">
      <w:pPr>
        <w:tabs>
          <w:tab w:val="left" w:pos="367"/>
        </w:tabs>
        <w:spacing w:line="0" w:lineRule="atLeast"/>
        <w:jc w:val="both"/>
        <w:rPr>
          <w:rFonts w:ascii="Times New Roman" w:eastAsia="Times New Roman" w:hAnsi="Times New Roman"/>
        </w:rPr>
      </w:pPr>
      <w:r w:rsidRPr="00C91674">
        <w:rPr>
          <w:rFonts w:ascii="Times New Roman" w:eastAsia="Times New Roman" w:hAnsi="Times New Roman"/>
        </w:rPr>
        <w:t>Seconda parte aperta ai rappresentanti di classe genitori e studenti (ultimi dieci minuti)</w:t>
      </w:r>
    </w:p>
    <w:p w14:paraId="62D95898" w14:textId="77777777" w:rsidR="001C492F" w:rsidRDefault="001C492F" w:rsidP="001C492F">
      <w:pPr>
        <w:tabs>
          <w:tab w:val="left" w:pos="367"/>
        </w:tabs>
        <w:spacing w:line="0" w:lineRule="atLeast"/>
        <w:jc w:val="both"/>
        <w:rPr>
          <w:rFonts w:ascii="Times New Roman" w:eastAsia="Times New Roman" w:hAnsi="Times New Roman"/>
        </w:rPr>
      </w:pPr>
    </w:p>
    <w:p w14:paraId="03AED085" w14:textId="77777777" w:rsidR="001C492F" w:rsidRDefault="001C492F" w:rsidP="001C492F">
      <w:pPr>
        <w:tabs>
          <w:tab w:val="left" w:pos="367"/>
        </w:tabs>
        <w:spacing w:line="0" w:lineRule="atLeast"/>
        <w:jc w:val="both"/>
        <w:rPr>
          <w:rFonts w:ascii="Times New Roman" w:eastAsia="Times New Roman" w:hAnsi="Times New Roman"/>
        </w:rPr>
      </w:pPr>
    </w:p>
    <w:p w14:paraId="3DCC00BC" w14:textId="1930E430" w:rsidR="000746A1" w:rsidRPr="00C91674" w:rsidRDefault="000746A1" w:rsidP="001C492F">
      <w:pPr>
        <w:tabs>
          <w:tab w:val="left" w:pos="367"/>
        </w:tabs>
        <w:spacing w:line="0" w:lineRule="atLeast"/>
        <w:jc w:val="both"/>
        <w:rPr>
          <w:rFonts w:ascii="Times New Roman" w:hAnsi="Times New Roman"/>
        </w:rPr>
      </w:pPr>
      <w:r w:rsidRPr="00C91674">
        <w:rPr>
          <w:rFonts w:ascii="Times New Roman" w:hAnsi="Times New Roman"/>
        </w:rPr>
        <w:t>Sono presenti i docenti: ____________________________________________________________</w:t>
      </w:r>
    </w:p>
    <w:p w14:paraId="56450BAE" w14:textId="77777777" w:rsidR="000746A1" w:rsidRPr="00C91674" w:rsidRDefault="000746A1" w:rsidP="000746A1">
      <w:pPr>
        <w:spacing w:line="360" w:lineRule="auto"/>
        <w:jc w:val="both"/>
        <w:rPr>
          <w:rFonts w:ascii="Times New Roman" w:hAnsi="Times New Roman"/>
        </w:rPr>
      </w:pPr>
      <w:r w:rsidRPr="00C91674">
        <w:rPr>
          <w:rFonts w:ascii="Times New Roman" w:hAnsi="Times New Roman"/>
        </w:rPr>
        <w:t>Risulta/ano assente/i il/i prof. _______________________________________________________</w:t>
      </w:r>
    </w:p>
    <w:p w14:paraId="31DDF4D1" w14:textId="60993DF8" w:rsidR="000746A1" w:rsidRPr="00C91674" w:rsidRDefault="000746A1" w:rsidP="000746A1">
      <w:pPr>
        <w:pStyle w:val="Corpodeltesto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1674">
        <w:rPr>
          <w:rFonts w:ascii="Times New Roman" w:hAnsi="Times New Roman"/>
          <w:sz w:val="24"/>
          <w:szCs w:val="24"/>
        </w:rPr>
        <w:t>Presiede la riunione il prof…………………………</w:t>
      </w:r>
      <w:r w:rsidR="00E35C35" w:rsidRPr="00C91674">
        <w:rPr>
          <w:rFonts w:ascii="Times New Roman" w:hAnsi="Times New Roman"/>
          <w:sz w:val="24"/>
          <w:szCs w:val="24"/>
        </w:rPr>
        <w:t>……</w:t>
      </w:r>
      <w:r w:rsidRPr="00C91674">
        <w:rPr>
          <w:rFonts w:ascii="Times New Roman" w:hAnsi="Times New Roman"/>
          <w:sz w:val="24"/>
          <w:szCs w:val="24"/>
        </w:rPr>
        <w:t>, verbalizza il prof. ____________________________</w:t>
      </w:r>
    </w:p>
    <w:p w14:paraId="5C84A794" w14:textId="77777777" w:rsidR="000746A1" w:rsidRPr="00C91674" w:rsidRDefault="000746A1" w:rsidP="000746A1">
      <w:pPr>
        <w:pStyle w:val="Corpodeltesto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1674">
        <w:rPr>
          <w:rFonts w:ascii="Times New Roman" w:hAnsi="Times New Roman"/>
          <w:sz w:val="24"/>
          <w:szCs w:val="24"/>
        </w:rPr>
        <w:t xml:space="preserve">Il Coordinatore apre la seduta prendendo in esame il primo punto all’ordine del giorno: </w:t>
      </w:r>
    </w:p>
    <w:p w14:paraId="19867797" w14:textId="77777777" w:rsidR="000746A1" w:rsidRPr="00C91674" w:rsidRDefault="000746A1" w:rsidP="000746A1">
      <w:pPr>
        <w:tabs>
          <w:tab w:val="left" w:pos="1062"/>
        </w:tabs>
        <w:spacing w:line="236" w:lineRule="auto"/>
        <w:jc w:val="both"/>
        <w:rPr>
          <w:rFonts w:ascii="Times New Roman" w:hAnsi="Times New Roman"/>
          <w:b/>
        </w:rPr>
      </w:pPr>
    </w:p>
    <w:p w14:paraId="22E51C55" w14:textId="25DE9B67" w:rsidR="00C50D70" w:rsidRPr="00C91674" w:rsidRDefault="009339D4" w:rsidP="000746A1">
      <w:pPr>
        <w:tabs>
          <w:tab w:val="left" w:pos="1062"/>
        </w:tabs>
        <w:spacing w:line="236" w:lineRule="auto"/>
        <w:jc w:val="both"/>
        <w:rPr>
          <w:rFonts w:ascii="Times New Roman" w:hAnsi="Times New Roman"/>
          <w:b/>
        </w:rPr>
      </w:pPr>
      <w:r w:rsidRPr="00C91674">
        <w:rPr>
          <w:rFonts w:ascii="Times New Roman" w:hAnsi="Times New Roman"/>
          <w:b/>
        </w:rPr>
        <w:t>1</w:t>
      </w:r>
      <w:r w:rsidR="000746A1" w:rsidRPr="00C91674">
        <w:rPr>
          <w:rFonts w:ascii="Times New Roman" w:hAnsi="Times New Roman"/>
          <w:b/>
        </w:rPr>
        <w:t xml:space="preserve">°Punto: </w:t>
      </w:r>
      <w:r w:rsidR="00C50D70" w:rsidRPr="00C91674">
        <w:rPr>
          <w:rFonts w:ascii="Times New Roman" w:hAnsi="Times New Roman"/>
          <w:b/>
        </w:rPr>
        <w:t xml:space="preserve">Proposta Adozione Libri di testo (illustrazione della normativa e delle procedure per le adozioni a cura del Coordinatore del C.d.c. sulla base di quanto emerso nei Dipartimenti; analisi e valutazione dei libri di testo in adozione; orientamento sulle eventuali ipotesi di nuove adozioni). </w:t>
      </w:r>
    </w:p>
    <w:p w14:paraId="61827193" w14:textId="77777777" w:rsidR="00C50D70" w:rsidRPr="00C91674" w:rsidRDefault="00C50D70" w:rsidP="000746A1">
      <w:pPr>
        <w:tabs>
          <w:tab w:val="left" w:pos="1062"/>
        </w:tabs>
        <w:spacing w:line="236" w:lineRule="auto"/>
        <w:jc w:val="both"/>
        <w:rPr>
          <w:rFonts w:ascii="Times New Roman" w:hAnsi="Times New Roman"/>
          <w:b/>
        </w:rPr>
      </w:pPr>
    </w:p>
    <w:p w14:paraId="4FC136F2" w14:textId="644C0491" w:rsidR="000746A1" w:rsidRPr="00C91674" w:rsidRDefault="000746A1" w:rsidP="000746A1">
      <w:pPr>
        <w:tabs>
          <w:tab w:val="left" w:pos="1062"/>
        </w:tabs>
        <w:spacing w:line="236" w:lineRule="auto"/>
        <w:jc w:val="both"/>
        <w:rPr>
          <w:rFonts w:ascii="Times New Roman" w:hAnsi="Times New Roman"/>
        </w:rPr>
      </w:pPr>
      <w:r w:rsidRPr="00C91674">
        <w:rPr>
          <w:rFonts w:ascii="Times New Roman" w:hAnsi="Times New Roman"/>
        </w:rPr>
        <w:t xml:space="preserve">Il </w:t>
      </w:r>
      <w:r w:rsidR="00C50D70" w:rsidRPr="00C91674">
        <w:rPr>
          <w:rFonts w:ascii="Times New Roman" w:hAnsi="Times New Roman"/>
        </w:rPr>
        <w:t>Presidente</w:t>
      </w:r>
      <w:r w:rsidRPr="00C91674">
        <w:rPr>
          <w:rFonts w:ascii="Times New Roman" w:hAnsi="Times New Roman"/>
        </w:rPr>
        <w:t xml:space="preserve"> illustra le indicazioni operative per l'adozione dei libri di testo relativi all’ a.s. 20</w:t>
      </w:r>
      <w:r w:rsidR="00C50D70" w:rsidRPr="00C91674">
        <w:rPr>
          <w:rFonts w:ascii="Times New Roman" w:hAnsi="Times New Roman"/>
        </w:rPr>
        <w:t>23</w:t>
      </w:r>
      <w:r w:rsidRPr="00C91674">
        <w:rPr>
          <w:rFonts w:ascii="Times New Roman" w:hAnsi="Times New Roman"/>
        </w:rPr>
        <w:t>/20</w:t>
      </w:r>
      <w:r w:rsidR="00C50D70" w:rsidRPr="00C91674">
        <w:rPr>
          <w:rFonts w:ascii="Times New Roman" w:hAnsi="Times New Roman"/>
        </w:rPr>
        <w:t>24</w:t>
      </w:r>
      <w:r w:rsidRPr="00C91674">
        <w:rPr>
          <w:rFonts w:ascii="Times New Roman" w:hAnsi="Times New Roman"/>
        </w:rPr>
        <w:t xml:space="preserve"> e richiama il quadro normativo che di seguito si riporta:</w:t>
      </w:r>
    </w:p>
    <w:p w14:paraId="4265C2A6" w14:textId="77777777" w:rsidR="000746A1" w:rsidRPr="00C91674" w:rsidRDefault="000746A1" w:rsidP="000746A1">
      <w:pPr>
        <w:tabs>
          <w:tab w:val="left" w:pos="1062"/>
        </w:tabs>
        <w:spacing w:line="236" w:lineRule="auto"/>
        <w:jc w:val="both"/>
        <w:rPr>
          <w:rFonts w:ascii="Times New Roman" w:hAnsi="Times New Roman"/>
        </w:rPr>
      </w:pPr>
    </w:p>
    <w:p w14:paraId="54E920E3" w14:textId="395AEEAD" w:rsidR="000746A1" w:rsidRPr="00C91674" w:rsidRDefault="000746A1" w:rsidP="000746A1">
      <w:pPr>
        <w:tabs>
          <w:tab w:val="num" w:pos="1260"/>
        </w:tabs>
        <w:spacing w:line="360" w:lineRule="auto"/>
        <w:rPr>
          <w:rFonts w:ascii="Times New Roman" w:hAnsi="Times New Roman"/>
          <w:b/>
        </w:rPr>
      </w:pPr>
      <w:r w:rsidRPr="00C91674">
        <w:rPr>
          <w:rFonts w:ascii="Times New Roman" w:hAnsi="Times New Roman"/>
        </w:rPr>
        <w:t xml:space="preserve">■ </w:t>
      </w:r>
      <w:r w:rsidRPr="00C91674">
        <w:rPr>
          <w:rFonts w:ascii="Times New Roman" w:hAnsi="Times New Roman"/>
          <w:b/>
        </w:rPr>
        <w:t>Nota MIUR. AOODGOSV.REGISTRO UFFICIALE(U).000</w:t>
      </w:r>
      <w:r w:rsidR="00C50D70" w:rsidRPr="00C91674">
        <w:rPr>
          <w:rFonts w:ascii="Times New Roman" w:hAnsi="Times New Roman"/>
          <w:b/>
        </w:rPr>
        <w:t>8393</w:t>
      </w:r>
      <w:r w:rsidRPr="00C91674">
        <w:rPr>
          <w:rFonts w:ascii="Times New Roman" w:hAnsi="Times New Roman"/>
          <w:b/>
        </w:rPr>
        <w:t xml:space="preserve"> del </w:t>
      </w:r>
      <w:r w:rsidR="00574799" w:rsidRPr="00C91674">
        <w:rPr>
          <w:rFonts w:ascii="Times New Roman" w:hAnsi="Times New Roman"/>
          <w:b/>
        </w:rPr>
        <w:t>1</w:t>
      </w:r>
      <w:r w:rsidR="00C50D70" w:rsidRPr="00C91674">
        <w:rPr>
          <w:rFonts w:ascii="Times New Roman" w:hAnsi="Times New Roman"/>
          <w:b/>
        </w:rPr>
        <w:t>3</w:t>
      </w:r>
      <w:r w:rsidRPr="00C91674">
        <w:rPr>
          <w:rFonts w:ascii="Times New Roman" w:hAnsi="Times New Roman"/>
          <w:b/>
        </w:rPr>
        <w:t>-03-20</w:t>
      </w:r>
      <w:r w:rsidR="00574799" w:rsidRPr="00C91674">
        <w:rPr>
          <w:rFonts w:ascii="Times New Roman" w:hAnsi="Times New Roman"/>
          <w:b/>
        </w:rPr>
        <w:t>2</w:t>
      </w:r>
      <w:r w:rsidR="00C50D70" w:rsidRPr="00C91674">
        <w:rPr>
          <w:rFonts w:ascii="Times New Roman" w:hAnsi="Times New Roman"/>
          <w:b/>
        </w:rPr>
        <w:t>3</w:t>
      </w:r>
    </w:p>
    <w:p w14:paraId="18E07F73" w14:textId="648231F1" w:rsidR="00FB4813" w:rsidRPr="001C492F" w:rsidRDefault="000746A1" w:rsidP="001C492F">
      <w:pPr>
        <w:pStyle w:val="Default"/>
        <w:spacing w:line="360" w:lineRule="auto"/>
        <w:jc w:val="both"/>
        <w:rPr>
          <w:b/>
        </w:rPr>
      </w:pPr>
      <w:r w:rsidRPr="00C91674">
        <w:t>■</w:t>
      </w:r>
      <w:r w:rsidRPr="00C91674">
        <w:rPr>
          <w:b/>
        </w:rPr>
        <w:t xml:space="preserve"> Nota MIUR. </w:t>
      </w:r>
      <w:r w:rsidR="00E35C35" w:rsidRPr="00C91674">
        <w:rPr>
          <w:b/>
        </w:rPr>
        <w:t xml:space="preserve">del </w:t>
      </w:r>
      <w:r w:rsidR="00E35C35" w:rsidRPr="00C91674">
        <w:rPr>
          <w:b/>
          <w:color w:val="373737"/>
          <w:shd w:val="clear" w:color="auto" w:fill="FFFFFF"/>
        </w:rPr>
        <w:t>9</w:t>
      </w:r>
      <w:r w:rsidRPr="00C91674">
        <w:rPr>
          <w:b/>
          <w:color w:val="373737"/>
          <w:shd w:val="clear" w:color="auto" w:fill="FFFFFF"/>
        </w:rPr>
        <w:t xml:space="preserve"> aprile 2014</w:t>
      </w:r>
    </w:p>
    <w:p w14:paraId="165AA437" w14:textId="04CE98B7" w:rsidR="000746A1" w:rsidRPr="00C91674" w:rsidRDefault="00000000" w:rsidP="000746A1">
      <w:p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hyperlink r:id="rId8" w:tooltip="Mostra/Nascondi" w:history="1">
        <w:r w:rsidR="000746A1" w:rsidRPr="00C91674">
          <w:rPr>
            <w:rFonts w:ascii="Times New Roman" w:hAnsi="Times New Roman"/>
            <w:b/>
            <w:bCs/>
            <w:color w:val="000000"/>
          </w:rPr>
          <w:t xml:space="preserve">Scelta dei testi scolastici. </w:t>
        </w:r>
      </w:hyperlink>
    </w:p>
    <w:p w14:paraId="2E5A8E13" w14:textId="2AC1EFE0" w:rsidR="000746A1" w:rsidRDefault="000746A1" w:rsidP="000746A1">
      <w:pPr>
        <w:tabs>
          <w:tab w:val="left" w:pos="1062"/>
        </w:tabs>
        <w:spacing w:line="236" w:lineRule="auto"/>
        <w:jc w:val="both"/>
        <w:rPr>
          <w:rFonts w:ascii="Times New Roman" w:hAnsi="Times New Roman"/>
        </w:rPr>
      </w:pPr>
      <w:r w:rsidRPr="00C91674">
        <w:rPr>
          <w:rFonts w:ascii="Times New Roman" w:hAnsi="Times New Roman"/>
        </w:rPr>
        <w:t xml:space="preserve">Il Collegio dei docenti adotta, con formale delibera, </w:t>
      </w:r>
      <w:r w:rsidR="00C50D70" w:rsidRPr="00C91674">
        <w:rPr>
          <w:rFonts w:ascii="Times New Roman" w:hAnsi="Times New Roman"/>
        </w:rPr>
        <w:t xml:space="preserve">i </w:t>
      </w:r>
      <w:r w:rsidRPr="00C91674">
        <w:rPr>
          <w:rFonts w:ascii="Times New Roman" w:hAnsi="Times New Roman"/>
        </w:rPr>
        <w:t>libri di testo oppure strumenti alternativi, in coerenza con il piano dell'offerta formativa/PTOF, con l'ordinamento scolastico e con il limite di spesa stabilito per ciascuna classe di corso.</w:t>
      </w:r>
    </w:p>
    <w:p w14:paraId="73141F03" w14:textId="77777777" w:rsidR="001C492F" w:rsidRPr="00C91674" w:rsidRDefault="001C492F" w:rsidP="000746A1">
      <w:pPr>
        <w:tabs>
          <w:tab w:val="left" w:pos="1062"/>
        </w:tabs>
        <w:spacing w:line="236" w:lineRule="auto"/>
        <w:jc w:val="both"/>
        <w:rPr>
          <w:rFonts w:ascii="Times New Roman" w:hAnsi="Times New Roman"/>
        </w:rPr>
      </w:pPr>
    </w:p>
    <w:p w14:paraId="5F9A7F16" w14:textId="77777777" w:rsidR="00C50D70" w:rsidRPr="00C91674" w:rsidRDefault="00C50D70" w:rsidP="000746A1">
      <w:pPr>
        <w:tabs>
          <w:tab w:val="left" w:pos="1062"/>
        </w:tabs>
        <w:spacing w:line="236" w:lineRule="auto"/>
        <w:jc w:val="both"/>
        <w:rPr>
          <w:rFonts w:ascii="Times New Roman" w:hAnsi="Times New Roman"/>
        </w:rPr>
      </w:pPr>
    </w:p>
    <w:p w14:paraId="31A45C82" w14:textId="1D2FFB93" w:rsidR="000746A1" w:rsidRPr="00C91674" w:rsidRDefault="000746A1" w:rsidP="000746A1">
      <w:pPr>
        <w:tabs>
          <w:tab w:val="left" w:pos="1062"/>
        </w:tabs>
        <w:spacing w:line="236" w:lineRule="auto"/>
        <w:jc w:val="both"/>
        <w:rPr>
          <w:rFonts w:ascii="Times New Roman" w:hAnsi="Times New Roman"/>
        </w:rPr>
      </w:pPr>
      <w:r w:rsidRPr="00C91674">
        <w:rPr>
          <w:rFonts w:ascii="Times New Roman" w:hAnsi="Times New Roman"/>
        </w:rPr>
        <w:t xml:space="preserve">■ </w:t>
      </w:r>
      <w:r w:rsidRPr="00C91674">
        <w:rPr>
          <w:rFonts w:ascii="Times New Roman" w:hAnsi="Times New Roman"/>
          <w:b/>
        </w:rPr>
        <w:t xml:space="preserve">Riduzione tetti di spesa </w:t>
      </w:r>
      <w:r w:rsidR="00872798">
        <w:rPr>
          <w:rFonts w:ascii="Times New Roman" w:hAnsi="Times New Roman"/>
          <w:b/>
        </w:rPr>
        <w:t>S</w:t>
      </w:r>
      <w:r w:rsidRPr="00C91674">
        <w:rPr>
          <w:rFonts w:ascii="Times New Roman" w:hAnsi="Times New Roman"/>
          <w:b/>
        </w:rPr>
        <w:t xml:space="preserve">cuola </w:t>
      </w:r>
      <w:r w:rsidR="00872798">
        <w:rPr>
          <w:rFonts w:ascii="Times New Roman" w:hAnsi="Times New Roman"/>
          <w:b/>
        </w:rPr>
        <w:t>S</w:t>
      </w:r>
      <w:r w:rsidRPr="00C91674">
        <w:rPr>
          <w:rFonts w:ascii="Times New Roman" w:hAnsi="Times New Roman"/>
          <w:b/>
        </w:rPr>
        <w:t>econdaria</w:t>
      </w:r>
      <w:r w:rsidR="00872798">
        <w:rPr>
          <w:rFonts w:ascii="Times New Roman" w:hAnsi="Times New Roman"/>
          <w:b/>
        </w:rPr>
        <w:t xml:space="preserve"> di Secondo Grado</w:t>
      </w:r>
    </w:p>
    <w:p w14:paraId="3A6A3915" w14:textId="77777777" w:rsidR="00C50D70" w:rsidRPr="00C91674" w:rsidRDefault="00C50D70" w:rsidP="00E44FCA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444444"/>
          <w:lang w:eastAsia="it-IT"/>
        </w:rPr>
      </w:pPr>
    </w:p>
    <w:p w14:paraId="75A7B5B7" w14:textId="1D3094B4" w:rsidR="00E44FCA" w:rsidRPr="00E44FCA" w:rsidRDefault="00E44FCA" w:rsidP="00E44FCA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444444"/>
          <w:lang w:eastAsia="it-IT"/>
        </w:rPr>
      </w:pPr>
      <w:r w:rsidRPr="00E44FCA">
        <w:rPr>
          <w:rFonts w:ascii="Times New Roman" w:eastAsia="Times New Roman" w:hAnsi="Times New Roman"/>
          <w:color w:val="444444"/>
          <w:lang w:eastAsia="it-IT"/>
        </w:rPr>
        <w:t xml:space="preserve">La Nota ministeriale 8393 </w:t>
      </w:r>
      <w:r w:rsidR="00C50D70" w:rsidRPr="00C91674">
        <w:rPr>
          <w:rFonts w:ascii="Times New Roman" w:hAnsi="Times New Roman"/>
          <w:bCs/>
        </w:rPr>
        <w:t>del 13-03-2023</w:t>
      </w:r>
      <w:r w:rsidRPr="00E44FCA">
        <w:rPr>
          <w:rFonts w:ascii="Times New Roman" w:eastAsia="Times New Roman" w:hAnsi="Times New Roman"/>
          <w:color w:val="444444"/>
          <w:lang w:eastAsia="it-IT"/>
        </w:rPr>
        <w:t> “Adozione dei libri di testo nelle scuole di ogni ordine e grado – anno scolastico 2023/2024” fornisce indicazioni in merito all’adozione libri di testo.</w:t>
      </w:r>
    </w:p>
    <w:p w14:paraId="3DF32584" w14:textId="77777777" w:rsidR="00E44FCA" w:rsidRPr="00E44FCA" w:rsidRDefault="00E44FCA" w:rsidP="00E44FCA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444444"/>
          <w:lang w:eastAsia="it-IT"/>
        </w:rPr>
      </w:pPr>
      <w:r w:rsidRPr="00E44FCA">
        <w:rPr>
          <w:rFonts w:ascii="Times New Roman" w:eastAsia="Times New Roman" w:hAnsi="Times New Roman"/>
          <w:color w:val="444444"/>
          <w:lang w:eastAsia="it-IT"/>
        </w:rPr>
        <w:t>Secondo le tabelle ancora in vigore (DM 43/2012) i tetti di spesa per gli Istituti tecnici sono i seguenti:</w:t>
      </w:r>
    </w:p>
    <w:tbl>
      <w:tblPr>
        <w:tblW w:w="11927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3"/>
        <w:gridCol w:w="5964"/>
      </w:tblGrid>
      <w:tr w:rsidR="00E44FCA" w:rsidRPr="00E44FCA" w14:paraId="57E985B2" w14:textId="77777777" w:rsidTr="00E44FCA">
        <w:tc>
          <w:tcPr>
            <w:tcW w:w="4890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3F3127E" w14:textId="77777777" w:rsidR="00E44FCA" w:rsidRPr="00E44FCA" w:rsidRDefault="00E44FCA" w:rsidP="00E44FCA">
            <w:pPr>
              <w:jc w:val="both"/>
              <w:rPr>
                <w:rFonts w:ascii="Times New Roman" w:eastAsia="Times New Roman" w:hAnsi="Times New Roman"/>
                <w:color w:val="444444"/>
                <w:lang w:eastAsia="it-IT"/>
              </w:rPr>
            </w:pPr>
            <w:r w:rsidRPr="00E44FCA">
              <w:rPr>
                <w:rFonts w:ascii="Times New Roman" w:eastAsia="Times New Roman" w:hAnsi="Times New Roman"/>
                <w:b/>
                <w:bCs/>
                <w:color w:val="444444"/>
                <w:bdr w:val="none" w:sz="0" w:space="0" w:color="auto" w:frame="1"/>
                <w:lang w:eastAsia="it-IT"/>
              </w:rPr>
              <w:t>Anno di corso</w:t>
            </w:r>
          </w:p>
        </w:tc>
        <w:tc>
          <w:tcPr>
            <w:tcW w:w="4890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F1947F0" w14:textId="77777777" w:rsidR="00E44FCA" w:rsidRPr="00E44FCA" w:rsidRDefault="00E44FCA" w:rsidP="00E44FCA">
            <w:pPr>
              <w:jc w:val="both"/>
              <w:rPr>
                <w:rFonts w:ascii="Times New Roman" w:eastAsia="Times New Roman" w:hAnsi="Times New Roman"/>
                <w:color w:val="444444"/>
                <w:lang w:eastAsia="it-IT"/>
              </w:rPr>
            </w:pPr>
            <w:r w:rsidRPr="00E44FCA">
              <w:rPr>
                <w:rFonts w:ascii="Times New Roman" w:eastAsia="Times New Roman" w:hAnsi="Times New Roman"/>
                <w:b/>
                <w:bCs/>
                <w:color w:val="444444"/>
                <w:bdr w:val="none" w:sz="0" w:space="0" w:color="auto" w:frame="1"/>
                <w:lang w:eastAsia="it-IT"/>
              </w:rPr>
              <w:t>Tetto di spesa in euro</w:t>
            </w:r>
          </w:p>
        </w:tc>
      </w:tr>
      <w:tr w:rsidR="00E44FCA" w:rsidRPr="00E44FCA" w14:paraId="26926350" w14:textId="77777777" w:rsidTr="00E44FCA">
        <w:tc>
          <w:tcPr>
            <w:tcW w:w="4890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4BAF0C1" w14:textId="77777777" w:rsidR="00E44FCA" w:rsidRPr="00E44FCA" w:rsidRDefault="00E44FCA" w:rsidP="00E44FCA">
            <w:pPr>
              <w:jc w:val="both"/>
              <w:rPr>
                <w:rFonts w:ascii="Times New Roman" w:eastAsia="Times New Roman" w:hAnsi="Times New Roman"/>
                <w:color w:val="444444"/>
                <w:lang w:eastAsia="it-IT"/>
              </w:rPr>
            </w:pPr>
            <w:r w:rsidRPr="00E44FCA">
              <w:rPr>
                <w:rFonts w:ascii="Times New Roman" w:eastAsia="Times New Roman" w:hAnsi="Times New Roman"/>
                <w:color w:val="444444"/>
                <w:lang w:eastAsia="it-IT"/>
              </w:rPr>
              <w:t>I</w:t>
            </w:r>
          </w:p>
        </w:tc>
        <w:tc>
          <w:tcPr>
            <w:tcW w:w="4890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B2F5F5" w14:textId="77777777" w:rsidR="00E44FCA" w:rsidRPr="00E44FCA" w:rsidRDefault="00E44FCA" w:rsidP="00E44FCA">
            <w:pPr>
              <w:jc w:val="both"/>
              <w:rPr>
                <w:rFonts w:ascii="Times New Roman" w:eastAsia="Times New Roman" w:hAnsi="Times New Roman"/>
                <w:color w:val="444444"/>
                <w:lang w:eastAsia="it-IT"/>
              </w:rPr>
            </w:pPr>
            <w:r w:rsidRPr="00E44FCA">
              <w:rPr>
                <w:rFonts w:ascii="Times New Roman" w:eastAsia="Times New Roman" w:hAnsi="Times New Roman"/>
                <w:color w:val="444444"/>
                <w:lang w:eastAsia="it-IT"/>
              </w:rPr>
              <w:t>320</w:t>
            </w:r>
          </w:p>
        </w:tc>
      </w:tr>
      <w:tr w:rsidR="00E44FCA" w:rsidRPr="00E44FCA" w14:paraId="7156BF32" w14:textId="77777777" w:rsidTr="00E44FCA">
        <w:tc>
          <w:tcPr>
            <w:tcW w:w="4890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F8CD74" w14:textId="77777777" w:rsidR="00E44FCA" w:rsidRPr="00E44FCA" w:rsidRDefault="00E44FCA" w:rsidP="00E44FCA">
            <w:pPr>
              <w:jc w:val="both"/>
              <w:rPr>
                <w:rFonts w:ascii="Times New Roman" w:eastAsia="Times New Roman" w:hAnsi="Times New Roman"/>
                <w:color w:val="444444"/>
                <w:lang w:eastAsia="it-IT"/>
              </w:rPr>
            </w:pPr>
            <w:r w:rsidRPr="00E44FCA">
              <w:rPr>
                <w:rFonts w:ascii="Times New Roman" w:eastAsia="Times New Roman" w:hAnsi="Times New Roman"/>
                <w:color w:val="444444"/>
                <w:lang w:eastAsia="it-IT"/>
              </w:rPr>
              <w:t>II</w:t>
            </w:r>
          </w:p>
        </w:tc>
        <w:tc>
          <w:tcPr>
            <w:tcW w:w="4890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BEEC05E" w14:textId="77777777" w:rsidR="00E44FCA" w:rsidRPr="00E44FCA" w:rsidRDefault="00E44FCA" w:rsidP="00E44FCA">
            <w:pPr>
              <w:jc w:val="both"/>
              <w:rPr>
                <w:rFonts w:ascii="Times New Roman" w:eastAsia="Times New Roman" w:hAnsi="Times New Roman"/>
                <w:color w:val="444444"/>
                <w:lang w:eastAsia="it-IT"/>
              </w:rPr>
            </w:pPr>
            <w:r w:rsidRPr="00E44FCA">
              <w:rPr>
                <w:rFonts w:ascii="Times New Roman" w:eastAsia="Times New Roman" w:hAnsi="Times New Roman"/>
                <w:color w:val="444444"/>
                <w:lang w:eastAsia="it-IT"/>
              </w:rPr>
              <w:t>223</w:t>
            </w:r>
          </w:p>
        </w:tc>
      </w:tr>
      <w:tr w:rsidR="00E44FCA" w:rsidRPr="00E44FCA" w14:paraId="4D69CC93" w14:textId="77777777" w:rsidTr="00E44FCA">
        <w:tc>
          <w:tcPr>
            <w:tcW w:w="4890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7F1D455" w14:textId="77777777" w:rsidR="00E44FCA" w:rsidRPr="00E44FCA" w:rsidRDefault="00E44FCA" w:rsidP="00E44FCA">
            <w:pPr>
              <w:jc w:val="both"/>
              <w:rPr>
                <w:rFonts w:ascii="Times New Roman" w:eastAsia="Times New Roman" w:hAnsi="Times New Roman"/>
                <w:color w:val="444444"/>
                <w:lang w:eastAsia="it-IT"/>
              </w:rPr>
            </w:pPr>
            <w:r w:rsidRPr="00E44FCA">
              <w:rPr>
                <w:rFonts w:ascii="Times New Roman" w:eastAsia="Times New Roman" w:hAnsi="Times New Roman"/>
                <w:color w:val="444444"/>
                <w:lang w:eastAsia="it-IT"/>
              </w:rPr>
              <w:t>III</w:t>
            </w:r>
          </w:p>
        </w:tc>
        <w:tc>
          <w:tcPr>
            <w:tcW w:w="4890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36B7B67" w14:textId="77777777" w:rsidR="00E44FCA" w:rsidRPr="00E44FCA" w:rsidRDefault="00E44FCA" w:rsidP="00E44FCA">
            <w:pPr>
              <w:jc w:val="both"/>
              <w:rPr>
                <w:rFonts w:ascii="Times New Roman" w:eastAsia="Times New Roman" w:hAnsi="Times New Roman"/>
                <w:color w:val="444444"/>
                <w:lang w:eastAsia="it-IT"/>
              </w:rPr>
            </w:pPr>
            <w:r w:rsidRPr="00E44FCA">
              <w:rPr>
                <w:rFonts w:ascii="Times New Roman" w:eastAsia="Times New Roman" w:hAnsi="Times New Roman"/>
                <w:color w:val="444444"/>
                <w:lang w:eastAsia="it-IT"/>
              </w:rPr>
              <w:t>310</w:t>
            </w:r>
          </w:p>
        </w:tc>
      </w:tr>
      <w:tr w:rsidR="00E44FCA" w:rsidRPr="00E44FCA" w14:paraId="56CDFED3" w14:textId="77777777" w:rsidTr="00E44FCA">
        <w:tc>
          <w:tcPr>
            <w:tcW w:w="4890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ED9F90B" w14:textId="77777777" w:rsidR="00E44FCA" w:rsidRPr="00E44FCA" w:rsidRDefault="00E44FCA" w:rsidP="00E44FCA">
            <w:pPr>
              <w:jc w:val="both"/>
              <w:rPr>
                <w:rFonts w:ascii="Times New Roman" w:eastAsia="Times New Roman" w:hAnsi="Times New Roman"/>
                <w:color w:val="444444"/>
                <w:lang w:eastAsia="it-IT"/>
              </w:rPr>
            </w:pPr>
            <w:r w:rsidRPr="00E44FCA">
              <w:rPr>
                <w:rFonts w:ascii="Times New Roman" w:eastAsia="Times New Roman" w:hAnsi="Times New Roman"/>
                <w:color w:val="444444"/>
                <w:lang w:eastAsia="it-IT"/>
              </w:rPr>
              <w:t>IV</w:t>
            </w:r>
          </w:p>
        </w:tc>
        <w:tc>
          <w:tcPr>
            <w:tcW w:w="4890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340C70" w14:textId="77777777" w:rsidR="00E44FCA" w:rsidRPr="00E44FCA" w:rsidRDefault="00E44FCA" w:rsidP="00E44FCA">
            <w:pPr>
              <w:jc w:val="both"/>
              <w:rPr>
                <w:rFonts w:ascii="Times New Roman" w:eastAsia="Times New Roman" w:hAnsi="Times New Roman"/>
                <w:color w:val="444444"/>
                <w:lang w:eastAsia="it-IT"/>
              </w:rPr>
            </w:pPr>
            <w:r w:rsidRPr="00E44FCA">
              <w:rPr>
                <w:rFonts w:ascii="Times New Roman" w:eastAsia="Times New Roman" w:hAnsi="Times New Roman"/>
                <w:color w:val="444444"/>
                <w:lang w:eastAsia="it-IT"/>
              </w:rPr>
              <w:t>253</w:t>
            </w:r>
          </w:p>
        </w:tc>
      </w:tr>
      <w:tr w:rsidR="00E44FCA" w:rsidRPr="00E44FCA" w14:paraId="2182ED0D" w14:textId="77777777" w:rsidTr="00E44FCA">
        <w:tc>
          <w:tcPr>
            <w:tcW w:w="4890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7B5D233" w14:textId="77777777" w:rsidR="00E44FCA" w:rsidRPr="00E44FCA" w:rsidRDefault="00E44FCA" w:rsidP="00E44FCA">
            <w:pPr>
              <w:jc w:val="both"/>
              <w:rPr>
                <w:rFonts w:ascii="Times New Roman" w:eastAsia="Times New Roman" w:hAnsi="Times New Roman"/>
                <w:color w:val="444444"/>
                <w:lang w:eastAsia="it-IT"/>
              </w:rPr>
            </w:pPr>
            <w:r w:rsidRPr="00E44FCA">
              <w:rPr>
                <w:rFonts w:ascii="Times New Roman" w:eastAsia="Times New Roman" w:hAnsi="Times New Roman"/>
                <w:color w:val="444444"/>
                <w:lang w:eastAsia="it-IT"/>
              </w:rPr>
              <w:t>V</w:t>
            </w:r>
          </w:p>
        </w:tc>
        <w:tc>
          <w:tcPr>
            <w:tcW w:w="4890" w:type="dxa"/>
            <w:tcBorders>
              <w:top w:val="single" w:sz="6" w:space="0" w:color="EEEEEE"/>
            </w:tcBorders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54DB76E" w14:textId="77777777" w:rsidR="00E44FCA" w:rsidRPr="00E44FCA" w:rsidRDefault="00E44FCA" w:rsidP="00E44FCA">
            <w:pPr>
              <w:jc w:val="both"/>
              <w:rPr>
                <w:rFonts w:ascii="Times New Roman" w:eastAsia="Times New Roman" w:hAnsi="Times New Roman"/>
                <w:color w:val="444444"/>
                <w:lang w:eastAsia="it-IT"/>
              </w:rPr>
            </w:pPr>
            <w:r w:rsidRPr="00E44FCA">
              <w:rPr>
                <w:rFonts w:ascii="Times New Roman" w:eastAsia="Times New Roman" w:hAnsi="Times New Roman"/>
                <w:color w:val="444444"/>
                <w:lang w:eastAsia="it-IT"/>
              </w:rPr>
              <w:t>221</w:t>
            </w:r>
          </w:p>
        </w:tc>
      </w:tr>
    </w:tbl>
    <w:p w14:paraId="6DD7CC30" w14:textId="77777777" w:rsidR="00E44FCA" w:rsidRPr="00C91674" w:rsidRDefault="00E44FCA" w:rsidP="00E44FCA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444444"/>
          <w:lang w:eastAsia="it-IT"/>
        </w:rPr>
      </w:pPr>
    </w:p>
    <w:p w14:paraId="36CCC964" w14:textId="21705774" w:rsidR="00E44FCA" w:rsidRPr="00E44FCA" w:rsidRDefault="00E44FCA" w:rsidP="00E44FCA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444444"/>
          <w:lang w:eastAsia="it-IT"/>
        </w:rPr>
      </w:pPr>
      <w:r w:rsidRPr="00E44FCA">
        <w:rPr>
          <w:rFonts w:ascii="Times New Roman" w:eastAsia="Times New Roman" w:hAnsi="Times New Roman"/>
          <w:color w:val="444444"/>
          <w:lang w:eastAsia="it-IT"/>
        </w:rPr>
        <w:t>I tetti di spesa sono ridotti:</w:t>
      </w:r>
    </w:p>
    <w:p w14:paraId="6956C79C" w14:textId="77777777" w:rsidR="00E44FCA" w:rsidRPr="00E44FCA" w:rsidRDefault="00E44FCA" w:rsidP="00E44FCA">
      <w:pPr>
        <w:numPr>
          <w:ilvl w:val="0"/>
          <w:numId w:val="51"/>
        </w:numPr>
        <w:spacing w:line="390" w:lineRule="atLeast"/>
        <w:jc w:val="both"/>
        <w:textAlignment w:val="baseline"/>
        <w:rPr>
          <w:rFonts w:ascii="Times New Roman" w:eastAsia="Times New Roman" w:hAnsi="Times New Roman"/>
          <w:color w:val="444444"/>
          <w:lang w:eastAsia="it-IT"/>
        </w:rPr>
      </w:pPr>
      <w:r w:rsidRPr="00E44FCA">
        <w:rPr>
          <w:rFonts w:ascii="Times New Roman" w:eastAsia="Times New Roman" w:hAnsi="Times New Roman"/>
          <w:color w:val="444444"/>
          <w:lang w:eastAsia="it-IT"/>
        </w:rPr>
        <w:t>del 10% in caso di adozione di manuali in versioni cartacea e digitale (modalità mista di tipo B)</w:t>
      </w:r>
    </w:p>
    <w:p w14:paraId="4134940C" w14:textId="77777777" w:rsidR="00E44FCA" w:rsidRPr="00E44FCA" w:rsidRDefault="00E44FCA" w:rsidP="00E44FCA">
      <w:pPr>
        <w:numPr>
          <w:ilvl w:val="0"/>
          <w:numId w:val="51"/>
        </w:numPr>
        <w:spacing w:line="390" w:lineRule="atLeast"/>
        <w:jc w:val="both"/>
        <w:textAlignment w:val="baseline"/>
        <w:rPr>
          <w:rFonts w:ascii="Times New Roman" w:eastAsia="Times New Roman" w:hAnsi="Times New Roman"/>
          <w:color w:val="444444"/>
          <w:lang w:eastAsia="it-IT"/>
        </w:rPr>
      </w:pPr>
      <w:r w:rsidRPr="00E44FCA">
        <w:rPr>
          <w:rFonts w:ascii="Times New Roman" w:eastAsia="Times New Roman" w:hAnsi="Times New Roman"/>
          <w:color w:val="444444"/>
          <w:lang w:eastAsia="it-IT"/>
        </w:rPr>
        <w:t>del 30% in caso di adozione di manuali in versione digitale (modalità digitale di tipo C).</w:t>
      </w:r>
    </w:p>
    <w:p w14:paraId="7FE8CF94" w14:textId="77777777" w:rsidR="00E44FCA" w:rsidRPr="00C91674" w:rsidRDefault="00E44FCA" w:rsidP="00E44FCA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444444"/>
          <w:lang w:eastAsia="it-IT"/>
        </w:rPr>
      </w:pPr>
    </w:p>
    <w:p w14:paraId="19206B2D" w14:textId="06B24409" w:rsidR="00E44FCA" w:rsidRPr="00E44FCA" w:rsidRDefault="00E44FCA" w:rsidP="00E44FCA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444444"/>
          <w:lang w:eastAsia="it-IT"/>
        </w:rPr>
      </w:pPr>
      <w:r w:rsidRPr="00E44FCA">
        <w:rPr>
          <w:rFonts w:ascii="Times New Roman" w:eastAsia="Times New Roman" w:hAnsi="Times New Roman"/>
          <w:color w:val="444444"/>
          <w:lang w:eastAsia="it-IT"/>
        </w:rPr>
        <w:t>Eventuali incrementi degli importi devono essere contenuti entro il limite massimo del 10%. In tal caso le relative delibere di adozione dei testi scolastici dovranno essere adeguatamente motivate da parte del Collegio Docenti e approvate dal Consiglio di Istituto.</w:t>
      </w:r>
    </w:p>
    <w:p w14:paraId="534FF67F" w14:textId="05554533" w:rsidR="00E44FCA" w:rsidRPr="00E44FCA" w:rsidRDefault="00E44FCA" w:rsidP="00E44FCA">
      <w:pPr>
        <w:shd w:val="clear" w:color="auto" w:fill="FFFFFF"/>
        <w:jc w:val="both"/>
        <w:textAlignment w:val="baseline"/>
        <w:rPr>
          <w:rFonts w:ascii="Times New Roman" w:eastAsia="Times New Roman" w:hAnsi="Times New Roman"/>
          <w:color w:val="444444"/>
          <w:lang w:eastAsia="it-IT"/>
        </w:rPr>
      </w:pPr>
      <w:r w:rsidRPr="00E44FCA">
        <w:rPr>
          <w:rFonts w:ascii="Times New Roman" w:eastAsia="Times New Roman" w:hAnsi="Times New Roman"/>
          <w:color w:val="444444"/>
          <w:lang w:eastAsia="it-IT"/>
        </w:rPr>
        <w:t xml:space="preserve">Le riunioni di dipartimento di aprile </w:t>
      </w:r>
      <w:r w:rsidRPr="00C91674">
        <w:rPr>
          <w:rFonts w:ascii="Times New Roman" w:eastAsia="Times New Roman" w:hAnsi="Times New Roman"/>
          <w:color w:val="444444"/>
          <w:lang w:eastAsia="it-IT"/>
        </w:rPr>
        <w:t>sono stati</w:t>
      </w:r>
      <w:r w:rsidR="00C50D70" w:rsidRPr="00C91674">
        <w:rPr>
          <w:rFonts w:ascii="Times New Roman" w:eastAsia="Times New Roman" w:hAnsi="Times New Roman"/>
          <w:color w:val="444444"/>
          <w:lang w:eastAsia="it-IT"/>
        </w:rPr>
        <w:t xml:space="preserve"> </w:t>
      </w:r>
      <w:r w:rsidRPr="00E44FCA">
        <w:rPr>
          <w:rFonts w:ascii="Times New Roman" w:eastAsia="Times New Roman" w:hAnsi="Times New Roman"/>
          <w:color w:val="444444"/>
          <w:lang w:eastAsia="it-IT"/>
        </w:rPr>
        <w:t>il momento utile per l’analisi di nuove proposte di adozione</w:t>
      </w:r>
      <w:r w:rsidR="00C50D70" w:rsidRPr="00C91674">
        <w:rPr>
          <w:rFonts w:ascii="Times New Roman" w:eastAsia="Times New Roman" w:hAnsi="Times New Roman"/>
          <w:color w:val="444444"/>
          <w:lang w:eastAsia="it-IT"/>
        </w:rPr>
        <w:t>.</w:t>
      </w:r>
    </w:p>
    <w:p w14:paraId="37A9A341" w14:textId="334C5825" w:rsidR="000746A1" w:rsidRPr="00C91674" w:rsidRDefault="000746A1" w:rsidP="00E44FCA">
      <w:pPr>
        <w:tabs>
          <w:tab w:val="left" w:pos="1062"/>
        </w:tabs>
        <w:spacing w:line="236" w:lineRule="auto"/>
        <w:jc w:val="both"/>
        <w:rPr>
          <w:rFonts w:ascii="Times New Roman" w:hAnsi="Times New Roman"/>
        </w:rPr>
      </w:pPr>
      <w:r w:rsidRPr="00C91674">
        <w:rPr>
          <w:rFonts w:ascii="Times New Roman" w:hAnsi="Times New Roman"/>
        </w:rPr>
        <w:t xml:space="preserve">Il Presidente, riferisce le proposte avanzate nei dipartimenti disciplinari e ricorda ai docenti la scelta della nostra Istituzione Scolastica di sviluppare </w:t>
      </w:r>
      <w:r w:rsidR="00E44FCA" w:rsidRPr="00C91674">
        <w:rPr>
          <w:rFonts w:ascii="Times New Roman" w:hAnsi="Times New Roman"/>
        </w:rPr>
        <w:t xml:space="preserve">in maniera facoltativa, </w:t>
      </w:r>
      <w:r w:rsidRPr="00C91674">
        <w:rPr>
          <w:rFonts w:ascii="Times New Roman" w:hAnsi="Times New Roman"/>
        </w:rPr>
        <w:t>il progetto di “Comodato d</w:t>
      </w:r>
      <w:r w:rsidR="00E35C35" w:rsidRPr="00C91674">
        <w:rPr>
          <w:rFonts w:ascii="Times New Roman" w:hAnsi="Times New Roman"/>
        </w:rPr>
        <w:t>’</w:t>
      </w:r>
      <w:r w:rsidRPr="00C91674">
        <w:rPr>
          <w:rFonts w:ascii="Times New Roman" w:hAnsi="Times New Roman"/>
        </w:rPr>
        <w:t>uso gratuito” dei libri di testo per le classi del biennio</w:t>
      </w:r>
      <w:r w:rsidR="00E44FCA" w:rsidRPr="00C91674">
        <w:rPr>
          <w:rFonts w:ascii="Times New Roman" w:hAnsi="Times New Roman"/>
        </w:rPr>
        <w:t xml:space="preserve"> e tri</w:t>
      </w:r>
      <w:r w:rsidR="00C50D70" w:rsidRPr="00C91674">
        <w:rPr>
          <w:rFonts w:ascii="Times New Roman" w:hAnsi="Times New Roman"/>
        </w:rPr>
        <w:t>e</w:t>
      </w:r>
      <w:r w:rsidR="00E44FCA" w:rsidRPr="00C91674">
        <w:rPr>
          <w:rFonts w:ascii="Times New Roman" w:hAnsi="Times New Roman"/>
        </w:rPr>
        <w:t>nnio</w:t>
      </w:r>
      <w:r w:rsidRPr="00C91674">
        <w:rPr>
          <w:rFonts w:ascii="Times New Roman" w:hAnsi="Times New Roman"/>
        </w:rPr>
        <w:t>.</w:t>
      </w:r>
    </w:p>
    <w:p w14:paraId="01E8CD55" w14:textId="77777777" w:rsidR="000746A1" w:rsidRPr="00C91674" w:rsidRDefault="000746A1" w:rsidP="00E44FCA">
      <w:pPr>
        <w:tabs>
          <w:tab w:val="left" w:pos="1062"/>
        </w:tabs>
        <w:spacing w:line="236" w:lineRule="auto"/>
        <w:jc w:val="both"/>
        <w:rPr>
          <w:rFonts w:ascii="Times New Roman" w:hAnsi="Times New Roman"/>
        </w:rPr>
      </w:pPr>
      <w:r w:rsidRPr="00C91674">
        <w:rPr>
          <w:rFonts w:ascii="Times New Roman" w:hAnsi="Times New Roman"/>
        </w:rPr>
        <w:t>Pertanto, dopo ampia discussione, il Consiglio di classe propone l’adozione dei seguenti libri di testo.:</w:t>
      </w:r>
    </w:p>
    <w:p w14:paraId="23E8B55A" w14:textId="12DE5A23" w:rsidR="00E44FCA" w:rsidRPr="00C91674" w:rsidRDefault="00E44FCA" w:rsidP="000746A1">
      <w:pPr>
        <w:tabs>
          <w:tab w:val="left" w:pos="1062"/>
        </w:tabs>
        <w:spacing w:line="236" w:lineRule="auto"/>
        <w:jc w:val="both"/>
        <w:rPr>
          <w:rFonts w:ascii="Times New Roman" w:hAnsi="Times New Roman"/>
        </w:rPr>
      </w:pPr>
      <w:r w:rsidRPr="00C91674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66E723" w14:textId="77777777" w:rsidR="00E44FCA" w:rsidRPr="00C91674" w:rsidRDefault="00E44FCA" w:rsidP="000746A1">
      <w:pPr>
        <w:tabs>
          <w:tab w:val="left" w:pos="1062"/>
        </w:tabs>
        <w:spacing w:line="236" w:lineRule="auto"/>
        <w:jc w:val="both"/>
        <w:rPr>
          <w:rFonts w:ascii="Times New Roman" w:hAnsi="Times New Roman"/>
        </w:rPr>
      </w:pPr>
    </w:p>
    <w:p w14:paraId="1EBEB687" w14:textId="3E0289B2" w:rsidR="00C50D70" w:rsidRPr="00C91674" w:rsidRDefault="009339D4" w:rsidP="00C50D70">
      <w:pPr>
        <w:tabs>
          <w:tab w:val="left" w:pos="367"/>
        </w:tabs>
        <w:spacing w:line="232" w:lineRule="auto"/>
        <w:jc w:val="both"/>
        <w:rPr>
          <w:rFonts w:ascii="Times New Roman" w:eastAsia="Times New Roman" w:hAnsi="Times New Roman"/>
          <w:b/>
        </w:rPr>
      </w:pPr>
      <w:r w:rsidRPr="00C91674">
        <w:rPr>
          <w:rFonts w:ascii="Times New Roman" w:eastAsia="Times New Roman" w:hAnsi="Times New Roman"/>
          <w:b/>
        </w:rPr>
        <w:t>2</w:t>
      </w:r>
      <w:r w:rsidR="003413F3" w:rsidRPr="00C91674">
        <w:rPr>
          <w:rFonts w:ascii="Times New Roman" w:eastAsia="Times New Roman" w:hAnsi="Times New Roman"/>
          <w:b/>
        </w:rPr>
        <w:t xml:space="preserve">° Punto: </w:t>
      </w:r>
      <w:r w:rsidR="00C50D70" w:rsidRPr="00C91674">
        <w:rPr>
          <w:rFonts w:ascii="Times New Roman" w:hAnsi="Times New Roman"/>
          <w:b/>
        </w:rPr>
        <w:t>Andamento didattico-disciplinare</w:t>
      </w:r>
      <w:r w:rsidR="00C91674" w:rsidRPr="00C91674">
        <w:rPr>
          <w:rFonts w:ascii="Times New Roman" w:hAnsi="Times New Roman"/>
          <w:b/>
        </w:rPr>
        <w:t>:</w:t>
      </w:r>
    </w:p>
    <w:p w14:paraId="5435BD3C" w14:textId="77777777" w:rsidR="00C50D70" w:rsidRPr="00C91674" w:rsidRDefault="00C50D70" w:rsidP="009339D4">
      <w:pPr>
        <w:tabs>
          <w:tab w:val="left" w:pos="367"/>
        </w:tabs>
        <w:spacing w:line="232" w:lineRule="auto"/>
        <w:jc w:val="both"/>
        <w:rPr>
          <w:rFonts w:ascii="Times New Roman" w:eastAsia="Times New Roman" w:hAnsi="Times New Roman"/>
          <w:b/>
        </w:rPr>
      </w:pPr>
    </w:p>
    <w:p w14:paraId="0187330D" w14:textId="0A168494" w:rsidR="00C50D70" w:rsidRPr="00C91674" w:rsidRDefault="00C50D70" w:rsidP="009339D4">
      <w:pPr>
        <w:tabs>
          <w:tab w:val="left" w:pos="367"/>
        </w:tabs>
        <w:spacing w:line="232" w:lineRule="auto"/>
        <w:jc w:val="both"/>
        <w:rPr>
          <w:rFonts w:ascii="Times New Roman" w:eastAsia="Times New Roman" w:hAnsi="Times New Roman"/>
          <w:b/>
        </w:rPr>
      </w:pPr>
      <w:r w:rsidRPr="00C91674">
        <w:rPr>
          <w:rFonts w:ascii="Times New Roman" w:eastAsia="Times New Roman" w:hAnsi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634B86" w14:textId="77777777" w:rsidR="00C50D70" w:rsidRPr="00C91674" w:rsidRDefault="00C50D70" w:rsidP="009339D4">
      <w:pPr>
        <w:tabs>
          <w:tab w:val="left" w:pos="367"/>
        </w:tabs>
        <w:spacing w:line="232" w:lineRule="auto"/>
        <w:jc w:val="both"/>
        <w:rPr>
          <w:rFonts w:ascii="Times New Roman" w:eastAsia="Times New Roman" w:hAnsi="Times New Roman"/>
          <w:b/>
        </w:rPr>
      </w:pPr>
    </w:p>
    <w:p w14:paraId="73C6D8FA" w14:textId="77777777" w:rsidR="00C50D70" w:rsidRPr="00C91674" w:rsidRDefault="00C50D70" w:rsidP="009339D4">
      <w:pPr>
        <w:tabs>
          <w:tab w:val="left" w:pos="367"/>
        </w:tabs>
        <w:spacing w:line="232" w:lineRule="auto"/>
        <w:jc w:val="both"/>
        <w:rPr>
          <w:rFonts w:ascii="Times New Roman" w:eastAsia="Times New Roman" w:hAnsi="Times New Roman"/>
          <w:b/>
        </w:rPr>
      </w:pPr>
    </w:p>
    <w:p w14:paraId="1D00F8FD" w14:textId="005C5AC6" w:rsidR="00C50D70" w:rsidRPr="00C91674" w:rsidRDefault="00C50D70" w:rsidP="009339D4">
      <w:pPr>
        <w:tabs>
          <w:tab w:val="left" w:pos="367"/>
        </w:tabs>
        <w:spacing w:line="232" w:lineRule="auto"/>
        <w:jc w:val="both"/>
        <w:rPr>
          <w:rFonts w:ascii="Times New Roman" w:eastAsia="Times New Roman" w:hAnsi="Times New Roman"/>
          <w:b/>
        </w:rPr>
      </w:pPr>
      <w:r w:rsidRPr="00C91674">
        <w:rPr>
          <w:rFonts w:ascii="Times New Roman" w:eastAsia="Times New Roman" w:hAnsi="Times New Roman"/>
          <w:b/>
        </w:rPr>
        <w:t xml:space="preserve">3° </w:t>
      </w:r>
      <w:r w:rsidR="009339D4" w:rsidRPr="00C91674">
        <w:rPr>
          <w:rFonts w:ascii="Times New Roman" w:eastAsia="Times New Roman" w:hAnsi="Times New Roman"/>
          <w:b/>
        </w:rPr>
        <w:t xml:space="preserve">Verifica della </w:t>
      </w:r>
      <w:r w:rsidRPr="00C91674">
        <w:rPr>
          <w:rFonts w:ascii="Times New Roman" w:eastAsia="Times New Roman" w:hAnsi="Times New Roman"/>
          <w:b/>
        </w:rPr>
        <w:t>progettazione e dei PDP</w:t>
      </w:r>
      <w:r w:rsidR="00C91674" w:rsidRPr="00C91674">
        <w:rPr>
          <w:rFonts w:ascii="Times New Roman" w:eastAsia="Times New Roman" w:hAnsi="Times New Roman"/>
          <w:b/>
        </w:rPr>
        <w:t>:</w:t>
      </w:r>
    </w:p>
    <w:p w14:paraId="06B850D8" w14:textId="77777777" w:rsidR="00C50D70" w:rsidRPr="00C91674" w:rsidRDefault="00C50D70" w:rsidP="009339D4">
      <w:pPr>
        <w:tabs>
          <w:tab w:val="left" w:pos="367"/>
        </w:tabs>
        <w:spacing w:line="232" w:lineRule="auto"/>
        <w:jc w:val="both"/>
        <w:rPr>
          <w:rFonts w:ascii="Times New Roman" w:eastAsia="Times New Roman" w:hAnsi="Times New Roman"/>
          <w:b/>
        </w:rPr>
      </w:pPr>
    </w:p>
    <w:p w14:paraId="2435D972" w14:textId="77777777" w:rsidR="00C50D70" w:rsidRPr="00C91674" w:rsidRDefault="003413F3" w:rsidP="009339D4">
      <w:pPr>
        <w:tabs>
          <w:tab w:val="left" w:pos="367"/>
        </w:tabs>
        <w:spacing w:line="232" w:lineRule="auto"/>
        <w:jc w:val="both"/>
        <w:rPr>
          <w:rFonts w:ascii="Times New Roman" w:hAnsi="Times New Roman"/>
        </w:rPr>
      </w:pPr>
      <w:r w:rsidRPr="00C91674">
        <w:rPr>
          <w:rFonts w:ascii="Times New Roman" w:hAnsi="Times New Roman"/>
        </w:rPr>
        <w:t>Dall</w:t>
      </w:r>
      <w:r w:rsidR="009339D4" w:rsidRPr="00C91674">
        <w:rPr>
          <w:rFonts w:ascii="Times New Roman" w:hAnsi="Times New Roman"/>
        </w:rPr>
        <w:t xml:space="preserve">a </w:t>
      </w:r>
      <w:r w:rsidR="00E35C35" w:rsidRPr="00C91674">
        <w:rPr>
          <w:rFonts w:ascii="Times New Roman" w:hAnsi="Times New Roman"/>
        </w:rPr>
        <w:t>discussione emerge</w:t>
      </w:r>
      <w:r w:rsidRPr="00C91674">
        <w:rPr>
          <w:rFonts w:ascii="Times New Roman" w:hAnsi="Times New Roman"/>
        </w:rPr>
        <w:t xml:space="preserve"> quanto segue</w:t>
      </w:r>
    </w:p>
    <w:p w14:paraId="615D779A" w14:textId="3F055558" w:rsidR="003413F3" w:rsidRPr="00C91674" w:rsidRDefault="003413F3" w:rsidP="009339D4">
      <w:pPr>
        <w:tabs>
          <w:tab w:val="left" w:pos="367"/>
        </w:tabs>
        <w:spacing w:line="232" w:lineRule="auto"/>
        <w:jc w:val="both"/>
        <w:rPr>
          <w:rFonts w:ascii="Times New Roman" w:eastAsia="Times New Roman" w:hAnsi="Times New Roman"/>
          <w:b/>
        </w:rPr>
      </w:pPr>
      <w:r w:rsidRPr="00C91674">
        <w:rPr>
          <w:rFonts w:ascii="Times New Roman" w:hAnsi="Times New Roman"/>
        </w:rPr>
        <w:t>_______________________</w:t>
      </w:r>
      <w:r w:rsidR="00C50D70" w:rsidRPr="00C91674">
        <w:rPr>
          <w:rFonts w:ascii="Times New Roman" w:hAnsi="Times New Roman"/>
        </w:rPr>
        <w:t>____________________________________________________________________________________________________________________________________</w:t>
      </w:r>
      <w:r w:rsidR="00C91674" w:rsidRPr="00C91674">
        <w:rPr>
          <w:rFonts w:ascii="Times New Roman" w:hAnsi="Times New Roman"/>
        </w:rPr>
        <w:t>_____</w:t>
      </w:r>
    </w:p>
    <w:p w14:paraId="59C23CB7" w14:textId="77777777" w:rsidR="003413F3" w:rsidRDefault="003413F3" w:rsidP="003413F3">
      <w:pPr>
        <w:tabs>
          <w:tab w:val="left" w:pos="367"/>
        </w:tabs>
        <w:spacing w:line="234" w:lineRule="auto"/>
        <w:ind w:right="20"/>
        <w:jc w:val="both"/>
        <w:rPr>
          <w:rFonts w:ascii="Times New Roman" w:eastAsia="Times New Roman" w:hAnsi="Times New Roman"/>
          <w:b/>
        </w:rPr>
      </w:pPr>
    </w:p>
    <w:p w14:paraId="4351FD4A" w14:textId="77777777" w:rsidR="001C492F" w:rsidRPr="00C91674" w:rsidRDefault="001C492F" w:rsidP="003413F3">
      <w:pPr>
        <w:tabs>
          <w:tab w:val="left" w:pos="367"/>
        </w:tabs>
        <w:spacing w:line="234" w:lineRule="auto"/>
        <w:ind w:right="20"/>
        <w:jc w:val="both"/>
        <w:rPr>
          <w:rFonts w:ascii="Times New Roman" w:eastAsia="Times New Roman" w:hAnsi="Times New Roman"/>
          <w:b/>
        </w:rPr>
      </w:pPr>
    </w:p>
    <w:p w14:paraId="1783FE9C" w14:textId="2716575D" w:rsidR="003413F3" w:rsidRPr="00C91674" w:rsidRDefault="00C91674" w:rsidP="009339D4">
      <w:pPr>
        <w:tabs>
          <w:tab w:val="left" w:pos="367"/>
        </w:tabs>
        <w:spacing w:line="234" w:lineRule="auto"/>
        <w:ind w:right="20"/>
        <w:jc w:val="both"/>
        <w:rPr>
          <w:rFonts w:ascii="Times New Roman" w:eastAsia="Times New Roman" w:hAnsi="Times New Roman"/>
          <w:b/>
        </w:rPr>
      </w:pPr>
      <w:r w:rsidRPr="00C91674">
        <w:rPr>
          <w:rFonts w:ascii="Times New Roman" w:eastAsia="Times New Roman" w:hAnsi="Times New Roman"/>
          <w:b/>
        </w:rPr>
        <w:lastRenderedPageBreak/>
        <w:t>4</w:t>
      </w:r>
      <w:r w:rsidR="003413F3" w:rsidRPr="00C91674">
        <w:rPr>
          <w:rFonts w:ascii="Times New Roman" w:eastAsia="Times New Roman" w:hAnsi="Times New Roman"/>
          <w:b/>
        </w:rPr>
        <w:t xml:space="preserve">° Punto: </w:t>
      </w:r>
      <w:r w:rsidRPr="00C91674">
        <w:rPr>
          <w:rFonts w:ascii="Times New Roman" w:eastAsia="Times New Roman" w:hAnsi="Times New Roman"/>
          <w:b/>
        </w:rPr>
        <w:t>Per le classi quinte: stesura e confronto sul documento del 15 maggio 2023 e scelta data per facoltativa simulazione prova orale:</w:t>
      </w:r>
    </w:p>
    <w:p w14:paraId="3DCB6576" w14:textId="77777777" w:rsidR="003413F3" w:rsidRPr="00C91674" w:rsidRDefault="003413F3" w:rsidP="003413F3">
      <w:pPr>
        <w:tabs>
          <w:tab w:val="left" w:pos="367"/>
        </w:tabs>
        <w:spacing w:line="0" w:lineRule="atLeast"/>
        <w:jc w:val="both"/>
        <w:rPr>
          <w:rFonts w:ascii="Times New Roman" w:eastAsia="Times New Roman" w:hAnsi="Times New Roman"/>
          <w:b/>
        </w:rPr>
      </w:pPr>
      <w:r w:rsidRPr="00C91674">
        <w:rPr>
          <w:rFonts w:ascii="Times New Roman" w:eastAsia="Times New Roman" w:hAnsi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1AFE34" w14:textId="38C26124" w:rsidR="009339D4" w:rsidRPr="00C91674" w:rsidRDefault="009339D4" w:rsidP="009339D4">
      <w:pPr>
        <w:tabs>
          <w:tab w:val="left" w:pos="367"/>
        </w:tabs>
        <w:spacing w:line="0" w:lineRule="atLeast"/>
        <w:jc w:val="both"/>
        <w:rPr>
          <w:rFonts w:ascii="Times New Roman" w:hAnsi="Times New Roman"/>
        </w:rPr>
      </w:pPr>
    </w:p>
    <w:p w14:paraId="14157686" w14:textId="17D064A0" w:rsidR="009339D4" w:rsidRPr="00C91674" w:rsidRDefault="009339D4" w:rsidP="009339D4">
      <w:pPr>
        <w:tabs>
          <w:tab w:val="left" w:pos="367"/>
        </w:tabs>
        <w:spacing w:line="0" w:lineRule="atLeast"/>
        <w:jc w:val="both"/>
        <w:rPr>
          <w:rFonts w:ascii="Times New Roman" w:hAnsi="Times New Roman"/>
          <w:b/>
        </w:rPr>
      </w:pPr>
      <w:r w:rsidRPr="00C91674">
        <w:rPr>
          <w:rFonts w:ascii="Times New Roman" w:hAnsi="Times New Roman"/>
          <w:b/>
        </w:rPr>
        <w:t>Seconda parte con la presenza della componente Genitori/Alunni</w:t>
      </w:r>
    </w:p>
    <w:p w14:paraId="08F7C936" w14:textId="77777777" w:rsidR="003413F3" w:rsidRPr="00C91674" w:rsidRDefault="003413F3" w:rsidP="000746A1">
      <w:pPr>
        <w:tabs>
          <w:tab w:val="left" w:pos="1062"/>
        </w:tabs>
        <w:spacing w:line="236" w:lineRule="auto"/>
        <w:jc w:val="both"/>
        <w:rPr>
          <w:rFonts w:ascii="Times New Roman" w:hAnsi="Times New Roman"/>
        </w:rPr>
      </w:pPr>
    </w:p>
    <w:p w14:paraId="75976004" w14:textId="03853114" w:rsidR="009339D4" w:rsidRPr="00C91674" w:rsidRDefault="009339D4" w:rsidP="009339D4">
      <w:pPr>
        <w:pStyle w:val="Corpodeltesto3"/>
        <w:spacing w:after="0"/>
        <w:jc w:val="both"/>
        <w:rPr>
          <w:rFonts w:ascii="Times New Roman" w:hAnsi="Times New Roman"/>
          <w:sz w:val="24"/>
          <w:szCs w:val="24"/>
        </w:rPr>
      </w:pPr>
      <w:r w:rsidRPr="00C91674">
        <w:rPr>
          <w:rFonts w:ascii="Times New Roman" w:hAnsi="Times New Roman"/>
          <w:sz w:val="24"/>
          <w:szCs w:val="24"/>
        </w:rPr>
        <w:t>È (</w:t>
      </w:r>
      <w:r w:rsidRPr="00C91674">
        <w:rPr>
          <w:rFonts w:ascii="Times New Roman" w:hAnsi="Times New Roman"/>
          <w:i/>
          <w:iCs/>
          <w:sz w:val="24"/>
          <w:szCs w:val="24"/>
        </w:rPr>
        <w:t>non è</w:t>
      </w:r>
      <w:r w:rsidRPr="00C91674">
        <w:rPr>
          <w:rFonts w:ascii="Times New Roman" w:hAnsi="Times New Roman"/>
          <w:sz w:val="24"/>
          <w:szCs w:val="24"/>
        </w:rPr>
        <w:t>) presente la componente alunni rappresentata da ____ È (</w:t>
      </w:r>
      <w:r w:rsidRPr="00C91674">
        <w:rPr>
          <w:rFonts w:ascii="Times New Roman" w:hAnsi="Times New Roman"/>
          <w:i/>
          <w:iCs/>
          <w:sz w:val="24"/>
          <w:szCs w:val="24"/>
        </w:rPr>
        <w:t>non è</w:t>
      </w:r>
      <w:r w:rsidRPr="00C91674">
        <w:rPr>
          <w:rFonts w:ascii="Times New Roman" w:hAnsi="Times New Roman"/>
          <w:sz w:val="24"/>
          <w:szCs w:val="24"/>
        </w:rPr>
        <w:t>) presente la componente genitori rappresentata da ______</w:t>
      </w:r>
    </w:p>
    <w:p w14:paraId="106C5012" w14:textId="496C3D81" w:rsidR="009339D4" w:rsidRPr="00C91674" w:rsidRDefault="009339D4" w:rsidP="009339D4">
      <w:pPr>
        <w:pStyle w:val="Corpodeltesto3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6878B9" w14:textId="63EF0469" w:rsidR="009339D4" w:rsidRPr="00C91674" w:rsidRDefault="009339D4" w:rsidP="009339D4">
      <w:pPr>
        <w:tabs>
          <w:tab w:val="left" w:pos="367"/>
        </w:tabs>
        <w:spacing w:line="0" w:lineRule="atLeast"/>
        <w:jc w:val="both"/>
        <w:rPr>
          <w:rFonts w:ascii="Times New Roman" w:eastAsia="Times New Roman" w:hAnsi="Times New Roman"/>
          <w:b/>
        </w:rPr>
      </w:pPr>
      <w:r w:rsidRPr="00C91674">
        <w:rPr>
          <w:rFonts w:ascii="Times New Roman" w:eastAsia="Times New Roman" w:hAnsi="Times New Roman"/>
          <w:b/>
        </w:rPr>
        <w:t>1° Punto: Comunicazione adozioni libri di testo informativa e confronto in merito alla prog</w:t>
      </w:r>
      <w:r w:rsidR="00C91674" w:rsidRPr="00C91674">
        <w:rPr>
          <w:rFonts w:ascii="Times New Roman" w:eastAsia="Times New Roman" w:hAnsi="Times New Roman"/>
          <w:b/>
        </w:rPr>
        <w:t>ettazione</w:t>
      </w:r>
      <w:r w:rsidRPr="00C91674">
        <w:rPr>
          <w:rFonts w:ascii="Times New Roman" w:eastAsia="Times New Roman" w:hAnsi="Times New Roman"/>
          <w:b/>
        </w:rPr>
        <w:t xml:space="preserve"> e </w:t>
      </w:r>
      <w:r w:rsidR="00C91674" w:rsidRPr="00C91674">
        <w:rPr>
          <w:rFonts w:ascii="Times New Roman" w:eastAsia="Times New Roman" w:hAnsi="Times New Roman"/>
          <w:b/>
        </w:rPr>
        <w:t xml:space="preserve">all’andamento </w:t>
      </w:r>
      <w:r w:rsidRPr="00C91674">
        <w:rPr>
          <w:rFonts w:ascii="Times New Roman" w:eastAsia="Times New Roman" w:hAnsi="Times New Roman"/>
          <w:b/>
        </w:rPr>
        <w:t>didattico disciplinare della classe</w:t>
      </w:r>
      <w:r w:rsidR="000F7E92">
        <w:rPr>
          <w:rFonts w:ascii="Times New Roman" w:eastAsia="Times New Roman" w:hAnsi="Times New Roman"/>
          <w:b/>
        </w:rPr>
        <w:t>:</w:t>
      </w:r>
    </w:p>
    <w:p w14:paraId="00D4F635" w14:textId="77777777" w:rsidR="009339D4" w:rsidRPr="00C91674" w:rsidRDefault="009339D4">
      <w:pPr>
        <w:rPr>
          <w:rFonts w:ascii="Times New Roman" w:hAnsi="Times New Roman"/>
        </w:rPr>
      </w:pPr>
      <w:r w:rsidRPr="00C91674">
        <w:rPr>
          <w:rFonts w:ascii="Times New Roman" w:eastAsia="Times New Roman" w:hAnsi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CFFE85" w14:textId="77777777" w:rsidR="009339D4" w:rsidRPr="00C91674" w:rsidRDefault="009339D4" w:rsidP="009339D4">
      <w:pPr>
        <w:pStyle w:val="Corpodeltesto3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F7C6EE" w14:textId="77777777" w:rsidR="009339D4" w:rsidRPr="00C91674" w:rsidRDefault="009339D4" w:rsidP="000746A1">
      <w:pPr>
        <w:tabs>
          <w:tab w:val="left" w:pos="1062"/>
        </w:tabs>
        <w:spacing w:line="236" w:lineRule="auto"/>
        <w:jc w:val="both"/>
        <w:rPr>
          <w:rFonts w:ascii="Times New Roman" w:hAnsi="Times New Roman"/>
        </w:rPr>
      </w:pPr>
    </w:p>
    <w:p w14:paraId="24EECD06" w14:textId="70BAAA6C" w:rsidR="000746A1" w:rsidRPr="00C91674" w:rsidRDefault="000746A1" w:rsidP="000746A1">
      <w:pPr>
        <w:tabs>
          <w:tab w:val="left" w:pos="1062"/>
        </w:tabs>
        <w:spacing w:line="236" w:lineRule="auto"/>
        <w:jc w:val="both"/>
        <w:rPr>
          <w:rFonts w:ascii="Times New Roman" w:hAnsi="Times New Roman"/>
        </w:rPr>
      </w:pPr>
      <w:r w:rsidRPr="00C91674">
        <w:rPr>
          <w:rFonts w:ascii="Times New Roman" w:hAnsi="Times New Roman"/>
        </w:rPr>
        <w:t xml:space="preserve">Non essendoci altri argomenti all’o.d.g., dopo </w:t>
      </w:r>
      <w:r w:rsidR="00C91674" w:rsidRPr="00C91674">
        <w:rPr>
          <w:rFonts w:ascii="Times New Roman" w:hAnsi="Times New Roman"/>
        </w:rPr>
        <w:t>la</w:t>
      </w:r>
      <w:r w:rsidRPr="00C91674">
        <w:rPr>
          <w:rFonts w:ascii="Times New Roman" w:hAnsi="Times New Roman"/>
        </w:rPr>
        <w:t xml:space="preserve"> lettura e l’approvazione del presente </w:t>
      </w:r>
      <w:r w:rsidR="009339D4" w:rsidRPr="00C91674">
        <w:rPr>
          <w:rFonts w:ascii="Times New Roman" w:hAnsi="Times New Roman"/>
        </w:rPr>
        <w:t>verbale, la</w:t>
      </w:r>
      <w:r w:rsidRPr="00C91674">
        <w:rPr>
          <w:rFonts w:ascii="Times New Roman" w:hAnsi="Times New Roman"/>
        </w:rPr>
        <w:t xml:space="preserve"> seduta è tolta alle ore ______________. </w:t>
      </w:r>
    </w:p>
    <w:p w14:paraId="783C1FB1" w14:textId="77777777" w:rsidR="000746A1" w:rsidRPr="00C91674" w:rsidRDefault="000746A1" w:rsidP="000746A1">
      <w:pPr>
        <w:tabs>
          <w:tab w:val="left" w:pos="1062"/>
        </w:tabs>
        <w:spacing w:line="236" w:lineRule="auto"/>
        <w:jc w:val="both"/>
        <w:rPr>
          <w:rFonts w:ascii="Times New Roman" w:hAnsi="Times New Roman"/>
        </w:rPr>
      </w:pPr>
      <w:r w:rsidRPr="00C91674">
        <w:rPr>
          <w:rFonts w:ascii="Times New Roman" w:hAnsi="Times New Roman"/>
        </w:rPr>
        <w:tab/>
      </w:r>
      <w:r w:rsidRPr="00C91674">
        <w:rPr>
          <w:rFonts w:ascii="Times New Roman" w:hAnsi="Times New Roman"/>
        </w:rPr>
        <w:tab/>
      </w:r>
      <w:r w:rsidRPr="00C91674">
        <w:rPr>
          <w:rFonts w:ascii="Times New Roman" w:hAnsi="Times New Roman"/>
        </w:rPr>
        <w:tab/>
      </w:r>
      <w:r w:rsidRPr="00C91674">
        <w:rPr>
          <w:rFonts w:ascii="Times New Roman" w:hAnsi="Times New Roman"/>
        </w:rPr>
        <w:tab/>
      </w:r>
      <w:r w:rsidRPr="00C91674">
        <w:rPr>
          <w:rFonts w:ascii="Times New Roman" w:hAnsi="Times New Roman"/>
        </w:rPr>
        <w:tab/>
      </w:r>
      <w:r w:rsidRPr="00C91674">
        <w:rPr>
          <w:rFonts w:ascii="Times New Roman" w:hAnsi="Times New Roman"/>
        </w:rPr>
        <w:tab/>
      </w:r>
      <w:r w:rsidRPr="00C91674">
        <w:rPr>
          <w:rFonts w:ascii="Times New Roman" w:hAnsi="Times New Roman"/>
        </w:rPr>
        <w:tab/>
        <w:t xml:space="preserve">                                 </w:t>
      </w:r>
    </w:p>
    <w:p w14:paraId="3598B234" w14:textId="77777777" w:rsidR="000746A1" w:rsidRPr="00C91674" w:rsidRDefault="000746A1" w:rsidP="000746A1">
      <w:pPr>
        <w:tabs>
          <w:tab w:val="left" w:pos="1062"/>
        </w:tabs>
        <w:spacing w:line="236" w:lineRule="auto"/>
        <w:jc w:val="both"/>
        <w:rPr>
          <w:rFonts w:ascii="Times New Roman" w:hAnsi="Times New Roman"/>
        </w:rPr>
      </w:pPr>
      <w:r w:rsidRPr="00C91674">
        <w:rPr>
          <w:rFonts w:ascii="Times New Roman" w:hAnsi="Times New Roman"/>
        </w:rPr>
        <w:t>Il Segretario</w:t>
      </w:r>
    </w:p>
    <w:p w14:paraId="3DF933C2" w14:textId="77777777" w:rsidR="000746A1" w:rsidRPr="00C91674" w:rsidRDefault="000746A1" w:rsidP="000746A1">
      <w:pPr>
        <w:jc w:val="both"/>
        <w:rPr>
          <w:rFonts w:ascii="Times New Roman" w:hAnsi="Times New Roman"/>
        </w:rPr>
      </w:pPr>
    </w:p>
    <w:p w14:paraId="1C435C2A" w14:textId="77777777" w:rsidR="000746A1" w:rsidRPr="00C91674" w:rsidRDefault="000746A1" w:rsidP="000746A1">
      <w:pPr>
        <w:jc w:val="both"/>
        <w:rPr>
          <w:rFonts w:ascii="Times New Roman" w:hAnsi="Times New Roman"/>
        </w:rPr>
      </w:pPr>
    </w:p>
    <w:p w14:paraId="5F33840F" w14:textId="77777777" w:rsidR="000746A1" w:rsidRPr="00C91674" w:rsidRDefault="000746A1" w:rsidP="000746A1">
      <w:pPr>
        <w:tabs>
          <w:tab w:val="left" w:pos="8115"/>
        </w:tabs>
        <w:rPr>
          <w:rFonts w:ascii="Times New Roman" w:hAnsi="Times New Roman"/>
        </w:rPr>
      </w:pPr>
      <w:r w:rsidRPr="00C91674">
        <w:rPr>
          <w:rFonts w:ascii="Times New Roman" w:hAnsi="Times New Roman"/>
        </w:rPr>
        <w:t xml:space="preserve">                                                                                                             Il Presidente </w:t>
      </w:r>
    </w:p>
    <w:p w14:paraId="565E1441" w14:textId="77777777" w:rsidR="00A417D7" w:rsidRPr="00C91674" w:rsidRDefault="00A417D7" w:rsidP="000746A1">
      <w:pPr>
        <w:rPr>
          <w:rFonts w:ascii="Times New Roman" w:hAnsi="Times New Roman"/>
        </w:rPr>
      </w:pPr>
    </w:p>
    <w:sectPr w:rsidR="00A417D7" w:rsidRPr="00C91674" w:rsidSect="00744D8E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E8A01" w14:textId="77777777" w:rsidR="00705C8B" w:rsidRDefault="00705C8B">
      <w:r>
        <w:separator/>
      </w:r>
    </w:p>
  </w:endnote>
  <w:endnote w:type="continuationSeparator" w:id="0">
    <w:p w14:paraId="2E70137A" w14:textId="77777777" w:rsidR="00705C8B" w:rsidRDefault="0070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AF898" w14:textId="22F795DE" w:rsidR="00557488" w:rsidRDefault="00AE1CC8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26964CD9" wp14:editId="3544943C">
              <wp:simplePos x="0" y="0"/>
              <wp:positionH relativeFrom="page">
                <wp:posOffset>-28575</wp:posOffset>
              </wp:positionH>
              <wp:positionV relativeFrom="page">
                <wp:posOffset>9577070</wp:posOffset>
              </wp:positionV>
              <wp:extent cx="7629525" cy="52070"/>
              <wp:effectExtent l="0" t="0" r="0" b="0"/>
              <wp:wrapNone/>
              <wp:docPr id="16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1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2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23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7558DF" id="Group 7" o:spid="_x0000_s1026" alt="barre di livello" style="position:absolute;margin-left:-2.25pt;margin-top:754.1pt;width:600.75pt;height:4.1pt;z-index:251653120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  <w:p w14:paraId="051F977E" w14:textId="77777777" w:rsidR="00557488" w:rsidRDefault="00557488" w:rsidP="00493FDE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14:paraId="28038010" w14:textId="20AEE28C" w:rsidR="00557488" w:rsidRPr="00F74044" w:rsidRDefault="00557488" w:rsidP="005053E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e mail:</w:t>
    </w:r>
    <w:r w:rsidR="00E35C35">
      <w:rPr>
        <w:rFonts w:ascii="Times New Roman" w:hAnsi="Times New Roman"/>
        <w:sz w:val="20"/>
        <w:szCs w:val="20"/>
        <w:lang w:eastAsia="it-IT"/>
      </w:rPr>
      <w:t xml:space="preserve"> </w:t>
    </w:r>
    <w:r w:rsidRPr="00104D6A">
      <w:rPr>
        <w:rFonts w:ascii="Times New Roman" w:hAnsi="Times New Roman"/>
        <w:sz w:val="20"/>
        <w:szCs w:val="20"/>
        <w:lang w:eastAsia="it-IT"/>
      </w:rPr>
      <w:t>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  <w:p w14:paraId="29549DA3" w14:textId="77777777" w:rsidR="00557488" w:rsidRPr="008874E5" w:rsidRDefault="00557488" w:rsidP="00493FDE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6653" w14:textId="78DC0334" w:rsidR="00557488" w:rsidRDefault="00AE1CC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1072" behindDoc="0" locked="0" layoutInCell="1" allowOverlap="1" wp14:anchorId="7741F2DE" wp14:editId="47BEAC12">
              <wp:simplePos x="0" y="0"/>
              <wp:positionH relativeFrom="page">
                <wp:posOffset>9525</wp:posOffset>
              </wp:positionH>
              <wp:positionV relativeFrom="page">
                <wp:posOffset>9862820</wp:posOffset>
              </wp:positionV>
              <wp:extent cx="7629525" cy="52070"/>
              <wp:effectExtent l="0" t="0" r="0" b="0"/>
              <wp:wrapNone/>
              <wp:docPr id="1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241E87" id="Group 7" o:spid="_x0000_s1026" alt="barre di livello" style="position:absolute;margin-left:.75pt;margin-top:776.6pt;width:600.75pt;height:4.1pt;z-index:25165107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  <w:p w14:paraId="18C065DB" w14:textId="77777777" w:rsidR="00557488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Via Roma n. 151 -84087 SARNO (SA)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T</w:t>
    </w:r>
    <w:r>
      <w:rPr>
        <w:rFonts w:ascii="Times New Roman" w:hAnsi="Times New Roman"/>
        <w:sz w:val="20"/>
        <w:szCs w:val="20"/>
        <w:lang w:eastAsia="it-IT"/>
      </w:rPr>
      <w:t>el. 081/943214 Fax 081/5137401</w:t>
    </w:r>
  </w:p>
  <w:p w14:paraId="28104506" w14:textId="07F6C34C" w:rsidR="00557488" w:rsidRPr="00F74044" w:rsidRDefault="00557488" w:rsidP="008D0C72">
    <w:pPr>
      <w:ind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>e mail:</w:t>
    </w:r>
    <w:r w:rsidR="00E35C35">
      <w:rPr>
        <w:rFonts w:ascii="Times New Roman" w:hAnsi="Times New Roman"/>
        <w:sz w:val="20"/>
        <w:szCs w:val="20"/>
        <w:lang w:eastAsia="it-IT"/>
      </w:rPr>
      <w:t xml:space="preserve"> </w:t>
    </w:r>
    <w:r w:rsidRPr="00104D6A">
      <w:rPr>
        <w:rFonts w:ascii="Times New Roman" w:hAnsi="Times New Roman"/>
        <w:sz w:val="20"/>
        <w:szCs w:val="20"/>
        <w:lang w:eastAsia="it-IT"/>
      </w:rPr>
      <w:t>sais052008@istruzione.it</w:t>
    </w:r>
    <w:r>
      <w:rPr>
        <w:rFonts w:ascii="Times New Roman" w:hAnsi="Times New Roman"/>
        <w:sz w:val="20"/>
        <w:szCs w:val="20"/>
        <w:lang w:eastAsia="it-IT"/>
      </w:rPr>
      <w:t xml:space="preserve"> - </w:t>
    </w:r>
    <w:r w:rsidRPr="00104D6A">
      <w:rPr>
        <w:rFonts w:ascii="Times New Roman" w:hAnsi="Times New Roman"/>
        <w:sz w:val="20"/>
        <w:szCs w:val="20"/>
        <w:lang w:eastAsia="it-IT"/>
      </w:rPr>
      <w:t>sais052008@</w:t>
    </w:r>
    <w:r>
      <w:rPr>
        <w:rFonts w:ascii="Times New Roman" w:hAnsi="Times New Roman"/>
        <w:sz w:val="20"/>
        <w:szCs w:val="20"/>
        <w:lang w:eastAsia="it-IT"/>
      </w:rPr>
      <w:t>pec.</w:t>
    </w:r>
    <w:r w:rsidRPr="00104D6A">
      <w:rPr>
        <w:rFonts w:ascii="Times New Roman" w:hAnsi="Times New Roman"/>
        <w:sz w:val="20"/>
        <w:szCs w:val="20"/>
        <w:lang w:eastAsia="it-IT"/>
      </w:rPr>
      <w:t>istruzione.it</w:t>
    </w:r>
    <w:r>
      <w:rPr>
        <w:rFonts w:ascii="Times New Roman" w:hAnsi="Times New Roman"/>
        <w:sz w:val="20"/>
        <w:szCs w:val="20"/>
        <w:lang w:eastAsia="it-IT"/>
      </w:rPr>
      <w:t xml:space="preserve"> - C.F.</w:t>
    </w:r>
    <w:r w:rsidRPr="00F74044">
      <w:rPr>
        <w:rFonts w:ascii="Times New Roman" w:hAnsi="Times New Roman"/>
        <w:sz w:val="20"/>
        <w:szCs w:val="20"/>
        <w:lang w:eastAsia="it-IT"/>
      </w:rPr>
      <w:t xml:space="preserve"> 98000100655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3CA4" w14:textId="77777777" w:rsidR="00705C8B" w:rsidRDefault="00705C8B">
      <w:r>
        <w:separator/>
      </w:r>
    </w:p>
  </w:footnote>
  <w:footnote w:type="continuationSeparator" w:id="0">
    <w:p w14:paraId="33DA72A6" w14:textId="77777777" w:rsidR="00705C8B" w:rsidRDefault="00705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7886" w14:textId="77777777" w:rsidR="00557488" w:rsidRPr="008874E5" w:rsidRDefault="00557488" w:rsidP="0095746C">
    <w:pPr>
      <w:pStyle w:val="Intestazione"/>
      <w:jc w:val="center"/>
      <w:rPr>
        <w:lang w:val="it-IT"/>
      </w:rPr>
    </w:pPr>
    <w:r w:rsidRPr="008874E5">
      <w:rPr>
        <w:b/>
        <w:bCs/>
        <w:lang w:val="it-IT" w:eastAsia="it-IT"/>
      </w:rPr>
      <w:t>ISTITUTO DI ISTRUZIONE SUPERIORE "E.FERMI" (SAIS052008)</w:t>
    </w:r>
  </w:p>
  <w:p w14:paraId="5535A1A4" w14:textId="77EA9F1C" w:rsidR="00557488" w:rsidRDefault="00AE1CC8">
    <w:pPr>
      <w:pStyle w:val="Intestazione"/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2096" behindDoc="0" locked="0" layoutInCell="1" allowOverlap="1" wp14:anchorId="51BEFA54" wp14:editId="5B982C5C">
              <wp:simplePos x="0" y="0"/>
              <wp:positionH relativeFrom="page">
                <wp:posOffset>-28575</wp:posOffset>
              </wp:positionH>
              <wp:positionV relativeFrom="page">
                <wp:posOffset>757555</wp:posOffset>
              </wp:positionV>
              <wp:extent cx="7629525" cy="52070"/>
              <wp:effectExtent l="0" t="0" r="0" b="0"/>
              <wp:wrapNone/>
              <wp:docPr id="10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12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EED6D9" id="Group 7" o:spid="_x0000_s1026" alt="barre di livello" style="position:absolute;margin-left:-2.25pt;margin-top:59.65pt;width:600.75pt;height:4.1pt;z-index:251652096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687A3" w14:textId="77777777" w:rsidR="00557488" w:rsidRDefault="005C1C8E" w:rsidP="00F31F55">
    <w:pPr>
      <w:ind w:right="-894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F0EDC9F" wp14:editId="2832BE05">
          <wp:simplePos x="0" y="0"/>
          <wp:positionH relativeFrom="column">
            <wp:posOffset>4474845</wp:posOffset>
          </wp:positionH>
          <wp:positionV relativeFrom="paragraph">
            <wp:posOffset>-233045</wp:posOffset>
          </wp:positionV>
          <wp:extent cx="1028700" cy="48450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5" b="5679"/>
                  <a:stretch/>
                </pic:blipFill>
                <pic:spPr bwMode="auto">
                  <a:xfrm>
                    <a:off x="0" y="0"/>
                    <a:ext cx="102870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DB07BD7" wp14:editId="368BBF86">
          <wp:simplePos x="0" y="0"/>
          <wp:positionH relativeFrom="column">
            <wp:posOffset>5461635</wp:posOffset>
          </wp:positionH>
          <wp:positionV relativeFrom="paragraph">
            <wp:posOffset>-228600</wp:posOffset>
          </wp:positionV>
          <wp:extent cx="1247775" cy="1276350"/>
          <wp:effectExtent l="0" t="0" r="0" b="0"/>
          <wp:wrapNone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C4098">
      <w:rPr>
        <w:rFonts w:ascii="Times New Roman" w:hAnsi="Times New Roman"/>
        <w:b/>
        <w:bCs/>
        <w:noProof/>
        <w:sz w:val="20"/>
        <w:szCs w:val="20"/>
        <w:lang w:eastAsia="it-IT"/>
      </w:rPr>
      <w:drawing>
        <wp:anchor distT="0" distB="0" distL="114300" distR="114300" simplePos="0" relativeHeight="251662336" behindDoc="0" locked="0" layoutInCell="1" allowOverlap="1" wp14:anchorId="2A3F380B" wp14:editId="5655D8F5">
          <wp:simplePos x="0" y="0"/>
          <wp:positionH relativeFrom="column">
            <wp:posOffset>3131185</wp:posOffset>
          </wp:positionH>
          <wp:positionV relativeFrom="paragraph">
            <wp:posOffset>-233045</wp:posOffset>
          </wp:positionV>
          <wp:extent cx="696595" cy="551815"/>
          <wp:effectExtent l="0" t="0" r="8255" b="63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23" r="14694"/>
                  <a:stretch/>
                </pic:blipFill>
                <pic:spPr bwMode="auto">
                  <a:xfrm>
                    <a:off x="0" y="0"/>
                    <a:ext cx="696595" cy="551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6711C7A" wp14:editId="2C5E3642">
          <wp:simplePos x="0" y="0"/>
          <wp:positionH relativeFrom="column">
            <wp:posOffset>3932555</wp:posOffset>
          </wp:positionH>
          <wp:positionV relativeFrom="paragraph">
            <wp:posOffset>-233045</wp:posOffset>
          </wp:positionV>
          <wp:extent cx="466725" cy="638175"/>
          <wp:effectExtent l="0" t="0" r="9525" b="952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5" t="7691" r="26156" b="13078"/>
                  <a:stretch/>
                </pic:blipFill>
                <pic:spPr bwMode="auto">
                  <a:xfrm>
                    <a:off x="0" y="0"/>
                    <a:ext cx="466725" cy="63817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55455D3" wp14:editId="7F6D3CF1">
          <wp:simplePos x="0" y="0"/>
          <wp:positionH relativeFrom="column">
            <wp:posOffset>680085</wp:posOffset>
          </wp:positionH>
          <wp:positionV relativeFrom="paragraph">
            <wp:posOffset>-233045</wp:posOffset>
          </wp:positionV>
          <wp:extent cx="2333625" cy="508635"/>
          <wp:effectExtent l="0" t="0" r="9525" b="5715"/>
          <wp:wrapNone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/>
                  </pic:cNvPicPr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2" t="2899" r="1182" b="5797"/>
                  <a:stretch/>
                </pic:blipFill>
                <pic:spPr bwMode="auto">
                  <a:xfrm>
                    <a:off x="0" y="0"/>
                    <a:ext cx="2333625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C4098"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1CC7D9B9" wp14:editId="39F83E89">
          <wp:simplePos x="0" y="0"/>
          <wp:positionH relativeFrom="column">
            <wp:posOffset>-529590</wp:posOffset>
          </wp:positionH>
          <wp:positionV relativeFrom="paragraph">
            <wp:posOffset>-233045</wp:posOffset>
          </wp:positionV>
          <wp:extent cx="1205865" cy="457200"/>
          <wp:effectExtent l="0" t="0" r="0" b="0"/>
          <wp:wrapNone/>
          <wp:docPr id="7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>
                    <a:picLocks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3" r="3018"/>
                  <a:stretch/>
                </pic:blipFill>
                <pic:spPr bwMode="auto">
                  <a:xfrm>
                    <a:off x="0" y="0"/>
                    <a:ext cx="1205865" cy="457200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4BDE35CE" w14:textId="77777777" w:rsidR="00557488" w:rsidRDefault="00557488" w:rsidP="00F31F55">
    <w:pPr>
      <w:ind w:right="-894"/>
      <w:rPr>
        <w:noProof/>
        <w:lang w:eastAsia="it-IT"/>
      </w:rPr>
    </w:pPr>
  </w:p>
  <w:p w14:paraId="26C30584" w14:textId="77777777" w:rsidR="00F15EE6" w:rsidRDefault="00F15EE6" w:rsidP="00F31F55">
    <w:pPr>
      <w:ind w:right="-894"/>
      <w:rPr>
        <w:rFonts w:ascii="Times New Roman" w:hAnsi="Times New Roman"/>
        <w:b/>
        <w:bCs/>
        <w:noProof/>
        <w:sz w:val="20"/>
        <w:szCs w:val="20"/>
        <w:lang w:eastAsia="it-IT"/>
      </w:rPr>
    </w:pPr>
  </w:p>
  <w:p w14:paraId="22B75F17" w14:textId="77777777" w:rsidR="00557488" w:rsidRPr="00104D6A" w:rsidRDefault="00557488" w:rsidP="008B63C9">
    <w:pPr>
      <w:ind w:left="-993" w:right="-894"/>
      <w:jc w:val="center"/>
      <w:rPr>
        <w:rFonts w:ascii="Times New Roman" w:hAnsi="Times New Roman"/>
        <w:b/>
        <w:bCs/>
        <w:sz w:val="20"/>
        <w:szCs w:val="20"/>
        <w:lang w:eastAsia="it-IT"/>
      </w:rPr>
    </w:pPr>
    <w:r w:rsidRPr="00104D6A">
      <w:rPr>
        <w:rFonts w:ascii="Times New Roman" w:hAnsi="Times New Roman"/>
        <w:b/>
        <w:bCs/>
        <w:sz w:val="20"/>
        <w:szCs w:val="20"/>
        <w:lang w:eastAsia="it-IT"/>
      </w:rPr>
      <w:t>I</w:t>
    </w:r>
    <w:r>
      <w:rPr>
        <w:rFonts w:ascii="Times New Roman" w:hAnsi="Times New Roman"/>
        <w:b/>
        <w:bCs/>
        <w:sz w:val="20"/>
        <w:szCs w:val="20"/>
        <w:lang w:eastAsia="it-IT"/>
      </w:rPr>
      <w:t>STITUTO DI ISTRUZIONE SUPERIORE "E.</w:t>
    </w:r>
    <w:r w:rsidRPr="00104D6A">
      <w:rPr>
        <w:rFonts w:ascii="Times New Roman" w:hAnsi="Times New Roman"/>
        <w:b/>
        <w:bCs/>
        <w:sz w:val="20"/>
        <w:szCs w:val="20"/>
        <w:lang w:eastAsia="it-IT"/>
      </w:rPr>
      <w:t>FERMI" (SAIS052008)</w:t>
    </w:r>
  </w:p>
  <w:p w14:paraId="6FC7A96E" w14:textId="384DE5FF" w:rsidR="00557488" w:rsidRPr="00104D6A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 xml:space="preserve">Istituto Tecnico Industriale "E. Fermi" </w:t>
    </w:r>
  </w:p>
  <w:p w14:paraId="59BBC404" w14:textId="226C8598" w:rsidR="00557488" w:rsidRDefault="00557488" w:rsidP="008B63C9">
    <w:pPr>
      <w:ind w:left="-993" w:right="-894"/>
      <w:jc w:val="center"/>
      <w:rPr>
        <w:rFonts w:ascii="Times New Roman" w:hAnsi="Times New Roman"/>
        <w:sz w:val="20"/>
        <w:szCs w:val="20"/>
        <w:lang w:eastAsia="it-IT"/>
      </w:rPr>
    </w:pPr>
    <w:r w:rsidRPr="00104D6A">
      <w:rPr>
        <w:rFonts w:ascii="Times New Roman" w:hAnsi="Times New Roman"/>
        <w:sz w:val="20"/>
        <w:szCs w:val="20"/>
        <w:lang w:eastAsia="it-IT"/>
      </w:rPr>
      <w:t xml:space="preserve">Istituto Tecnico Commerciale "G. Dorso" </w:t>
    </w:r>
  </w:p>
  <w:p w14:paraId="135BAC64" w14:textId="29E13A77" w:rsidR="00557488" w:rsidRPr="00046565" w:rsidRDefault="00AE1CC8" w:rsidP="008D0C72">
    <w:pPr>
      <w:pStyle w:val="Intestazione"/>
      <w:rPr>
        <w:lang w:val="it-IT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383EDAF" wp14:editId="4CE28A52">
              <wp:simplePos x="0" y="0"/>
              <wp:positionH relativeFrom="page">
                <wp:posOffset>-47625</wp:posOffset>
              </wp:positionH>
              <wp:positionV relativeFrom="page">
                <wp:posOffset>1428750</wp:posOffset>
              </wp:positionV>
              <wp:extent cx="7629525" cy="52070"/>
              <wp:effectExtent l="0" t="0" r="0" b="0"/>
              <wp:wrapNone/>
              <wp:docPr id="28" name="Group 7" descr="barre di livel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9525" cy="52070"/>
                        <a:chOff x="19431000" y="18690336"/>
                        <a:chExt cx="6858000" cy="118872"/>
                      </a:xfrm>
                    </wpg:grpSpPr>
                    <wps:wsp>
                      <wps:cNvPr id="29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0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1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00" y="18690336"/>
                          <a:ext cx="2286000" cy="118872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60A77C" id="Group 7" o:spid="_x0000_s1026" alt="barre di livello" style="position:absolute;margin-left:-3.75pt;margin-top:112.5pt;width:600.75pt;height:4.1pt;z-index:251656192;mso-position-horizontal-relative:page;mso-position-vertical-relative:page" coordorigin="194310,186903" coordsize="6858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">
              <v:rect id="Rectangle 8" o:spid="_x0000_s1027" style="position:absolute;left:19431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1717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0030;top:186903;width:22860;height:1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2pt;height:10.2pt" o:bullet="t">
        <v:imagedata r:id="rId1" o:title="mso8926"/>
      </v:shape>
    </w:pict>
  </w:numPicBullet>
  <w:abstractNum w:abstractNumId="0" w15:restartNumberingAfterBreak="0">
    <w:nsid w:val="00000001"/>
    <w:multiLevelType w:val="hybridMultilevel"/>
    <w:tmpl w:val="79E2A9E2"/>
    <w:lvl w:ilvl="0" w:tplc="FBF48396">
      <w:start w:val="1"/>
      <w:numFmt w:val="decimal"/>
      <w:lvlText w:val="%1."/>
      <w:lvlJc w:val="left"/>
    </w:lvl>
    <w:lvl w:ilvl="1" w:tplc="8D1CDB0A">
      <w:start w:val="1"/>
      <w:numFmt w:val="bullet"/>
      <w:lvlText w:val=""/>
      <w:lvlJc w:val="left"/>
    </w:lvl>
    <w:lvl w:ilvl="2" w:tplc="B0AC29FC">
      <w:start w:val="1"/>
      <w:numFmt w:val="bullet"/>
      <w:lvlText w:val=""/>
      <w:lvlJc w:val="left"/>
    </w:lvl>
    <w:lvl w:ilvl="3" w:tplc="0F08E99A">
      <w:start w:val="1"/>
      <w:numFmt w:val="bullet"/>
      <w:lvlText w:val=""/>
      <w:lvlJc w:val="left"/>
    </w:lvl>
    <w:lvl w:ilvl="4" w:tplc="42E6CD9A">
      <w:start w:val="1"/>
      <w:numFmt w:val="bullet"/>
      <w:lvlText w:val=""/>
      <w:lvlJc w:val="left"/>
    </w:lvl>
    <w:lvl w:ilvl="5" w:tplc="25047A10">
      <w:start w:val="1"/>
      <w:numFmt w:val="bullet"/>
      <w:lvlText w:val=""/>
      <w:lvlJc w:val="left"/>
    </w:lvl>
    <w:lvl w:ilvl="6" w:tplc="5E22D72C">
      <w:start w:val="1"/>
      <w:numFmt w:val="bullet"/>
      <w:lvlText w:val=""/>
      <w:lvlJc w:val="left"/>
    </w:lvl>
    <w:lvl w:ilvl="7" w:tplc="3B3276CC">
      <w:start w:val="1"/>
      <w:numFmt w:val="bullet"/>
      <w:lvlText w:val=""/>
      <w:lvlJc w:val="left"/>
    </w:lvl>
    <w:lvl w:ilvl="8" w:tplc="FE50026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545E146"/>
    <w:lvl w:ilvl="0" w:tplc="F0C4182A">
      <w:start w:val="1"/>
      <w:numFmt w:val="decimal"/>
      <w:lvlText w:val="%1."/>
      <w:lvlJc w:val="left"/>
    </w:lvl>
    <w:lvl w:ilvl="1" w:tplc="4D1A4F0E">
      <w:start w:val="1"/>
      <w:numFmt w:val="bullet"/>
      <w:lvlText w:val=""/>
      <w:lvlJc w:val="left"/>
    </w:lvl>
    <w:lvl w:ilvl="2" w:tplc="38628D76">
      <w:start w:val="1"/>
      <w:numFmt w:val="bullet"/>
      <w:lvlText w:val=""/>
      <w:lvlJc w:val="left"/>
    </w:lvl>
    <w:lvl w:ilvl="3" w:tplc="84B222C6">
      <w:start w:val="1"/>
      <w:numFmt w:val="bullet"/>
      <w:lvlText w:val=""/>
      <w:lvlJc w:val="left"/>
    </w:lvl>
    <w:lvl w:ilvl="4" w:tplc="525298C0">
      <w:start w:val="1"/>
      <w:numFmt w:val="bullet"/>
      <w:lvlText w:val=""/>
      <w:lvlJc w:val="left"/>
    </w:lvl>
    <w:lvl w:ilvl="5" w:tplc="73143F04">
      <w:start w:val="1"/>
      <w:numFmt w:val="bullet"/>
      <w:lvlText w:val=""/>
      <w:lvlJc w:val="left"/>
    </w:lvl>
    <w:lvl w:ilvl="6" w:tplc="E32492F6">
      <w:start w:val="1"/>
      <w:numFmt w:val="bullet"/>
      <w:lvlText w:val=""/>
      <w:lvlJc w:val="left"/>
    </w:lvl>
    <w:lvl w:ilvl="7" w:tplc="909C3A76">
      <w:start w:val="1"/>
      <w:numFmt w:val="bullet"/>
      <w:lvlText w:val=""/>
      <w:lvlJc w:val="left"/>
    </w:lvl>
    <w:lvl w:ilvl="8" w:tplc="1E3099C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D1B58BA"/>
    <w:lvl w:ilvl="0" w:tplc="A6CA1ABA">
      <w:start w:val="1"/>
      <w:numFmt w:val="decimal"/>
      <w:lvlText w:val="%1."/>
      <w:lvlJc w:val="left"/>
    </w:lvl>
    <w:lvl w:ilvl="1" w:tplc="D7DE16E6">
      <w:start w:val="1"/>
      <w:numFmt w:val="bullet"/>
      <w:lvlText w:val=""/>
      <w:lvlJc w:val="left"/>
    </w:lvl>
    <w:lvl w:ilvl="2" w:tplc="D14AB3CC">
      <w:start w:val="1"/>
      <w:numFmt w:val="bullet"/>
      <w:lvlText w:val=""/>
      <w:lvlJc w:val="left"/>
    </w:lvl>
    <w:lvl w:ilvl="3" w:tplc="4286788C">
      <w:start w:val="1"/>
      <w:numFmt w:val="bullet"/>
      <w:lvlText w:val=""/>
      <w:lvlJc w:val="left"/>
    </w:lvl>
    <w:lvl w:ilvl="4" w:tplc="296CA07A">
      <w:start w:val="1"/>
      <w:numFmt w:val="bullet"/>
      <w:lvlText w:val=""/>
      <w:lvlJc w:val="left"/>
    </w:lvl>
    <w:lvl w:ilvl="5" w:tplc="EFCC27D2">
      <w:start w:val="1"/>
      <w:numFmt w:val="bullet"/>
      <w:lvlText w:val=""/>
      <w:lvlJc w:val="left"/>
    </w:lvl>
    <w:lvl w:ilvl="6" w:tplc="FE665A26">
      <w:start w:val="1"/>
      <w:numFmt w:val="bullet"/>
      <w:lvlText w:val=""/>
      <w:lvlJc w:val="left"/>
    </w:lvl>
    <w:lvl w:ilvl="7" w:tplc="D13EBD2A">
      <w:start w:val="1"/>
      <w:numFmt w:val="bullet"/>
      <w:lvlText w:val=""/>
      <w:lvlJc w:val="left"/>
    </w:lvl>
    <w:lvl w:ilvl="8" w:tplc="A5007D12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0216231A"/>
    <w:lvl w:ilvl="0" w:tplc="6EB2399E">
      <w:start w:val="1"/>
      <w:numFmt w:val="lowerLetter"/>
      <w:lvlText w:val="%1)"/>
      <w:lvlJc w:val="left"/>
    </w:lvl>
    <w:lvl w:ilvl="1" w:tplc="B5DE9E92">
      <w:start w:val="1"/>
      <w:numFmt w:val="bullet"/>
      <w:lvlText w:val=""/>
      <w:lvlJc w:val="left"/>
    </w:lvl>
    <w:lvl w:ilvl="2" w:tplc="F0160B42">
      <w:start w:val="1"/>
      <w:numFmt w:val="bullet"/>
      <w:lvlText w:val=""/>
      <w:lvlJc w:val="left"/>
    </w:lvl>
    <w:lvl w:ilvl="3" w:tplc="5F1C4B68">
      <w:start w:val="1"/>
      <w:numFmt w:val="bullet"/>
      <w:lvlText w:val=""/>
      <w:lvlJc w:val="left"/>
    </w:lvl>
    <w:lvl w:ilvl="4" w:tplc="61705BE2">
      <w:start w:val="1"/>
      <w:numFmt w:val="bullet"/>
      <w:lvlText w:val=""/>
      <w:lvlJc w:val="left"/>
    </w:lvl>
    <w:lvl w:ilvl="5" w:tplc="638C59F2">
      <w:start w:val="1"/>
      <w:numFmt w:val="bullet"/>
      <w:lvlText w:val=""/>
      <w:lvlJc w:val="left"/>
    </w:lvl>
    <w:lvl w:ilvl="6" w:tplc="2A623BFE">
      <w:start w:val="1"/>
      <w:numFmt w:val="bullet"/>
      <w:lvlText w:val=""/>
      <w:lvlJc w:val="left"/>
    </w:lvl>
    <w:lvl w:ilvl="7" w:tplc="D362D1F8">
      <w:start w:val="1"/>
      <w:numFmt w:val="bullet"/>
      <w:lvlText w:val=""/>
      <w:lvlJc w:val="left"/>
    </w:lvl>
    <w:lvl w:ilvl="8" w:tplc="9A6A705A">
      <w:start w:val="1"/>
      <w:numFmt w:val="bullet"/>
      <w:lvlText w:val=""/>
      <w:lvlJc w:val="left"/>
    </w:lvl>
  </w:abstractNum>
  <w:abstractNum w:abstractNumId="4" w15:restartNumberingAfterBreak="0">
    <w:nsid w:val="0000000B"/>
    <w:multiLevelType w:val="hybridMultilevel"/>
    <w:tmpl w:val="140E0F76"/>
    <w:lvl w:ilvl="0" w:tplc="3BDCDDD2">
      <w:start w:val="1"/>
      <w:numFmt w:val="decimal"/>
      <w:lvlText w:val="%1."/>
      <w:lvlJc w:val="left"/>
    </w:lvl>
    <w:lvl w:ilvl="1" w:tplc="48707DD2">
      <w:start w:val="1"/>
      <w:numFmt w:val="bullet"/>
      <w:lvlText w:val=""/>
      <w:lvlJc w:val="left"/>
    </w:lvl>
    <w:lvl w:ilvl="2" w:tplc="41F0F5DA">
      <w:start w:val="1"/>
      <w:numFmt w:val="bullet"/>
      <w:lvlText w:val=""/>
      <w:lvlJc w:val="left"/>
    </w:lvl>
    <w:lvl w:ilvl="3" w:tplc="2E0AB924">
      <w:start w:val="1"/>
      <w:numFmt w:val="bullet"/>
      <w:lvlText w:val=""/>
      <w:lvlJc w:val="left"/>
    </w:lvl>
    <w:lvl w:ilvl="4" w:tplc="2DEC071C">
      <w:start w:val="1"/>
      <w:numFmt w:val="bullet"/>
      <w:lvlText w:val=""/>
      <w:lvlJc w:val="left"/>
    </w:lvl>
    <w:lvl w:ilvl="5" w:tplc="1430B338">
      <w:start w:val="1"/>
      <w:numFmt w:val="bullet"/>
      <w:lvlText w:val=""/>
      <w:lvlJc w:val="left"/>
    </w:lvl>
    <w:lvl w:ilvl="6" w:tplc="FD402150">
      <w:start w:val="1"/>
      <w:numFmt w:val="bullet"/>
      <w:lvlText w:val=""/>
      <w:lvlJc w:val="left"/>
    </w:lvl>
    <w:lvl w:ilvl="7" w:tplc="3C7E2F5A">
      <w:start w:val="1"/>
      <w:numFmt w:val="bullet"/>
      <w:lvlText w:val=""/>
      <w:lvlJc w:val="left"/>
    </w:lvl>
    <w:lvl w:ilvl="8" w:tplc="15EA0290">
      <w:start w:val="1"/>
      <w:numFmt w:val="bullet"/>
      <w:lvlText w:val=""/>
      <w:lvlJc w:val="left"/>
    </w:lvl>
  </w:abstractNum>
  <w:abstractNum w:abstractNumId="5" w15:restartNumberingAfterBreak="0">
    <w:nsid w:val="0000004C"/>
    <w:multiLevelType w:val="hybridMultilevel"/>
    <w:tmpl w:val="08F2B15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2BE68EE"/>
    <w:multiLevelType w:val="multilevel"/>
    <w:tmpl w:val="612E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2D71153"/>
    <w:multiLevelType w:val="hybridMultilevel"/>
    <w:tmpl w:val="86D636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9763F6"/>
    <w:multiLevelType w:val="hybridMultilevel"/>
    <w:tmpl w:val="48B605A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C3984"/>
    <w:multiLevelType w:val="hybridMultilevel"/>
    <w:tmpl w:val="C804C0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501F7"/>
    <w:multiLevelType w:val="hybridMultilevel"/>
    <w:tmpl w:val="09F09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7A695A"/>
    <w:multiLevelType w:val="hybridMultilevel"/>
    <w:tmpl w:val="EBACB0E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E3B0D23"/>
    <w:multiLevelType w:val="hybridMultilevel"/>
    <w:tmpl w:val="2E6AE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4B6CBD"/>
    <w:multiLevelType w:val="multilevel"/>
    <w:tmpl w:val="B0867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07E5417"/>
    <w:multiLevelType w:val="multilevel"/>
    <w:tmpl w:val="9A1E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E52A24"/>
    <w:multiLevelType w:val="hybridMultilevel"/>
    <w:tmpl w:val="BAD02B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724F38"/>
    <w:multiLevelType w:val="hybridMultilevel"/>
    <w:tmpl w:val="969EB712"/>
    <w:lvl w:ilvl="0" w:tplc="702E0238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Opti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636072"/>
    <w:multiLevelType w:val="hybridMultilevel"/>
    <w:tmpl w:val="7FBCF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6916F2"/>
    <w:multiLevelType w:val="hybridMultilevel"/>
    <w:tmpl w:val="F6861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B82325"/>
    <w:multiLevelType w:val="hybridMultilevel"/>
    <w:tmpl w:val="8348DEF0"/>
    <w:lvl w:ilvl="0" w:tplc="AAAE4AC2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1CDB423A"/>
    <w:multiLevelType w:val="hybridMultilevel"/>
    <w:tmpl w:val="D2F6C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2E095D"/>
    <w:multiLevelType w:val="multilevel"/>
    <w:tmpl w:val="BAD6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6706CE"/>
    <w:multiLevelType w:val="hybridMultilevel"/>
    <w:tmpl w:val="596A8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AC3A7B"/>
    <w:multiLevelType w:val="hybridMultilevel"/>
    <w:tmpl w:val="9E7214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42686B"/>
    <w:multiLevelType w:val="hybridMultilevel"/>
    <w:tmpl w:val="4CC210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9D743D"/>
    <w:multiLevelType w:val="hybridMultilevel"/>
    <w:tmpl w:val="B192DC90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FFFFFFF">
      <w:start w:val="1"/>
      <w:numFmt w:val="bullet"/>
      <w:lvlText w:val="­"/>
      <w:lvlJc w:val="left"/>
      <w:pPr>
        <w:tabs>
          <w:tab w:val="num" w:pos="1255"/>
        </w:tabs>
        <w:ind w:left="1255" w:hanging="288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6" w15:restartNumberingAfterBreak="0">
    <w:nsid w:val="357E705E"/>
    <w:multiLevelType w:val="hybridMultilevel"/>
    <w:tmpl w:val="4064C8B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F46F0F"/>
    <w:multiLevelType w:val="multilevel"/>
    <w:tmpl w:val="E0BC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B37BD6"/>
    <w:multiLevelType w:val="hybridMultilevel"/>
    <w:tmpl w:val="2324752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C136B98"/>
    <w:multiLevelType w:val="hybridMultilevel"/>
    <w:tmpl w:val="B192DC90"/>
    <w:lvl w:ilvl="0" w:tplc="6AC0BD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20AA6436">
      <w:start w:val="1"/>
      <w:numFmt w:val="bullet"/>
      <w:lvlText w:val="­"/>
      <w:lvlJc w:val="left"/>
      <w:pPr>
        <w:tabs>
          <w:tab w:val="num" w:pos="1255"/>
        </w:tabs>
        <w:ind w:left="1255" w:hanging="288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0" w15:restartNumberingAfterBreak="0">
    <w:nsid w:val="3C99071F"/>
    <w:multiLevelType w:val="hybridMultilevel"/>
    <w:tmpl w:val="AD869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1D55AB"/>
    <w:multiLevelType w:val="hybridMultilevel"/>
    <w:tmpl w:val="AF061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902ECB"/>
    <w:multiLevelType w:val="hybridMultilevel"/>
    <w:tmpl w:val="F3C697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BC4530"/>
    <w:multiLevelType w:val="multilevel"/>
    <w:tmpl w:val="0EB8FD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753819"/>
    <w:multiLevelType w:val="hybridMultilevel"/>
    <w:tmpl w:val="B614CE46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1E4FB1"/>
    <w:multiLevelType w:val="hybridMultilevel"/>
    <w:tmpl w:val="2ECCB384"/>
    <w:lvl w:ilvl="0" w:tplc="6AC0BD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20AA6436">
      <w:start w:val="1"/>
      <w:numFmt w:val="bullet"/>
      <w:lvlText w:val="­"/>
      <w:lvlJc w:val="left"/>
      <w:pPr>
        <w:tabs>
          <w:tab w:val="num" w:pos="1255"/>
        </w:tabs>
        <w:ind w:left="1255" w:hanging="288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6" w15:restartNumberingAfterBreak="0">
    <w:nsid w:val="5AA11FDD"/>
    <w:multiLevelType w:val="hybridMultilevel"/>
    <w:tmpl w:val="4EBAC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946296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262626"/>
        <w:sz w:val="24"/>
      </w:rPr>
    </w:lvl>
  </w:abstractNum>
  <w:abstractNum w:abstractNumId="38" w15:restartNumberingAfterBreak="0">
    <w:nsid w:val="5C946297"/>
    <w:multiLevelType w:val="singleLevel"/>
    <w:tmpl w:val="0000000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Times" w:eastAsia="Times" w:hAnsi="Times" w:hint="default"/>
        <w:b w:val="0"/>
        <w:color w:val="000000"/>
        <w:sz w:val="24"/>
      </w:rPr>
    </w:lvl>
  </w:abstractNum>
  <w:abstractNum w:abstractNumId="39" w15:restartNumberingAfterBreak="0">
    <w:nsid w:val="63707A04"/>
    <w:multiLevelType w:val="hybridMultilevel"/>
    <w:tmpl w:val="6A30474C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7F6F43"/>
    <w:multiLevelType w:val="hybridMultilevel"/>
    <w:tmpl w:val="7A8E268E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1" w15:restartNumberingAfterBreak="0">
    <w:nsid w:val="6A7961DF"/>
    <w:multiLevelType w:val="hybridMultilevel"/>
    <w:tmpl w:val="D19006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B4C1D9D"/>
    <w:multiLevelType w:val="hybridMultilevel"/>
    <w:tmpl w:val="81143A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DB451F"/>
    <w:multiLevelType w:val="hybridMultilevel"/>
    <w:tmpl w:val="E690AE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0A1565"/>
    <w:multiLevelType w:val="hybridMultilevel"/>
    <w:tmpl w:val="B192DC90"/>
    <w:lvl w:ilvl="0" w:tplc="6AC0BD7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20AA6436">
      <w:start w:val="1"/>
      <w:numFmt w:val="bullet"/>
      <w:lvlText w:val="­"/>
      <w:lvlJc w:val="left"/>
      <w:pPr>
        <w:tabs>
          <w:tab w:val="num" w:pos="1255"/>
        </w:tabs>
        <w:ind w:left="1255" w:hanging="288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45" w15:restartNumberingAfterBreak="0">
    <w:nsid w:val="74385A58"/>
    <w:multiLevelType w:val="hybridMultilevel"/>
    <w:tmpl w:val="71FC6D5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47498A"/>
    <w:multiLevelType w:val="hybridMultilevel"/>
    <w:tmpl w:val="429EF8C4"/>
    <w:lvl w:ilvl="0" w:tplc="5EC8BA9A">
      <w:start w:val="1"/>
      <w:numFmt w:val="decimal"/>
      <w:lvlText w:val="%1."/>
      <w:lvlJc w:val="left"/>
      <w:pPr>
        <w:ind w:left="1548" w:hanging="360"/>
      </w:pPr>
    </w:lvl>
    <w:lvl w:ilvl="1" w:tplc="04100019">
      <w:start w:val="1"/>
      <w:numFmt w:val="lowerLetter"/>
      <w:lvlText w:val="%2."/>
      <w:lvlJc w:val="left"/>
      <w:pPr>
        <w:ind w:left="2268" w:hanging="360"/>
      </w:pPr>
    </w:lvl>
    <w:lvl w:ilvl="2" w:tplc="0410001B">
      <w:start w:val="1"/>
      <w:numFmt w:val="lowerRoman"/>
      <w:lvlText w:val="%3."/>
      <w:lvlJc w:val="right"/>
      <w:pPr>
        <w:ind w:left="2988" w:hanging="180"/>
      </w:pPr>
    </w:lvl>
    <w:lvl w:ilvl="3" w:tplc="0410000F">
      <w:start w:val="1"/>
      <w:numFmt w:val="decimal"/>
      <w:lvlText w:val="%4."/>
      <w:lvlJc w:val="left"/>
      <w:pPr>
        <w:ind w:left="3708" w:hanging="360"/>
      </w:pPr>
    </w:lvl>
    <w:lvl w:ilvl="4" w:tplc="04100019">
      <w:start w:val="1"/>
      <w:numFmt w:val="lowerLetter"/>
      <w:lvlText w:val="%5."/>
      <w:lvlJc w:val="left"/>
      <w:pPr>
        <w:ind w:left="4428" w:hanging="360"/>
      </w:pPr>
    </w:lvl>
    <w:lvl w:ilvl="5" w:tplc="0410001B">
      <w:start w:val="1"/>
      <w:numFmt w:val="lowerRoman"/>
      <w:lvlText w:val="%6."/>
      <w:lvlJc w:val="right"/>
      <w:pPr>
        <w:ind w:left="5148" w:hanging="180"/>
      </w:pPr>
    </w:lvl>
    <w:lvl w:ilvl="6" w:tplc="0410000F">
      <w:start w:val="1"/>
      <w:numFmt w:val="decimal"/>
      <w:lvlText w:val="%7."/>
      <w:lvlJc w:val="left"/>
      <w:pPr>
        <w:ind w:left="5868" w:hanging="360"/>
      </w:pPr>
    </w:lvl>
    <w:lvl w:ilvl="7" w:tplc="04100019">
      <w:start w:val="1"/>
      <w:numFmt w:val="lowerLetter"/>
      <w:lvlText w:val="%8."/>
      <w:lvlJc w:val="left"/>
      <w:pPr>
        <w:ind w:left="6588" w:hanging="360"/>
      </w:pPr>
    </w:lvl>
    <w:lvl w:ilvl="8" w:tplc="0410001B">
      <w:start w:val="1"/>
      <w:numFmt w:val="lowerRoman"/>
      <w:lvlText w:val="%9."/>
      <w:lvlJc w:val="right"/>
      <w:pPr>
        <w:ind w:left="7308" w:hanging="180"/>
      </w:pPr>
    </w:lvl>
  </w:abstractNum>
  <w:abstractNum w:abstractNumId="47" w15:restartNumberingAfterBreak="0">
    <w:nsid w:val="7A4320B4"/>
    <w:multiLevelType w:val="hybridMultilevel"/>
    <w:tmpl w:val="B10A44FA"/>
    <w:lvl w:ilvl="0" w:tplc="AC027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BE0D55"/>
    <w:multiLevelType w:val="hybridMultilevel"/>
    <w:tmpl w:val="2A7053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270F44"/>
    <w:multiLevelType w:val="hybridMultilevel"/>
    <w:tmpl w:val="7B388BF6"/>
    <w:lvl w:ilvl="0" w:tplc="D4DC9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311FF1"/>
    <w:multiLevelType w:val="hybridMultilevel"/>
    <w:tmpl w:val="08449B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0391554">
    <w:abstractNumId w:val="0"/>
  </w:num>
  <w:num w:numId="2" w16cid:durableId="939488051">
    <w:abstractNumId w:val="1"/>
  </w:num>
  <w:num w:numId="3" w16cid:durableId="1313564394">
    <w:abstractNumId w:val="3"/>
  </w:num>
  <w:num w:numId="4" w16cid:durableId="1132332348">
    <w:abstractNumId w:val="4"/>
  </w:num>
  <w:num w:numId="5" w16cid:durableId="791679532">
    <w:abstractNumId w:val="12"/>
  </w:num>
  <w:num w:numId="6" w16cid:durableId="379748110">
    <w:abstractNumId w:val="48"/>
  </w:num>
  <w:num w:numId="7" w16cid:durableId="926958860">
    <w:abstractNumId w:val="22"/>
  </w:num>
  <w:num w:numId="8" w16cid:durableId="1870410167">
    <w:abstractNumId w:val="32"/>
  </w:num>
  <w:num w:numId="9" w16cid:durableId="61101713">
    <w:abstractNumId w:val="37"/>
  </w:num>
  <w:num w:numId="10" w16cid:durableId="1031343254">
    <w:abstractNumId w:val="38"/>
  </w:num>
  <w:num w:numId="11" w16cid:durableId="514458948">
    <w:abstractNumId w:val="14"/>
  </w:num>
  <w:num w:numId="12" w16cid:durableId="316034219">
    <w:abstractNumId w:val="28"/>
  </w:num>
  <w:num w:numId="13" w16cid:durableId="451558661">
    <w:abstractNumId w:val="42"/>
  </w:num>
  <w:num w:numId="14" w16cid:durableId="1393044375">
    <w:abstractNumId w:val="45"/>
  </w:num>
  <w:num w:numId="15" w16cid:durableId="285087804">
    <w:abstractNumId w:val="10"/>
  </w:num>
  <w:num w:numId="16" w16cid:durableId="698045854">
    <w:abstractNumId w:val="26"/>
  </w:num>
  <w:num w:numId="17" w16cid:durableId="1641227316">
    <w:abstractNumId w:val="47"/>
  </w:num>
  <w:num w:numId="18" w16cid:durableId="8753888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65832727">
    <w:abstractNumId w:val="18"/>
  </w:num>
  <w:num w:numId="20" w16cid:durableId="180778996">
    <w:abstractNumId w:val="49"/>
  </w:num>
  <w:num w:numId="21" w16cid:durableId="769740514">
    <w:abstractNumId w:val="39"/>
  </w:num>
  <w:num w:numId="22" w16cid:durableId="1495679186">
    <w:abstractNumId w:val="41"/>
  </w:num>
  <w:num w:numId="23" w16cid:durableId="1008215959">
    <w:abstractNumId w:val="15"/>
  </w:num>
  <w:num w:numId="24" w16cid:durableId="1944609647">
    <w:abstractNumId w:val="30"/>
  </w:num>
  <w:num w:numId="25" w16cid:durableId="935088910">
    <w:abstractNumId w:val="5"/>
  </w:num>
  <w:num w:numId="26" w16cid:durableId="532423253">
    <w:abstractNumId w:val="7"/>
  </w:num>
  <w:num w:numId="27" w16cid:durableId="593319043">
    <w:abstractNumId w:val="11"/>
  </w:num>
  <w:num w:numId="28" w16cid:durableId="2001956353">
    <w:abstractNumId w:val="8"/>
  </w:num>
  <w:num w:numId="29" w16cid:durableId="117377171">
    <w:abstractNumId w:val="3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 w16cid:durableId="111224018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6587707">
    <w:abstractNumId w:val="43"/>
  </w:num>
  <w:num w:numId="32" w16cid:durableId="1566603574">
    <w:abstractNumId w:val="16"/>
  </w:num>
  <w:num w:numId="33" w16cid:durableId="81109465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54907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199093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67156679">
    <w:abstractNumId w:val="20"/>
  </w:num>
  <w:num w:numId="37" w16cid:durableId="1918981613">
    <w:abstractNumId w:val="9"/>
  </w:num>
  <w:num w:numId="38" w16cid:durableId="409353634">
    <w:abstractNumId w:val="17"/>
  </w:num>
  <w:num w:numId="39" w16cid:durableId="78646201">
    <w:abstractNumId w:val="40"/>
  </w:num>
  <w:num w:numId="40" w16cid:durableId="316150574">
    <w:abstractNumId w:val="23"/>
  </w:num>
  <w:num w:numId="41" w16cid:durableId="2051832544">
    <w:abstractNumId w:val="6"/>
  </w:num>
  <w:num w:numId="42" w16cid:durableId="1447963642">
    <w:abstractNumId w:val="21"/>
  </w:num>
  <w:num w:numId="43" w16cid:durableId="1116098046">
    <w:abstractNumId w:val="33"/>
  </w:num>
  <w:num w:numId="44" w16cid:durableId="204484873">
    <w:abstractNumId w:val="27"/>
  </w:num>
  <w:num w:numId="45" w16cid:durableId="474488808">
    <w:abstractNumId w:val="24"/>
  </w:num>
  <w:num w:numId="46" w16cid:durableId="1023090829">
    <w:abstractNumId w:val="2"/>
  </w:num>
  <w:num w:numId="47" w16cid:durableId="1617325487">
    <w:abstractNumId w:val="35"/>
  </w:num>
  <w:num w:numId="48" w16cid:durableId="1416124182">
    <w:abstractNumId w:val="29"/>
  </w:num>
  <w:num w:numId="49" w16cid:durableId="2140681128">
    <w:abstractNumId w:val="44"/>
  </w:num>
  <w:num w:numId="50" w16cid:durableId="1929195322">
    <w:abstractNumId w:val="19"/>
  </w:num>
  <w:num w:numId="51" w16cid:durableId="1882134204">
    <w:abstractNumId w:val="13"/>
  </w:num>
  <w:num w:numId="52" w16cid:durableId="32768185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o:colormru v:ext="edit" colors="#fc0,#f90,#6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E1"/>
    <w:rsid w:val="000100AE"/>
    <w:rsid w:val="0001441C"/>
    <w:rsid w:val="0001507A"/>
    <w:rsid w:val="000210D3"/>
    <w:rsid w:val="00024EFD"/>
    <w:rsid w:val="00025E80"/>
    <w:rsid w:val="000346B9"/>
    <w:rsid w:val="00045416"/>
    <w:rsid w:val="00046565"/>
    <w:rsid w:val="0005433D"/>
    <w:rsid w:val="0006251E"/>
    <w:rsid w:val="000653A4"/>
    <w:rsid w:val="000746A1"/>
    <w:rsid w:val="000763F7"/>
    <w:rsid w:val="0008558D"/>
    <w:rsid w:val="000874CC"/>
    <w:rsid w:val="00087949"/>
    <w:rsid w:val="000913CB"/>
    <w:rsid w:val="000B7A42"/>
    <w:rsid w:val="000C18CB"/>
    <w:rsid w:val="000C491C"/>
    <w:rsid w:val="000C4D1D"/>
    <w:rsid w:val="000C7C4E"/>
    <w:rsid w:val="000D1AAD"/>
    <w:rsid w:val="000D1B76"/>
    <w:rsid w:val="000D4565"/>
    <w:rsid w:val="000E1B4A"/>
    <w:rsid w:val="000E6FC8"/>
    <w:rsid w:val="000F7E92"/>
    <w:rsid w:val="001009D4"/>
    <w:rsid w:val="00104E48"/>
    <w:rsid w:val="00107ED5"/>
    <w:rsid w:val="001176C1"/>
    <w:rsid w:val="0012108C"/>
    <w:rsid w:val="001217B2"/>
    <w:rsid w:val="00121D2C"/>
    <w:rsid w:val="00122BEA"/>
    <w:rsid w:val="0012354D"/>
    <w:rsid w:val="001306C6"/>
    <w:rsid w:val="0014454D"/>
    <w:rsid w:val="001453F0"/>
    <w:rsid w:val="00146C9A"/>
    <w:rsid w:val="00151A51"/>
    <w:rsid w:val="0015471F"/>
    <w:rsid w:val="0015478F"/>
    <w:rsid w:val="00160C11"/>
    <w:rsid w:val="00183ABB"/>
    <w:rsid w:val="00187C4E"/>
    <w:rsid w:val="00196707"/>
    <w:rsid w:val="00197790"/>
    <w:rsid w:val="001B5851"/>
    <w:rsid w:val="001B7F92"/>
    <w:rsid w:val="001C203A"/>
    <w:rsid w:val="001C36F2"/>
    <w:rsid w:val="001C4098"/>
    <w:rsid w:val="001C492F"/>
    <w:rsid w:val="001C6225"/>
    <w:rsid w:val="001D3C27"/>
    <w:rsid w:val="001D42D0"/>
    <w:rsid w:val="001E23CB"/>
    <w:rsid w:val="001F6F64"/>
    <w:rsid w:val="001F7E90"/>
    <w:rsid w:val="002053A4"/>
    <w:rsid w:val="00211D60"/>
    <w:rsid w:val="0021773B"/>
    <w:rsid w:val="00221333"/>
    <w:rsid w:val="00223B49"/>
    <w:rsid w:val="002248DB"/>
    <w:rsid w:val="00225D2F"/>
    <w:rsid w:val="00232150"/>
    <w:rsid w:val="0023275E"/>
    <w:rsid w:val="00235650"/>
    <w:rsid w:val="00236217"/>
    <w:rsid w:val="00237D19"/>
    <w:rsid w:val="00240B14"/>
    <w:rsid w:val="0024129B"/>
    <w:rsid w:val="00241505"/>
    <w:rsid w:val="002511AB"/>
    <w:rsid w:val="00264E13"/>
    <w:rsid w:val="00273624"/>
    <w:rsid w:val="00282493"/>
    <w:rsid w:val="00283B27"/>
    <w:rsid w:val="002850F6"/>
    <w:rsid w:val="00295FA2"/>
    <w:rsid w:val="002A3D29"/>
    <w:rsid w:val="002A49EA"/>
    <w:rsid w:val="002A5451"/>
    <w:rsid w:val="002A6669"/>
    <w:rsid w:val="002D23CA"/>
    <w:rsid w:val="002D7235"/>
    <w:rsid w:val="002D79F1"/>
    <w:rsid w:val="002E0680"/>
    <w:rsid w:val="002E1F45"/>
    <w:rsid w:val="002E44C0"/>
    <w:rsid w:val="002F26E1"/>
    <w:rsid w:val="002F63A2"/>
    <w:rsid w:val="0030493A"/>
    <w:rsid w:val="003158A6"/>
    <w:rsid w:val="00316F6F"/>
    <w:rsid w:val="003211E2"/>
    <w:rsid w:val="003267B9"/>
    <w:rsid w:val="003354F3"/>
    <w:rsid w:val="003413F3"/>
    <w:rsid w:val="00342C67"/>
    <w:rsid w:val="00344838"/>
    <w:rsid w:val="00346E16"/>
    <w:rsid w:val="00346E6B"/>
    <w:rsid w:val="00365C0A"/>
    <w:rsid w:val="00372B55"/>
    <w:rsid w:val="00380D6E"/>
    <w:rsid w:val="003A1675"/>
    <w:rsid w:val="003B7ACB"/>
    <w:rsid w:val="003C6032"/>
    <w:rsid w:val="003D797E"/>
    <w:rsid w:val="003E0EEE"/>
    <w:rsid w:val="003E6CF0"/>
    <w:rsid w:val="003F06E5"/>
    <w:rsid w:val="003F08F4"/>
    <w:rsid w:val="003F19BF"/>
    <w:rsid w:val="003F6FF3"/>
    <w:rsid w:val="00402A8E"/>
    <w:rsid w:val="00417A5A"/>
    <w:rsid w:val="004200FC"/>
    <w:rsid w:val="00427BED"/>
    <w:rsid w:val="0044224A"/>
    <w:rsid w:val="00457CE6"/>
    <w:rsid w:val="00470309"/>
    <w:rsid w:val="00471A5A"/>
    <w:rsid w:val="0047551F"/>
    <w:rsid w:val="00476A6D"/>
    <w:rsid w:val="004903F9"/>
    <w:rsid w:val="0049065C"/>
    <w:rsid w:val="004937CE"/>
    <w:rsid w:val="00493FDE"/>
    <w:rsid w:val="004A34CE"/>
    <w:rsid w:val="004A441D"/>
    <w:rsid w:val="004A5299"/>
    <w:rsid w:val="004B2B50"/>
    <w:rsid w:val="004C52D4"/>
    <w:rsid w:val="004C57D9"/>
    <w:rsid w:val="004C63F0"/>
    <w:rsid w:val="004D06E3"/>
    <w:rsid w:val="004D373D"/>
    <w:rsid w:val="004D68D7"/>
    <w:rsid w:val="004E1268"/>
    <w:rsid w:val="004E1CB0"/>
    <w:rsid w:val="004E66F5"/>
    <w:rsid w:val="004E7F2A"/>
    <w:rsid w:val="00500918"/>
    <w:rsid w:val="005053E2"/>
    <w:rsid w:val="00512823"/>
    <w:rsid w:val="00513ED3"/>
    <w:rsid w:val="005142A6"/>
    <w:rsid w:val="00517ABE"/>
    <w:rsid w:val="0052049A"/>
    <w:rsid w:val="00520F82"/>
    <w:rsid w:val="00523324"/>
    <w:rsid w:val="0052424D"/>
    <w:rsid w:val="0052552E"/>
    <w:rsid w:val="00533EDA"/>
    <w:rsid w:val="0054406E"/>
    <w:rsid w:val="00545517"/>
    <w:rsid w:val="00550CC0"/>
    <w:rsid w:val="00552588"/>
    <w:rsid w:val="005536AA"/>
    <w:rsid w:val="00553F8A"/>
    <w:rsid w:val="005545BE"/>
    <w:rsid w:val="00556DB2"/>
    <w:rsid w:val="00557488"/>
    <w:rsid w:val="00563F12"/>
    <w:rsid w:val="005645D5"/>
    <w:rsid w:val="00564D5A"/>
    <w:rsid w:val="00565CCB"/>
    <w:rsid w:val="0056653D"/>
    <w:rsid w:val="00570E56"/>
    <w:rsid w:val="00574799"/>
    <w:rsid w:val="00581D03"/>
    <w:rsid w:val="00595C13"/>
    <w:rsid w:val="005A03E6"/>
    <w:rsid w:val="005B2455"/>
    <w:rsid w:val="005B68C1"/>
    <w:rsid w:val="005C1C8E"/>
    <w:rsid w:val="005C5B35"/>
    <w:rsid w:val="005C7087"/>
    <w:rsid w:val="005D62AE"/>
    <w:rsid w:val="005E26BE"/>
    <w:rsid w:val="005E38A8"/>
    <w:rsid w:val="005F0F96"/>
    <w:rsid w:val="005F4C4F"/>
    <w:rsid w:val="005F54F6"/>
    <w:rsid w:val="006060D6"/>
    <w:rsid w:val="0061206A"/>
    <w:rsid w:val="00613F8C"/>
    <w:rsid w:val="006169C5"/>
    <w:rsid w:val="00621A86"/>
    <w:rsid w:val="00632EB0"/>
    <w:rsid w:val="00634BF2"/>
    <w:rsid w:val="0063721D"/>
    <w:rsid w:val="00641D0A"/>
    <w:rsid w:val="006515A8"/>
    <w:rsid w:val="006542A8"/>
    <w:rsid w:val="00654E5E"/>
    <w:rsid w:val="00660359"/>
    <w:rsid w:val="00663EC9"/>
    <w:rsid w:val="006648C4"/>
    <w:rsid w:val="00665B71"/>
    <w:rsid w:val="00670A53"/>
    <w:rsid w:val="00671BA4"/>
    <w:rsid w:val="00676853"/>
    <w:rsid w:val="00685E7A"/>
    <w:rsid w:val="00687C8D"/>
    <w:rsid w:val="006952BB"/>
    <w:rsid w:val="00695BC7"/>
    <w:rsid w:val="006B01E7"/>
    <w:rsid w:val="006B3EC9"/>
    <w:rsid w:val="006B74C8"/>
    <w:rsid w:val="006C378E"/>
    <w:rsid w:val="006D27C8"/>
    <w:rsid w:val="006D2BB3"/>
    <w:rsid w:val="006D2E79"/>
    <w:rsid w:val="006D7225"/>
    <w:rsid w:val="006E00B8"/>
    <w:rsid w:val="006E146E"/>
    <w:rsid w:val="006E150E"/>
    <w:rsid w:val="006E4299"/>
    <w:rsid w:val="006E71A7"/>
    <w:rsid w:val="006F0E57"/>
    <w:rsid w:val="006F57C6"/>
    <w:rsid w:val="00705C8B"/>
    <w:rsid w:val="00706615"/>
    <w:rsid w:val="00716667"/>
    <w:rsid w:val="0072380E"/>
    <w:rsid w:val="00724CBA"/>
    <w:rsid w:val="0073427A"/>
    <w:rsid w:val="00744267"/>
    <w:rsid w:val="00744D8E"/>
    <w:rsid w:val="007460BC"/>
    <w:rsid w:val="00755D90"/>
    <w:rsid w:val="0076051C"/>
    <w:rsid w:val="0076245A"/>
    <w:rsid w:val="00764983"/>
    <w:rsid w:val="00765E43"/>
    <w:rsid w:val="00773527"/>
    <w:rsid w:val="00783924"/>
    <w:rsid w:val="00785E2F"/>
    <w:rsid w:val="00786E43"/>
    <w:rsid w:val="00796143"/>
    <w:rsid w:val="007A1D2A"/>
    <w:rsid w:val="007A6C2E"/>
    <w:rsid w:val="007B1C2B"/>
    <w:rsid w:val="007C4C7C"/>
    <w:rsid w:val="007D4F5F"/>
    <w:rsid w:val="007E2F04"/>
    <w:rsid w:val="007E3658"/>
    <w:rsid w:val="007E4DF4"/>
    <w:rsid w:val="007F24BF"/>
    <w:rsid w:val="007F77E6"/>
    <w:rsid w:val="007F78B8"/>
    <w:rsid w:val="00820E79"/>
    <w:rsid w:val="0083238F"/>
    <w:rsid w:val="008352D2"/>
    <w:rsid w:val="008439EE"/>
    <w:rsid w:val="00855D2E"/>
    <w:rsid w:val="00862F88"/>
    <w:rsid w:val="00872798"/>
    <w:rsid w:val="00883CAA"/>
    <w:rsid w:val="00885725"/>
    <w:rsid w:val="008874E5"/>
    <w:rsid w:val="008A17C4"/>
    <w:rsid w:val="008B2515"/>
    <w:rsid w:val="008B63C9"/>
    <w:rsid w:val="008B76A2"/>
    <w:rsid w:val="008D0C72"/>
    <w:rsid w:val="008E420C"/>
    <w:rsid w:val="008F19B5"/>
    <w:rsid w:val="008F293F"/>
    <w:rsid w:val="008F4540"/>
    <w:rsid w:val="008F56F0"/>
    <w:rsid w:val="008F5E94"/>
    <w:rsid w:val="008F6BB2"/>
    <w:rsid w:val="0090038A"/>
    <w:rsid w:val="00902237"/>
    <w:rsid w:val="00921E39"/>
    <w:rsid w:val="00926DBC"/>
    <w:rsid w:val="00931526"/>
    <w:rsid w:val="009339D4"/>
    <w:rsid w:val="00940EF7"/>
    <w:rsid w:val="00943592"/>
    <w:rsid w:val="0095746C"/>
    <w:rsid w:val="00961830"/>
    <w:rsid w:val="009653F4"/>
    <w:rsid w:val="0098682C"/>
    <w:rsid w:val="00987EFD"/>
    <w:rsid w:val="00991A76"/>
    <w:rsid w:val="0099585D"/>
    <w:rsid w:val="0099734E"/>
    <w:rsid w:val="009A6E01"/>
    <w:rsid w:val="009B3AA2"/>
    <w:rsid w:val="009B52D0"/>
    <w:rsid w:val="009C13E8"/>
    <w:rsid w:val="009C2D78"/>
    <w:rsid w:val="009D06E9"/>
    <w:rsid w:val="009D3FBB"/>
    <w:rsid w:val="009D7824"/>
    <w:rsid w:val="009D7B8F"/>
    <w:rsid w:val="009E3515"/>
    <w:rsid w:val="009E5E2D"/>
    <w:rsid w:val="00A10371"/>
    <w:rsid w:val="00A11E87"/>
    <w:rsid w:val="00A1299A"/>
    <w:rsid w:val="00A13F7B"/>
    <w:rsid w:val="00A2285D"/>
    <w:rsid w:val="00A22FFC"/>
    <w:rsid w:val="00A23863"/>
    <w:rsid w:val="00A34016"/>
    <w:rsid w:val="00A417D7"/>
    <w:rsid w:val="00A469D0"/>
    <w:rsid w:val="00A72471"/>
    <w:rsid w:val="00A76D0D"/>
    <w:rsid w:val="00A77210"/>
    <w:rsid w:val="00A80EB4"/>
    <w:rsid w:val="00A87646"/>
    <w:rsid w:val="00A92110"/>
    <w:rsid w:val="00A927C3"/>
    <w:rsid w:val="00A94955"/>
    <w:rsid w:val="00AA0B64"/>
    <w:rsid w:val="00AA3D66"/>
    <w:rsid w:val="00AB3456"/>
    <w:rsid w:val="00AC3F59"/>
    <w:rsid w:val="00AC7B0E"/>
    <w:rsid w:val="00AE1CC8"/>
    <w:rsid w:val="00AE34E8"/>
    <w:rsid w:val="00AF30B0"/>
    <w:rsid w:val="00AF3F82"/>
    <w:rsid w:val="00B00074"/>
    <w:rsid w:val="00B01C5F"/>
    <w:rsid w:val="00B06540"/>
    <w:rsid w:val="00B13F73"/>
    <w:rsid w:val="00B25DCF"/>
    <w:rsid w:val="00B2731E"/>
    <w:rsid w:val="00B3377C"/>
    <w:rsid w:val="00B37A8D"/>
    <w:rsid w:val="00B40E77"/>
    <w:rsid w:val="00B426A8"/>
    <w:rsid w:val="00B426AD"/>
    <w:rsid w:val="00B44FFA"/>
    <w:rsid w:val="00B456A4"/>
    <w:rsid w:val="00B57635"/>
    <w:rsid w:val="00B65866"/>
    <w:rsid w:val="00B6658A"/>
    <w:rsid w:val="00B66793"/>
    <w:rsid w:val="00B80D3E"/>
    <w:rsid w:val="00B909B5"/>
    <w:rsid w:val="00BA0F7E"/>
    <w:rsid w:val="00BA2CD5"/>
    <w:rsid w:val="00BA5C64"/>
    <w:rsid w:val="00BA7F13"/>
    <w:rsid w:val="00BB3A08"/>
    <w:rsid w:val="00BB6D3B"/>
    <w:rsid w:val="00BC35A6"/>
    <w:rsid w:val="00BC3EB9"/>
    <w:rsid w:val="00BC431D"/>
    <w:rsid w:val="00BD1205"/>
    <w:rsid w:val="00BD3A35"/>
    <w:rsid w:val="00BE6566"/>
    <w:rsid w:val="00BF08FB"/>
    <w:rsid w:val="00BF255E"/>
    <w:rsid w:val="00BF2AA0"/>
    <w:rsid w:val="00C0489A"/>
    <w:rsid w:val="00C1570B"/>
    <w:rsid w:val="00C17144"/>
    <w:rsid w:val="00C17F31"/>
    <w:rsid w:val="00C329D7"/>
    <w:rsid w:val="00C50D70"/>
    <w:rsid w:val="00C61E7C"/>
    <w:rsid w:val="00C67B14"/>
    <w:rsid w:val="00C71CEE"/>
    <w:rsid w:val="00C760D4"/>
    <w:rsid w:val="00C76956"/>
    <w:rsid w:val="00C87AC9"/>
    <w:rsid w:val="00C91674"/>
    <w:rsid w:val="00C9396F"/>
    <w:rsid w:val="00CA5C99"/>
    <w:rsid w:val="00CA5E9C"/>
    <w:rsid w:val="00CB2802"/>
    <w:rsid w:val="00CC0B04"/>
    <w:rsid w:val="00CD1386"/>
    <w:rsid w:val="00CE0C82"/>
    <w:rsid w:val="00CE232C"/>
    <w:rsid w:val="00CF0411"/>
    <w:rsid w:val="00CF32EA"/>
    <w:rsid w:val="00CF5EF7"/>
    <w:rsid w:val="00CF701D"/>
    <w:rsid w:val="00D06560"/>
    <w:rsid w:val="00D1673C"/>
    <w:rsid w:val="00D22BAF"/>
    <w:rsid w:val="00D35DAF"/>
    <w:rsid w:val="00D37039"/>
    <w:rsid w:val="00D576C1"/>
    <w:rsid w:val="00D67C37"/>
    <w:rsid w:val="00D7672C"/>
    <w:rsid w:val="00D825F1"/>
    <w:rsid w:val="00DA1289"/>
    <w:rsid w:val="00DA34A4"/>
    <w:rsid w:val="00DA4C2C"/>
    <w:rsid w:val="00DA7872"/>
    <w:rsid w:val="00DB2B8F"/>
    <w:rsid w:val="00DD1561"/>
    <w:rsid w:val="00DD2D20"/>
    <w:rsid w:val="00DD5461"/>
    <w:rsid w:val="00DD7D0E"/>
    <w:rsid w:val="00DE2B3D"/>
    <w:rsid w:val="00DE7688"/>
    <w:rsid w:val="00DF34B7"/>
    <w:rsid w:val="00DF7D9B"/>
    <w:rsid w:val="00E17C18"/>
    <w:rsid w:val="00E26EE7"/>
    <w:rsid w:val="00E27B93"/>
    <w:rsid w:val="00E325C6"/>
    <w:rsid w:val="00E35C35"/>
    <w:rsid w:val="00E400DF"/>
    <w:rsid w:val="00E44FCA"/>
    <w:rsid w:val="00E453B4"/>
    <w:rsid w:val="00E45B2C"/>
    <w:rsid w:val="00E46CDF"/>
    <w:rsid w:val="00E50822"/>
    <w:rsid w:val="00E51719"/>
    <w:rsid w:val="00E6503A"/>
    <w:rsid w:val="00E72344"/>
    <w:rsid w:val="00E81244"/>
    <w:rsid w:val="00E82E8A"/>
    <w:rsid w:val="00E87C1C"/>
    <w:rsid w:val="00E9074D"/>
    <w:rsid w:val="00E930D2"/>
    <w:rsid w:val="00EA1B66"/>
    <w:rsid w:val="00EA1B7D"/>
    <w:rsid w:val="00EA1C4B"/>
    <w:rsid w:val="00EB3A28"/>
    <w:rsid w:val="00EC378B"/>
    <w:rsid w:val="00EC4AA1"/>
    <w:rsid w:val="00EC5064"/>
    <w:rsid w:val="00ED561B"/>
    <w:rsid w:val="00ED5AD7"/>
    <w:rsid w:val="00EE269F"/>
    <w:rsid w:val="00EF30C6"/>
    <w:rsid w:val="00EF5FD7"/>
    <w:rsid w:val="00EF6F2A"/>
    <w:rsid w:val="00F103D9"/>
    <w:rsid w:val="00F15CA7"/>
    <w:rsid w:val="00F15EE6"/>
    <w:rsid w:val="00F214E8"/>
    <w:rsid w:val="00F22007"/>
    <w:rsid w:val="00F27F53"/>
    <w:rsid w:val="00F31F55"/>
    <w:rsid w:val="00F3201E"/>
    <w:rsid w:val="00F322CE"/>
    <w:rsid w:val="00F326D7"/>
    <w:rsid w:val="00F601AA"/>
    <w:rsid w:val="00F62ABF"/>
    <w:rsid w:val="00F712CB"/>
    <w:rsid w:val="00F74044"/>
    <w:rsid w:val="00F75C8E"/>
    <w:rsid w:val="00F75F77"/>
    <w:rsid w:val="00F800CF"/>
    <w:rsid w:val="00F822BB"/>
    <w:rsid w:val="00F83BC9"/>
    <w:rsid w:val="00F867D5"/>
    <w:rsid w:val="00F9433B"/>
    <w:rsid w:val="00FA18C3"/>
    <w:rsid w:val="00FA1B26"/>
    <w:rsid w:val="00FA46C6"/>
    <w:rsid w:val="00FB36E0"/>
    <w:rsid w:val="00FB4813"/>
    <w:rsid w:val="00FC25DB"/>
    <w:rsid w:val="00FE1DA6"/>
    <w:rsid w:val="00FE2EB7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ru v:ext="edit" colors="#fc0,#f90,#669"/>
    </o:shapedefaults>
    <o:shapelayout v:ext="edit">
      <o:idmap v:ext="edit" data="2"/>
    </o:shapelayout>
  </w:shapeDefaults>
  <w:decimalSymbol w:val=","/>
  <w:listSeparator w:val=";"/>
  <w14:docId w14:val="356C0239"/>
  <w15:docId w15:val="{BA2E754B-206B-4740-9760-F1E93FAC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F26E1"/>
    <w:rPr>
      <w:rFonts w:ascii="Calibri" w:eastAsia="Calibri" w:hAnsi="Calibri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EA1B7D"/>
    <w:pPr>
      <w:spacing w:after="180" w:line="268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8"/>
      <w:lang w:val="en-US"/>
    </w:rPr>
  </w:style>
  <w:style w:type="paragraph" w:styleId="Titolo2">
    <w:name w:val="heading 2"/>
    <w:basedOn w:val="Normale"/>
    <w:next w:val="Normale"/>
    <w:qFormat/>
    <w:rsid w:val="00EA1B7D"/>
    <w:pPr>
      <w:keepNext/>
      <w:spacing w:before="240" w:after="60" w:line="268" w:lineRule="auto"/>
      <w:outlineLvl w:val="1"/>
    </w:pPr>
    <w:rPr>
      <w:rFonts w:ascii="Arial" w:eastAsia="Times New Roman" w:hAnsi="Arial" w:cs="Arial"/>
      <w:b/>
      <w:bCs/>
      <w:i/>
      <w:iCs/>
      <w:color w:val="000000"/>
      <w:kern w:val="28"/>
      <w:sz w:val="28"/>
      <w:szCs w:val="28"/>
      <w:lang w:val="en-US"/>
    </w:rPr>
  </w:style>
  <w:style w:type="paragraph" w:styleId="Titolo3">
    <w:name w:val="heading 3"/>
    <w:basedOn w:val="Normale"/>
    <w:next w:val="Normale"/>
    <w:qFormat/>
    <w:rsid w:val="00EA1B7D"/>
    <w:pPr>
      <w:keepNext/>
      <w:spacing w:before="240" w:after="60" w:line="268" w:lineRule="auto"/>
      <w:outlineLvl w:val="2"/>
    </w:pPr>
    <w:rPr>
      <w:rFonts w:ascii="Arial" w:eastAsia="Times New Roman" w:hAnsi="Arial" w:cs="Arial"/>
      <w:b/>
      <w:bCs/>
      <w:color w:val="000000"/>
      <w:kern w:val="28"/>
      <w:sz w:val="26"/>
      <w:szCs w:val="26"/>
      <w:lang w:val="en-US"/>
    </w:rPr>
  </w:style>
  <w:style w:type="paragraph" w:styleId="Titolo4">
    <w:name w:val="heading 4"/>
    <w:basedOn w:val="Normale"/>
    <w:next w:val="Normale"/>
    <w:qFormat/>
    <w:rsid w:val="00EA1B7D"/>
    <w:pPr>
      <w:keepNext/>
      <w:spacing w:before="240" w:after="60" w:line="268" w:lineRule="auto"/>
      <w:outlineLvl w:val="3"/>
    </w:pPr>
    <w:rPr>
      <w:rFonts w:ascii="Times New Roman" w:eastAsia="Times New Roman" w:hAnsi="Times New Roman"/>
      <w:b/>
      <w:bCs/>
      <w:color w:val="000000"/>
      <w:kern w:val="28"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A1B7D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Pidipagina">
    <w:name w:val="footer"/>
    <w:basedOn w:val="Normale"/>
    <w:rsid w:val="00EA1B7D"/>
    <w:pPr>
      <w:tabs>
        <w:tab w:val="center" w:pos="4320"/>
        <w:tab w:val="right" w:pos="8640"/>
      </w:tabs>
      <w:spacing w:after="180" w:line="268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  <w:style w:type="paragraph" w:styleId="Formuladichiusura">
    <w:name w:val="Closing"/>
    <w:basedOn w:val="Normale"/>
    <w:rsid w:val="00EA1B7D"/>
    <w:pPr>
      <w:spacing w:after="1200"/>
    </w:pPr>
    <w:rPr>
      <w:rFonts w:ascii="Times New Roman" w:eastAsia="Times New Roman" w:hAnsi="Times New Roman"/>
      <w:lang w:val="en-US"/>
    </w:rPr>
  </w:style>
  <w:style w:type="paragraph" w:styleId="Firma">
    <w:name w:val="Signature"/>
    <w:basedOn w:val="Normale"/>
    <w:rsid w:val="008352D2"/>
    <w:pPr>
      <w:ind w:left="4536"/>
    </w:pPr>
    <w:rPr>
      <w:rFonts w:ascii="Times New Roman" w:eastAsia="Times New Roman" w:hAnsi="Times New Roman"/>
      <w:lang w:val="en-US"/>
    </w:rPr>
  </w:style>
  <w:style w:type="paragraph" w:styleId="Corpotesto">
    <w:name w:val="Body Text"/>
    <w:basedOn w:val="Normale"/>
    <w:rsid w:val="00EA1B7D"/>
    <w:pPr>
      <w:spacing w:after="240"/>
    </w:pPr>
    <w:rPr>
      <w:rFonts w:ascii="Times New Roman" w:eastAsia="Times New Roman" w:hAnsi="Times New Roman"/>
      <w:lang w:val="en-US"/>
    </w:rPr>
  </w:style>
  <w:style w:type="paragraph" w:styleId="Formuladiapertura">
    <w:name w:val="Salutation"/>
    <w:basedOn w:val="Normale"/>
    <w:next w:val="Normale"/>
    <w:rsid w:val="00EA1B7D"/>
    <w:pPr>
      <w:spacing w:before="480" w:after="240"/>
    </w:pPr>
    <w:rPr>
      <w:rFonts w:ascii="Times New Roman" w:eastAsia="Times New Roman" w:hAnsi="Times New Roman"/>
      <w:lang w:val="en-US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rFonts w:ascii="Times New Roman" w:eastAsia="Times New Roman" w:hAnsi="Times New Roman"/>
      <w:lang w:val="en-US"/>
    </w:rPr>
  </w:style>
  <w:style w:type="paragraph" w:customStyle="1" w:styleId="Indirizzo">
    <w:name w:val="Indirizzo"/>
    <w:rsid w:val="00EA1B7D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rsid w:val="00EA1B7D"/>
    <w:pPr>
      <w:tabs>
        <w:tab w:val="left" w:pos="1440"/>
      </w:tabs>
      <w:spacing w:after="240"/>
      <w:ind w:left="1440" w:hanging="1440"/>
    </w:pPr>
    <w:rPr>
      <w:rFonts w:ascii="Times New Roman" w:eastAsia="Times New Roman" w:hAnsi="Times New Roman"/>
      <w:lang w:val="en-US"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rFonts w:ascii="Times New Roman" w:eastAsia="Times New Roman" w:hAnsi="Times New Roman"/>
      <w:lang w:val="en-US"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rsid w:val="00EA1B7D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2F26E1"/>
    <w:rPr>
      <w:kern w:val="28"/>
      <w:lang w:val="en-US" w:eastAsia="en-US"/>
    </w:rPr>
  </w:style>
  <w:style w:type="table" w:styleId="Grigliatabella">
    <w:name w:val="Table Grid"/>
    <w:basedOn w:val="Tabellanormale"/>
    <w:uiPriority w:val="39"/>
    <w:rsid w:val="00654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[Normale]"/>
    <w:rsid w:val="006E71A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D79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AB34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A54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apple-converted-space">
    <w:name w:val="apple-converted-space"/>
    <w:basedOn w:val="Carpredefinitoparagrafo"/>
    <w:rsid w:val="005142A6"/>
  </w:style>
  <w:style w:type="character" w:styleId="Collegamentoipertestuale">
    <w:name w:val="Hyperlink"/>
    <w:basedOn w:val="Carpredefinitoparagrafo"/>
    <w:uiPriority w:val="99"/>
    <w:unhideWhenUsed/>
    <w:rsid w:val="005142A6"/>
    <w:rPr>
      <w:color w:val="0000FF" w:themeColor="hyperlink"/>
      <w:u w:val="single"/>
    </w:rPr>
  </w:style>
  <w:style w:type="character" w:customStyle="1" w:styleId="testopiccolo">
    <w:name w:val="testo_piccolo"/>
    <w:basedOn w:val="Carpredefinitoparagrafo"/>
    <w:rsid w:val="00523324"/>
  </w:style>
  <w:style w:type="paragraph" w:customStyle="1" w:styleId="western">
    <w:name w:val="western"/>
    <w:basedOn w:val="Normale"/>
    <w:rsid w:val="00523324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F22007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337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3377C"/>
    <w:rPr>
      <w:rFonts w:ascii="Courier New" w:hAnsi="Courier New" w:cs="Courier New"/>
    </w:rPr>
  </w:style>
  <w:style w:type="character" w:styleId="Enfasicorsivo">
    <w:name w:val="Emphasis"/>
    <w:basedOn w:val="Carpredefinitoparagrafo"/>
    <w:uiPriority w:val="20"/>
    <w:qFormat/>
    <w:rsid w:val="00CA5E9C"/>
    <w:rPr>
      <w:i/>
      <w:iCs/>
    </w:rPr>
  </w:style>
  <w:style w:type="paragraph" w:styleId="Corpodeltesto3">
    <w:name w:val="Body Text 3"/>
    <w:basedOn w:val="Normale"/>
    <w:link w:val="Corpodeltesto3Carattere"/>
    <w:rsid w:val="000746A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746A1"/>
    <w:rPr>
      <w:rFonts w:ascii="Calibri" w:eastAsia="Calibri" w:hAnsi="Calibri"/>
      <w:sz w:val="16"/>
      <w:szCs w:val="16"/>
      <w:lang w:eastAsia="en-US"/>
    </w:rPr>
  </w:style>
  <w:style w:type="paragraph" w:styleId="Titolo">
    <w:name w:val="Title"/>
    <w:basedOn w:val="Normale"/>
    <w:link w:val="TitoloCarattere"/>
    <w:qFormat/>
    <w:rsid w:val="000746A1"/>
    <w:pPr>
      <w:jc w:val="center"/>
    </w:pPr>
    <w:rPr>
      <w:rFonts w:ascii="Times New Roman" w:eastAsia="Times New Roman" w:hAnsi="Times New Roman"/>
      <w:b/>
      <w:bCs/>
      <w:i/>
      <w:iCs/>
      <w:noProof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746A1"/>
    <w:rPr>
      <w:b/>
      <w:bCs/>
      <w:i/>
      <w:iCs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bmiur.pubblica.istruzione.it/web/istruzione/libr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55F8C-D6ED-49E1-93C1-E6CD291F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18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Romina Stana</cp:lastModifiedBy>
  <cp:revision>10</cp:revision>
  <cp:lastPrinted>2023-04-26T07:09:00Z</cp:lastPrinted>
  <dcterms:created xsi:type="dcterms:W3CDTF">2023-04-26T08:05:00Z</dcterms:created>
  <dcterms:modified xsi:type="dcterms:W3CDTF">2023-04-26T11:49:00Z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</Properties>
</file>