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A5" w:rsidRDefault="005F4CA5" w:rsidP="005F4CA5">
      <w:pPr>
        <w:jc w:val="center"/>
        <w:rPr>
          <w:b/>
          <w:bCs/>
          <w:sz w:val="40"/>
          <w:szCs w:val="40"/>
        </w:rPr>
      </w:pPr>
      <w:r w:rsidRPr="00826A23">
        <w:rPr>
          <w:b/>
          <w:bCs/>
          <w:sz w:val="32"/>
          <w:szCs w:val="32"/>
          <w:u w:val="single"/>
        </w:rPr>
        <w:t xml:space="preserve">NUOVE  ADOZIONE LIBRI </w:t>
      </w:r>
      <w:proofErr w:type="spellStart"/>
      <w:r w:rsidRPr="00826A23">
        <w:rPr>
          <w:b/>
          <w:bCs/>
          <w:sz w:val="32"/>
          <w:szCs w:val="32"/>
          <w:u w:val="single"/>
        </w:rPr>
        <w:t>DI</w:t>
      </w:r>
      <w:proofErr w:type="spellEnd"/>
      <w:r w:rsidRPr="00826A23">
        <w:rPr>
          <w:b/>
          <w:bCs/>
          <w:sz w:val="32"/>
          <w:szCs w:val="32"/>
          <w:u w:val="single"/>
        </w:rPr>
        <w:t xml:space="preserve"> TESTO </w:t>
      </w:r>
      <w:r>
        <w:rPr>
          <w:bCs/>
          <w:sz w:val="32"/>
          <w:szCs w:val="32"/>
          <w:u w:val="single"/>
        </w:rPr>
        <w:t>anno scolastico 2017</w:t>
      </w:r>
      <w:r w:rsidRPr="00826A23">
        <w:rPr>
          <w:bCs/>
          <w:sz w:val="32"/>
          <w:szCs w:val="32"/>
          <w:u w:val="single"/>
        </w:rPr>
        <w:t>/201</w:t>
      </w:r>
      <w:r>
        <w:rPr>
          <w:bCs/>
          <w:sz w:val="32"/>
          <w:szCs w:val="32"/>
          <w:u w:val="single"/>
        </w:rPr>
        <w:t>8</w:t>
      </w:r>
    </w:p>
    <w:p w:rsidR="005F4CA5" w:rsidRPr="001A7416" w:rsidRDefault="005F4CA5" w:rsidP="005F4CA5">
      <w:pPr>
        <w:rPr>
          <w:b/>
          <w:bCs/>
          <w:sz w:val="40"/>
          <w:szCs w:val="40"/>
        </w:rPr>
      </w:pPr>
      <w:r w:rsidRPr="001A7416">
        <w:rPr>
          <w:b/>
          <w:bCs/>
          <w:sz w:val="40"/>
          <w:szCs w:val="40"/>
        </w:rPr>
        <w:t xml:space="preserve">                                             </w:t>
      </w:r>
    </w:p>
    <w:p w:rsidR="005F4CA5" w:rsidRDefault="005F4CA5" w:rsidP="005F4CA5">
      <w:pPr>
        <w:ind w:right="-1"/>
        <w:rPr>
          <w:b/>
          <w:bCs/>
        </w:rPr>
      </w:pPr>
      <w:r>
        <w:rPr>
          <w:b/>
          <w:bCs/>
        </w:rPr>
        <w:t>DOCENTE____________________________MATERIA________________________________</w:t>
      </w:r>
    </w:p>
    <w:p w:rsidR="005F4CA5" w:rsidRDefault="005F4CA5" w:rsidP="005F4CA5">
      <w:pPr>
        <w:ind w:right="-1"/>
        <w:rPr>
          <w:b/>
          <w:bCs/>
        </w:rPr>
      </w:pPr>
    </w:p>
    <w:p w:rsidR="005F4CA5" w:rsidRDefault="005F4CA5" w:rsidP="005F4CA5">
      <w:pPr>
        <w:ind w:right="-1"/>
        <w:rPr>
          <w:b/>
          <w:bCs/>
        </w:rPr>
      </w:pPr>
      <w:r>
        <w:rPr>
          <w:b/>
          <w:bCs/>
        </w:rPr>
        <w:t>CLASSE_______________SEZ_____________</w:t>
      </w:r>
    </w:p>
    <w:p w:rsidR="005F4CA5" w:rsidRDefault="005F4CA5" w:rsidP="005F4CA5">
      <w:pPr>
        <w:ind w:right="-1"/>
        <w:jc w:val="both"/>
        <w:rPr>
          <w:b/>
          <w:bCs/>
        </w:rPr>
      </w:pPr>
    </w:p>
    <w:p w:rsidR="005F4CA5" w:rsidRDefault="005F4CA5" w:rsidP="005F4CA5">
      <w:pPr>
        <w:ind w:right="-1"/>
        <w:jc w:val="both"/>
        <w:rPr>
          <w:b/>
          <w:bCs/>
        </w:rPr>
      </w:pPr>
      <w:r>
        <w:rPr>
          <w:b/>
          <w:bCs/>
        </w:rPr>
        <w:t>Il Consiglio di Classe a norma delle vigenti disposizioni che regolano l’adozione dei libri di testo, dopo un accurato esame, propone al Collegio dei Docenti l’adozione del seguente testo:</w:t>
      </w:r>
    </w:p>
    <w:p w:rsidR="005F4CA5" w:rsidRDefault="005F4CA5" w:rsidP="005F4CA5">
      <w:pPr>
        <w:ind w:right="-1"/>
        <w:jc w:val="both"/>
        <w:rPr>
          <w:b/>
          <w:bCs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9"/>
        <w:gridCol w:w="1559"/>
        <w:gridCol w:w="1701"/>
        <w:gridCol w:w="3686"/>
        <w:gridCol w:w="1276"/>
        <w:gridCol w:w="24"/>
      </w:tblGrid>
      <w:tr w:rsidR="005F4CA5" w:rsidRPr="007E6C0B" w:rsidTr="000E2FFF">
        <w:trPr>
          <w:gridAfter w:val="1"/>
          <w:wAfter w:w="24" w:type="dxa"/>
        </w:trPr>
        <w:tc>
          <w:tcPr>
            <w:tcW w:w="3510" w:type="dxa"/>
            <w:gridSpan w:val="3"/>
            <w:shd w:val="clear" w:color="auto" w:fill="auto"/>
          </w:tcPr>
          <w:p w:rsidR="005F4CA5" w:rsidRPr="007E6C0B" w:rsidRDefault="005F4CA5" w:rsidP="000E2FFF">
            <w:pPr>
              <w:ind w:right="-1"/>
              <w:jc w:val="both"/>
              <w:rPr>
                <w:b/>
                <w:bCs/>
                <w:sz w:val="22"/>
                <w:szCs w:val="22"/>
              </w:rPr>
            </w:pPr>
            <w:r w:rsidRPr="007E6C0B"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5F4CA5" w:rsidRPr="007E6C0B" w:rsidRDefault="005F4CA5" w:rsidP="000E2FFF">
            <w:pPr>
              <w:ind w:right="-1"/>
              <w:jc w:val="both"/>
              <w:rPr>
                <w:b/>
                <w:bCs/>
              </w:rPr>
            </w:pPr>
            <w:r w:rsidRPr="007E6C0B">
              <w:rPr>
                <w:b/>
                <w:bCs/>
              </w:rPr>
              <w:t xml:space="preserve">AUTORE                                                                                       </w:t>
            </w:r>
          </w:p>
        </w:tc>
      </w:tr>
      <w:tr w:rsidR="005F4CA5" w:rsidRPr="007E6C0B" w:rsidTr="000E2FFF">
        <w:tc>
          <w:tcPr>
            <w:tcW w:w="1242" w:type="dxa"/>
            <w:shd w:val="clear" w:color="auto" w:fill="auto"/>
          </w:tcPr>
          <w:p w:rsidR="005F4CA5" w:rsidRPr="007E6C0B" w:rsidRDefault="005F4CA5" w:rsidP="000E2FFF">
            <w:pPr>
              <w:ind w:right="-1"/>
              <w:jc w:val="both"/>
              <w:rPr>
                <w:b/>
                <w:bCs/>
              </w:rPr>
            </w:pPr>
            <w:r w:rsidRPr="007E6C0B">
              <w:rPr>
                <w:b/>
                <w:bCs/>
              </w:rPr>
              <w:t xml:space="preserve">TITOLO </w:t>
            </w:r>
          </w:p>
        </w:tc>
        <w:tc>
          <w:tcPr>
            <w:tcW w:w="8955" w:type="dxa"/>
            <w:gridSpan w:val="6"/>
            <w:shd w:val="clear" w:color="auto" w:fill="auto"/>
          </w:tcPr>
          <w:p w:rsidR="005F4CA5" w:rsidRPr="007E6C0B" w:rsidRDefault="005F4CA5" w:rsidP="000E2FFF">
            <w:pPr>
              <w:ind w:right="-1"/>
              <w:jc w:val="both"/>
              <w:rPr>
                <w:b/>
                <w:bCs/>
              </w:rPr>
            </w:pPr>
          </w:p>
          <w:p w:rsidR="005F4CA5" w:rsidRPr="007E6C0B" w:rsidRDefault="005F4CA5" w:rsidP="000E2FFF">
            <w:pPr>
              <w:ind w:right="-1"/>
              <w:jc w:val="both"/>
              <w:rPr>
                <w:b/>
                <w:bCs/>
              </w:rPr>
            </w:pPr>
          </w:p>
        </w:tc>
      </w:tr>
      <w:tr w:rsidR="005F4CA5" w:rsidRPr="007E6C0B" w:rsidTr="000E2FFF">
        <w:tc>
          <w:tcPr>
            <w:tcW w:w="1951" w:type="dxa"/>
            <w:gridSpan w:val="2"/>
            <w:shd w:val="clear" w:color="auto" w:fill="auto"/>
          </w:tcPr>
          <w:p w:rsidR="005F4CA5" w:rsidRPr="007E6C0B" w:rsidRDefault="005F4CA5" w:rsidP="000E2FFF">
            <w:pPr>
              <w:spacing w:line="360" w:lineRule="auto"/>
              <w:ind w:right="-1"/>
              <w:jc w:val="both"/>
              <w:rPr>
                <w:b/>
                <w:bCs/>
              </w:rPr>
            </w:pPr>
            <w:r w:rsidRPr="007E6C0B">
              <w:rPr>
                <w:b/>
                <w:bCs/>
              </w:rPr>
              <w:t xml:space="preserve">VOLUME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F4CA5" w:rsidRPr="007E6C0B" w:rsidRDefault="005F4CA5" w:rsidP="000E2FFF">
            <w:pPr>
              <w:spacing w:line="360" w:lineRule="auto"/>
              <w:ind w:right="-1"/>
              <w:jc w:val="both"/>
              <w:rPr>
                <w:b/>
                <w:bCs/>
              </w:rPr>
            </w:pPr>
            <w:r w:rsidRPr="007E6C0B">
              <w:rPr>
                <w:b/>
                <w:bCs/>
              </w:rPr>
              <w:t>EDITORE</w:t>
            </w:r>
          </w:p>
        </w:tc>
        <w:tc>
          <w:tcPr>
            <w:tcW w:w="3686" w:type="dxa"/>
            <w:shd w:val="clear" w:color="auto" w:fill="auto"/>
          </w:tcPr>
          <w:p w:rsidR="005F4CA5" w:rsidRPr="007E6C0B" w:rsidRDefault="005F4CA5" w:rsidP="000E2FFF">
            <w:pPr>
              <w:ind w:right="-1"/>
              <w:jc w:val="both"/>
              <w:rPr>
                <w:b/>
                <w:bCs/>
              </w:rPr>
            </w:pPr>
            <w:r w:rsidRPr="007E6C0B">
              <w:rPr>
                <w:b/>
                <w:bCs/>
              </w:rPr>
              <w:t xml:space="preserve">CODICE: ISBN 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5F4CA5" w:rsidRPr="007E6C0B" w:rsidRDefault="005F4CA5" w:rsidP="000E2FFF">
            <w:pPr>
              <w:spacing w:line="360" w:lineRule="auto"/>
              <w:ind w:right="-1"/>
              <w:jc w:val="both"/>
              <w:rPr>
                <w:b/>
                <w:bCs/>
              </w:rPr>
            </w:pPr>
            <w:r w:rsidRPr="007E6C0B">
              <w:rPr>
                <w:b/>
                <w:bCs/>
              </w:rPr>
              <w:t>PREZZO</w:t>
            </w:r>
          </w:p>
          <w:p w:rsidR="005F4CA5" w:rsidRPr="007E6C0B" w:rsidRDefault="005F4CA5" w:rsidP="000E2FFF">
            <w:pPr>
              <w:spacing w:line="360" w:lineRule="auto"/>
              <w:ind w:right="-1"/>
              <w:jc w:val="both"/>
              <w:rPr>
                <w:b/>
                <w:bCs/>
              </w:rPr>
            </w:pPr>
          </w:p>
        </w:tc>
      </w:tr>
    </w:tbl>
    <w:p w:rsidR="005F4CA5" w:rsidRDefault="005F4CA5" w:rsidP="005F4CA5">
      <w:pPr>
        <w:spacing w:line="360" w:lineRule="auto"/>
        <w:ind w:right="-1"/>
        <w:jc w:val="both"/>
        <w:rPr>
          <w:b/>
          <w:bCs/>
        </w:rPr>
      </w:pPr>
    </w:p>
    <w:p w:rsidR="005F4CA5" w:rsidRDefault="005F4CA5" w:rsidP="005F4CA5">
      <w:pPr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⃝    DA ACQUISTARE               ⃝ CONSIGLIATO</w:t>
      </w:r>
    </w:p>
    <w:p w:rsidR="005F4CA5" w:rsidRDefault="005F4CA5" w:rsidP="005F4CA5">
      <w:pPr>
        <w:spacing w:line="360" w:lineRule="auto"/>
        <w:ind w:right="-1"/>
        <w:jc w:val="both"/>
        <w:rPr>
          <w:bCs/>
        </w:rPr>
      </w:pPr>
      <w:r>
        <w:rPr>
          <w:b/>
          <w:bCs/>
        </w:rPr>
        <w:t>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 xml:space="preserve"> </w:t>
      </w:r>
    </w:p>
    <w:p w:rsidR="005F4CA5" w:rsidRPr="005F4CA5" w:rsidRDefault="005F4CA5" w:rsidP="005F4CA5">
      <w:pPr>
        <w:spacing w:line="360" w:lineRule="auto"/>
        <w:ind w:right="-1"/>
        <w:rPr>
          <w:b/>
          <w:bCs/>
          <w:u w:val="single"/>
        </w:rPr>
      </w:pPr>
      <w:r>
        <w:rPr>
          <w:b/>
          <w:bCs/>
        </w:rPr>
        <w:t>TESTO ADOTTATO NELL’ANNO 16-17 CHE NON SI CONFERMA:</w:t>
      </w:r>
      <w:r>
        <w:rPr>
          <w:b/>
          <w:bCs/>
          <w:u w:val="single"/>
        </w:rPr>
        <w:t xml:space="preserve"> ______________________________________________________________________________</w:t>
      </w:r>
    </w:p>
    <w:p w:rsidR="005F4CA5" w:rsidRDefault="005F4CA5" w:rsidP="005F4CA5">
      <w:pPr>
        <w:spacing w:line="360" w:lineRule="auto"/>
        <w:ind w:right="-1" w:firstLine="708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IL DOCENTE</w:t>
      </w:r>
    </w:p>
    <w:p w:rsidR="00C17144" w:rsidRPr="005F4CA5" w:rsidRDefault="005F4CA5" w:rsidP="005F4CA5">
      <w:pPr>
        <w:spacing w:line="480" w:lineRule="auto"/>
        <w:ind w:right="-1" w:firstLine="708"/>
        <w:jc w:val="center"/>
        <w:rPr>
          <w:bCs/>
        </w:rPr>
      </w:pPr>
      <w:r>
        <w:rPr>
          <w:bCs/>
        </w:rPr>
        <w:t xml:space="preserve">                                                                            _____________________________</w:t>
      </w:r>
    </w:p>
    <w:sectPr w:rsidR="00C17144" w:rsidRPr="005F4CA5" w:rsidSect="00744D8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9A" w:rsidRDefault="0052049A">
      <w:r>
        <w:separator/>
      </w:r>
    </w:p>
  </w:endnote>
  <w:endnote w:type="continuationSeparator" w:id="1">
    <w:p w:rsidR="0052049A" w:rsidRDefault="0052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710040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710040">
      <w:rPr>
        <w:noProof/>
        <w:lang w:eastAsia="it-IT"/>
      </w:rPr>
      <w:pict>
        <v:group id="_x0000_s2057" alt="barre di livello" style="position:absolute;left:0;text-align:left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<v:rect id="Rectangle 8" o:spid="_x0000_s2060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9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8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710040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710040">
      <w:rPr>
        <w:noProof/>
        <w:lang w:eastAsia="it-IT"/>
      </w:rPr>
      <w:pict>
        <v:group id="Group 7" o:spid="_x0000_s2049" alt="barre di livello" style="position:absolute;left:0;text-align:left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<v:rect id="Rectangle 8" o:spid="_x0000_s2052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1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0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9A" w:rsidRDefault="0052049A">
      <w:r>
        <w:separator/>
      </w:r>
    </w:p>
  </w:footnote>
  <w:footnote w:type="continuationSeparator" w:id="1">
    <w:p w:rsidR="0052049A" w:rsidRDefault="0052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 xml:space="preserve">ISTITUTO </w:t>
    </w:r>
    <w:proofErr w:type="spellStart"/>
    <w:r w:rsidRPr="008874E5">
      <w:rPr>
        <w:b/>
        <w:bCs/>
        <w:lang w:val="it-IT" w:eastAsia="it-IT"/>
      </w:rPr>
      <w:t>DI</w:t>
    </w:r>
    <w:proofErr w:type="spellEnd"/>
    <w:r w:rsidRPr="008874E5">
      <w:rPr>
        <w:b/>
        <w:bCs/>
        <w:lang w:val="it-IT" w:eastAsia="it-IT"/>
      </w:rPr>
      <w:t xml:space="preserve"> ISTRUZIONE SUPERIORE "</w:t>
    </w:r>
    <w:proofErr w:type="spellStart"/>
    <w:r w:rsidRPr="008874E5">
      <w:rPr>
        <w:b/>
        <w:bCs/>
        <w:lang w:val="it-IT" w:eastAsia="it-IT"/>
      </w:rPr>
      <w:t>E.FERMI</w:t>
    </w:r>
    <w:proofErr w:type="spellEnd"/>
    <w:r w:rsidRPr="008874E5">
      <w:rPr>
        <w:b/>
        <w:bCs/>
        <w:lang w:val="it-IT" w:eastAsia="it-IT"/>
      </w:rPr>
      <w:t>" (SAIS052008)</w:t>
    </w:r>
  </w:p>
  <w:p w:rsidR="00557488" w:rsidRDefault="00710040">
    <w:pPr>
      <w:pStyle w:val="Intestazione"/>
    </w:pPr>
    <w:r>
      <w:rPr>
        <w:noProof/>
        <w:lang w:val="it-IT" w:eastAsia="it-IT"/>
      </w:rPr>
      <w:pict>
        <v:group id="_x0000_s2061" alt="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<v:rect id="Rectangle 8" o:spid="_x0000_s2064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63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62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 xml:space="preserve">STITUTO </w:t>
    </w:r>
    <w:proofErr w:type="spellStart"/>
    <w:r>
      <w:rPr>
        <w:rFonts w:ascii="Times New Roman" w:hAnsi="Times New Roman"/>
        <w:b/>
        <w:bCs/>
        <w:sz w:val="20"/>
        <w:szCs w:val="20"/>
        <w:lang w:eastAsia="it-IT"/>
      </w:rPr>
      <w:t>DI</w:t>
    </w:r>
    <w:proofErr w:type="spellEnd"/>
    <w:r>
      <w:rPr>
        <w:rFonts w:ascii="Times New Roman" w:hAnsi="Times New Roman"/>
        <w:b/>
        <w:bCs/>
        <w:sz w:val="20"/>
        <w:szCs w:val="20"/>
        <w:lang w:eastAsia="it-IT"/>
      </w:rPr>
      <w:t xml:space="preserve"> ISTRUZIONE SUPERIORE "</w:t>
    </w:r>
    <w:proofErr w:type="spellStart"/>
    <w:r>
      <w:rPr>
        <w:rFonts w:ascii="Times New Roman" w:hAnsi="Times New Roman"/>
        <w:b/>
        <w:bCs/>
        <w:sz w:val="20"/>
        <w:szCs w:val="20"/>
        <w:lang w:eastAsia="it-IT"/>
      </w:rPr>
      <w:t>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</w:t>
    </w:r>
    <w:proofErr w:type="spellEnd"/>
    <w:r w:rsidRPr="00104D6A">
      <w:rPr>
        <w:rFonts w:ascii="Times New Roman" w:hAnsi="Times New Roman"/>
        <w:b/>
        <w:bCs/>
        <w:sz w:val="20"/>
        <w:szCs w:val="20"/>
        <w:lang w:eastAsia="it-IT"/>
      </w:rPr>
      <w:t>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710040" w:rsidP="008D0C72">
    <w:pPr>
      <w:pStyle w:val="Intestazione"/>
      <w:rPr>
        <w:lang w:val="it-IT"/>
      </w:rPr>
    </w:pPr>
    <w:r>
      <w:rPr>
        <w:noProof/>
        <w:lang w:val="it-IT" w:eastAsia="it-IT"/>
      </w:rPr>
      <w:pict>
        <v:group id="_x0000_s2053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<v:rect id="Rectangle 8" o:spid="_x0000_s2056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5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4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35pt;height:10.3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D71153"/>
    <w:multiLevelType w:val="hybridMultilevel"/>
    <w:tmpl w:val="86D636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763F6"/>
    <w:multiLevelType w:val="hybridMultilevel"/>
    <w:tmpl w:val="48B605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C3984"/>
    <w:multiLevelType w:val="hybridMultilevel"/>
    <w:tmpl w:val="C804C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A695A"/>
    <w:multiLevelType w:val="hybridMultilevel"/>
    <w:tmpl w:val="EBACB0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E52A24"/>
    <w:multiLevelType w:val="hybridMultilevel"/>
    <w:tmpl w:val="BAD02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Opti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636072"/>
    <w:multiLevelType w:val="hybridMultilevel"/>
    <w:tmpl w:val="7FBCF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B423A"/>
    <w:multiLevelType w:val="hybridMultilevel"/>
    <w:tmpl w:val="D2F6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26D31"/>
    <w:multiLevelType w:val="multilevel"/>
    <w:tmpl w:val="9D4A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C3A7B"/>
    <w:multiLevelType w:val="hybridMultilevel"/>
    <w:tmpl w:val="9E7214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04040"/>
    <w:multiLevelType w:val="multilevel"/>
    <w:tmpl w:val="189C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99071F"/>
    <w:multiLevelType w:val="hybridMultilevel"/>
    <w:tmpl w:val="AD869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509E"/>
    <w:multiLevelType w:val="hybridMultilevel"/>
    <w:tmpl w:val="1ED4F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53819"/>
    <w:multiLevelType w:val="hybridMultilevel"/>
    <w:tmpl w:val="B614CE4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3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31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7F6F43"/>
    <w:multiLevelType w:val="hybridMultilevel"/>
    <w:tmpl w:val="7A8E268E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3">
    <w:nsid w:val="6A7961DF"/>
    <w:multiLevelType w:val="hybridMultilevel"/>
    <w:tmpl w:val="D19006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B451F"/>
    <w:multiLevelType w:val="hybridMultilevel"/>
    <w:tmpl w:val="E690A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7498A"/>
    <w:multiLevelType w:val="hybridMultilevel"/>
    <w:tmpl w:val="429EF8C4"/>
    <w:lvl w:ilvl="0" w:tplc="5EC8BA9A">
      <w:start w:val="1"/>
      <w:numFmt w:val="decimal"/>
      <w:lvlText w:val="%1."/>
      <w:lvlJc w:val="left"/>
      <w:pPr>
        <w:ind w:left="1548" w:hanging="360"/>
      </w:pPr>
    </w:lvl>
    <w:lvl w:ilvl="1" w:tplc="04100019">
      <w:start w:val="1"/>
      <w:numFmt w:val="lowerLetter"/>
      <w:lvlText w:val="%2."/>
      <w:lvlJc w:val="left"/>
      <w:pPr>
        <w:ind w:left="2268" w:hanging="360"/>
      </w:pPr>
    </w:lvl>
    <w:lvl w:ilvl="2" w:tplc="0410001B">
      <w:start w:val="1"/>
      <w:numFmt w:val="lowerRoman"/>
      <w:lvlText w:val="%3."/>
      <w:lvlJc w:val="right"/>
      <w:pPr>
        <w:ind w:left="2988" w:hanging="180"/>
      </w:pPr>
    </w:lvl>
    <w:lvl w:ilvl="3" w:tplc="0410000F">
      <w:start w:val="1"/>
      <w:numFmt w:val="decimal"/>
      <w:lvlText w:val="%4."/>
      <w:lvlJc w:val="left"/>
      <w:pPr>
        <w:ind w:left="3708" w:hanging="360"/>
      </w:pPr>
    </w:lvl>
    <w:lvl w:ilvl="4" w:tplc="04100019">
      <w:start w:val="1"/>
      <w:numFmt w:val="lowerLetter"/>
      <w:lvlText w:val="%5."/>
      <w:lvlJc w:val="left"/>
      <w:pPr>
        <w:ind w:left="4428" w:hanging="360"/>
      </w:pPr>
    </w:lvl>
    <w:lvl w:ilvl="5" w:tplc="0410001B">
      <w:start w:val="1"/>
      <w:numFmt w:val="lowerRoman"/>
      <w:lvlText w:val="%6."/>
      <w:lvlJc w:val="right"/>
      <w:pPr>
        <w:ind w:left="5148" w:hanging="180"/>
      </w:pPr>
    </w:lvl>
    <w:lvl w:ilvl="6" w:tplc="0410000F">
      <w:start w:val="1"/>
      <w:numFmt w:val="decimal"/>
      <w:lvlText w:val="%7."/>
      <w:lvlJc w:val="left"/>
      <w:pPr>
        <w:ind w:left="5868" w:hanging="360"/>
      </w:pPr>
    </w:lvl>
    <w:lvl w:ilvl="7" w:tplc="04100019">
      <w:start w:val="1"/>
      <w:numFmt w:val="lowerLetter"/>
      <w:lvlText w:val="%8."/>
      <w:lvlJc w:val="left"/>
      <w:pPr>
        <w:ind w:left="6588" w:hanging="360"/>
      </w:pPr>
    </w:lvl>
    <w:lvl w:ilvl="8" w:tplc="0410001B">
      <w:start w:val="1"/>
      <w:numFmt w:val="lowerRoman"/>
      <w:lvlText w:val="%9."/>
      <w:lvlJc w:val="right"/>
      <w:pPr>
        <w:ind w:left="7308" w:hanging="180"/>
      </w:pPr>
    </w:lvl>
  </w:abstractNum>
  <w:abstractNum w:abstractNumId="38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11FF1"/>
    <w:multiLevelType w:val="hybridMultilevel"/>
    <w:tmpl w:val="08449B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39"/>
  </w:num>
  <w:num w:numId="7">
    <w:abstractNumId w:val="17"/>
  </w:num>
  <w:num w:numId="8">
    <w:abstractNumId w:val="26"/>
  </w:num>
  <w:num w:numId="9">
    <w:abstractNumId w:val="29"/>
  </w:num>
  <w:num w:numId="10">
    <w:abstractNumId w:val="30"/>
  </w:num>
  <w:num w:numId="11">
    <w:abstractNumId w:val="11"/>
  </w:num>
  <w:num w:numId="12">
    <w:abstractNumId w:val="22"/>
  </w:num>
  <w:num w:numId="13">
    <w:abstractNumId w:val="34"/>
  </w:num>
  <w:num w:numId="14">
    <w:abstractNumId w:val="36"/>
  </w:num>
  <w:num w:numId="15">
    <w:abstractNumId w:val="8"/>
  </w:num>
  <w:num w:numId="16">
    <w:abstractNumId w:val="20"/>
  </w:num>
  <w:num w:numId="17">
    <w:abstractNumId w:val="3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0"/>
  </w:num>
  <w:num w:numId="21">
    <w:abstractNumId w:val="31"/>
  </w:num>
  <w:num w:numId="22">
    <w:abstractNumId w:val="33"/>
  </w:num>
  <w:num w:numId="23">
    <w:abstractNumId w:val="12"/>
  </w:num>
  <w:num w:numId="24">
    <w:abstractNumId w:val="23"/>
  </w:num>
  <w:num w:numId="25">
    <w:abstractNumId w:val="4"/>
  </w:num>
  <w:num w:numId="26">
    <w:abstractNumId w:val="5"/>
  </w:num>
  <w:num w:numId="27">
    <w:abstractNumId w:val="9"/>
  </w:num>
  <w:num w:numId="28">
    <w:abstractNumId w:val="6"/>
  </w:num>
  <w:num w:numId="29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3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7"/>
  </w:num>
  <w:num w:numId="38">
    <w:abstractNumId w:val="14"/>
  </w:num>
  <w:num w:numId="39">
    <w:abstractNumId w:val="32"/>
  </w:num>
  <w:num w:numId="40">
    <w:abstractNumId w:val="19"/>
  </w:num>
  <w:num w:numId="41">
    <w:abstractNumId w:val="21"/>
  </w:num>
  <w:num w:numId="42">
    <w:abstractNumId w:val="18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65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6E1"/>
    <w:rsid w:val="000100AE"/>
    <w:rsid w:val="0001507A"/>
    <w:rsid w:val="000210D3"/>
    <w:rsid w:val="00024EFD"/>
    <w:rsid w:val="00025E80"/>
    <w:rsid w:val="000346B9"/>
    <w:rsid w:val="00045416"/>
    <w:rsid w:val="00046565"/>
    <w:rsid w:val="0005433D"/>
    <w:rsid w:val="0006251E"/>
    <w:rsid w:val="000653A4"/>
    <w:rsid w:val="000763F7"/>
    <w:rsid w:val="0008558D"/>
    <w:rsid w:val="000874CC"/>
    <w:rsid w:val="00087949"/>
    <w:rsid w:val="000C18CB"/>
    <w:rsid w:val="000C491C"/>
    <w:rsid w:val="000C4D1D"/>
    <w:rsid w:val="000C7C4E"/>
    <w:rsid w:val="000D1AAD"/>
    <w:rsid w:val="000D1B76"/>
    <w:rsid w:val="000D4565"/>
    <w:rsid w:val="000E1B4A"/>
    <w:rsid w:val="000E6FC8"/>
    <w:rsid w:val="001009D4"/>
    <w:rsid w:val="00104E48"/>
    <w:rsid w:val="00107ED5"/>
    <w:rsid w:val="001176C1"/>
    <w:rsid w:val="0012108C"/>
    <w:rsid w:val="001217B2"/>
    <w:rsid w:val="00121D2C"/>
    <w:rsid w:val="00122BEA"/>
    <w:rsid w:val="0012354D"/>
    <w:rsid w:val="001306C6"/>
    <w:rsid w:val="0014454D"/>
    <w:rsid w:val="001453F0"/>
    <w:rsid w:val="00146C9A"/>
    <w:rsid w:val="00151A51"/>
    <w:rsid w:val="0015471F"/>
    <w:rsid w:val="0015478F"/>
    <w:rsid w:val="00160C11"/>
    <w:rsid w:val="00183ABB"/>
    <w:rsid w:val="00187C4E"/>
    <w:rsid w:val="00196707"/>
    <w:rsid w:val="00197790"/>
    <w:rsid w:val="001B5851"/>
    <w:rsid w:val="001B7F92"/>
    <w:rsid w:val="001C203A"/>
    <w:rsid w:val="001C36F2"/>
    <w:rsid w:val="001C4098"/>
    <w:rsid w:val="001C6225"/>
    <w:rsid w:val="001D3C27"/>
    <w:rsid w:val="001D42D0"/>
    <w:rsid w:val="001E23CB"/>
    <w:rsid w:val="001F6F64"/>
    <w:rsid w:val="001F7E90"/>
    <w:rsid w:val="002053A4"/>
    <w:rsid w:val="00211D60"/>
    <w:rsid w:val="0021773B"/>
    <w:rsid w:val="00221333"/>
    <w:rsid w:val="00223B49"/>
    <w:rsid w:val="002248DB"/>
    <w:rsid w:val="00225D2F"/>
    <w:rsid w:val="00232150"/>
    <w:rsid w:val="0023275E"/>
    <w:rsid w:val="00235650"/>
    <w:rsid w:val="00236217"/>
    <w:rsid w:val="00237D19"/>
    <w:rsid w:val="00240B14"/>
    <w:rsid w:val="0024129B"/>
    <w:rsid w:val="00241505"/>
    <w:rsid w:val="00264E13"/>
    <w:rsid w:val="00273624"/>
    <w:rsid w:val="00282493"/>
    <w:rsid w:val="00283B27"/>
    <w:rsid w:val="002850F6"/>
    <w:rsid w:val="00295FA2"/>
    <w:rsid w:val="002A3D29"/>
    <w:rsid w:val="002A5451"/>
    <w:rsid w:val="002D23CA"/>
    <w:rsid w:val="002D7235"/>
    <w:rsid w:val="002D79F1"/>
    <w:rsid w:val="002E0680"/>
    <w:rsid w:val="002E1F45"/>
    <w:rsid w:val="002E44C0"/>
    <w:rsid w:val="002F26E1"/>
    <w:rsid w:val="002F63A2"/>
    <w:rsid w:val="0030493A"/>
    <w:rsid w:val="003158A6"/>
    <w:rsid w:val="00316F6F"/>
    <w:rsid w:val="003211E2"/>
    <w:rsid w:val="003267B9"/>
    <w:rsid w:val="003354F3"/>
    <w:rsid w:val="00342C67"/>
    <w:rsid w:val="00344838"/>
    <w:rsid w:val="00346E16"/>
    <w:rsid w:val="00346E6B"/>
    <w:rsid w:val="00365C0A"/>
    <w:rsid w:val="00372B55"/>
    <w:rsid w:val="00380D6E"/>
    <w:rsid w:val="003A1675"/>
    <w:rsid w:val="003B7ACB"/>
    <w:rsid w:val="003C6032"/>
    <w:rsid w:val="003D797E"/>
    <w:rsid w:val="003E6CF0"/>
    <w:rsid w:val="003F06E5"/>
    <w:rsid w:val="003F08F4"/>
    <w:rsid w:val="003F19BF"/>
    <w:rsid w:val="003F6FF3"/>
    <w:rsid w:val="00402A8E"/>
    <w:rsid w:val="00417A5A"/>
    <w:rsid w:val="004200FC"/>
    <w:rsid w:val="00427BED"/>
    <w:rsid w:val="0044224A"/>
    <w:rsid w:val="00457CE6"/>
    <w:rsid w:val="00470309"/>
    <w:rsid w:val="00471A5A"/>
    <w:rsid w:val="0047551F"/>
    <w:rsid w:val="00476A6D"/>
    <w:rsid w:val="004903F9"/>
    <w:rsid w:val="0049065C"/>
    <w:rsid w:val="00493FDE"/>
    <w:rsid w:val="004A34CE"/>
    <w:rsid w:val="004A441D"/>
    <w:rsid w:val="004A5299"/>
    <w:rsid w:val="004B2B50"/>
    <w:rsid w:val="004C52D4"/>
    <w:rsid w:val="004C57D9"/>
    <w:rsid w:val="004C63F0"/>
    <w:rsid w:val="004D06E3"/>
    <w:rsid w:val="004D373D"/>
    <w:rsid w:val="004D68D7"/>
    <w:rsid w:val="004E1268"/>
    <w:rsid w:val="004E1CB0"/>
    <w:rsid w:val="004E66F5"/>
    <w:rsid w:val="004E7F2A"/>
    <w:rsid w:val="00500918"/>
    <w:rsid w:val="005053E2"/>
    <w:rsid w:val="00512823"/>
    <w:rsid w:val="00513ED3"/>
    <w:rsid w:val="005142A6"/>
    <w:rsid w:val="00517ABE"/>
    <w:rsid w:val="0052049A"/>
    <w:rsid w:val="00520F82"/>
    <w:rsid w:val="00523324"/>
    <w:rsid w:val="0052424D"/>
    <w:rsid w:val="00533EDA"/>
    <w:rsid w:val="0054406E"/>
    <w:rsid w:val="00545517"/>
    <w:rsid w:val="00550CC0"/>
    <w:rsid w:val="00552588"/>
    <w:rsid w:val="00553F8A"/>
    <w:rsid w:val="005545BE"/>
    <w:rsid w:val="00556DB2"/>
    <w:rsid w:val="00557488"/>
    <w:rsid w:val="00563F12"/>
    <w:rsid w:val="00564D5A"/>
    <w:rsid w:val="00565CCB"/>
    <w:rsid w:val="0056653D"/>
    <w:rsid w:val="00570E56"/>
    <w:rsid w:val="00581D03"/>
    <w:rsid w:val="00595C13"/>
    <w:rsid w:val="005A03E6"/>
    <w:rsid w:val="005B2455"/>
    <w:rsid w:val="005C1C8E"/>
    <w:rsid w:val="005C5B35"/>
    <w:rsid w:val="005C7087"/>
    <w:rsid w:val="005D62AE"/>
    <w:rsid w:val="005E26BE"/>
    <w:rsid w:val="005F0F96"/>
    <w:rsid w:val="005F4C4F"/>
    <w:rsid w:val="005F4CA5"/>
    <w:rsid w:val="005F54F6"/>
    <w:rsid w:val="006060D6"/>
    <w:rsid w:val="0061206A"/>
    <w:rsid w:val="00613F8C"/>
    <w:rsid w:val="006169C5"/>
    <w:rsid w:val="00621A86"/>
    <w:rsid w:val="00632EB0"/>
    <w:rsid w:val="00634BF2"/>
    <w:rsid w:val="0063721D"/>
    <w:rsid w:val="00641D0A"/>
    <w:rsid w:val="006515A8"/>
    <w:rsid w:val="006542A8"/>
    <w:rsid w:val="00654E5E"/>
    <w:rsid w:val="00660359"/>
    <w:rsid w:val="00663EC9"/>
    <w:rsid w:val="006648C4"/>
    <w:rsid w:val="00665B71"/>
    <w:rsid w:val="00670A53"/>
    <w:rsid w:val="00671BA4"/>
    <w:rsid w:val="00676853"/>
    <w:rsid w:val="00685E7A"/>
    <w:rsid w:val="00687C8D"/>
    <w:rsid w:val="00695BC7"/>
    <w:rsid w:val="006B01E7"/>
    <w:rsid w:val="006B3EC9"/>
    <w:rsid w:val="006B74C8"/>
    <w:rsid w:val="006C378E"/>
    <w:rsid w:val="006D27C8"/>
    <w:rsid w:val="006D2BB3"/>
    <w:rsid w:val="006D2E79"/>
    <w:rsid w:val="006D7225"/>
    <w:rsid w:val="006E00B8"/>
    <w:rsid w:val="006E146E"/>
    <w:rsid w:val="006E150E"/>
    <w:rsid w:val="006E4299"/>
    <w:rsid w:val="006E71A7"/>
    <w:rsid w:val="006F0E57"/>
    <w:rsid w:val="006F57C6"/>
    <w:rsid w:val="00710040"/>
    <w:rsid w:val="0072380E"/>
    <w:rsid w:val="00724CBA"/>
    <w:rsid w:val="0073427A"/>
    <w:rsid w:val="00744267"/>
    <w:rsid w:val="00744D8E"/>
    <w:rsid w:val="007460BC"/>
    <w:rsid w:val="00755D90"/>
    <w:rsid w:val="0076051C"/>
    <w:rsid w:val="0076245A"/>
    <w:rsid w:val="00764983"/>
    <w:rsid w:val="00765E43"/>
    <w:rsid w:val="00773527"/>
    <w:rsid w:val="00783924"/>
    <w:rsid w:val="00785E2F"/>
    <w:rsid w:val="00786E43"/>
    <w:rsid w:val="00796143"/>
    <w:rsid w:val="007A6C2E"/>
    <w:rsid w:val="007B1C2B"/>
    <w:rsid w:val="007C4C7C"/>
    <w:rsid w:val="007E2F04"/>
    <w:rsid w:val="007E3658"/>
    <w:rsid w:val="007E4DF4"/>
    <w:rsid w:val="007F24BF"/>
    <w:rsid w:val="007F77E6"/>
    <w:rsid w:val="007F78B8"/>
    <w:rsid w:val="00820E79"/>
    <w:rsid w:val="0083238F"/>
    <w:rsid w:val="008352D2"/>
    <w:rsid w:val="008439EE"/>
    <w:rsid w:val="00855D2E"/>
    <w:rsid w:val="00862F88"/>
    <w:rsid w:val="00883CAA"/>
    <w:rsid w:val="00885725"/>
    <w:rsid w:val="008874E5"/>
    <w:rsid w:val="008A17C4"/>
    <w:rsid w:val="008B2515"/>
    <w:rsid w:val="008B63C9"/>
    <w:rsid w:val="008B76A2"/>
    <w:rsid w:val="008D0C72"/>
    <w:rsid w:val="008D19F1"/>
    <w:rsid w:val="008E420C"/>
    <w:rsid w:val="008F19B5"/>
    <w:rsid w:val="008F293F"/>
    <w:rsid w:val="008F4540"/>
    <w:rsid w:val="008F56F0"/>
    <w:rsid w:val="008F5E94"/>
    <w:rsid w:val="008F6BB2"/>
    <w:rsid w:val="0090038A"/>
    <w:rsid w:val="00902237"/>
    <w:rsid w:val="00921E39"/>
    <w:rsid w:val="00926DBC"/>
    <w:rsid w:val="00931526"/>
    <w:rsid w:val="00940EF7"/>
    <w:rsid w:val="00943592"/>
    <w:rsid w:val="0095746C"/>
    <w:rsid w:val="00961830"/>
    <w:rsid w:val="009653F4"/>
    <w:rsid w:val="0098682C"/>
    <w:rsid w:val="00991A76"/>
    <w:rsid w:val="0099585D"/>
    <w:rsid w:val="0099734E"/>
    <w:rsid w:val="009B3AA2"/>
    <w:rsid w:val="009B52D0"/>
    <w:rsid w:val="009C13E8"/>
    <w:rsid w:val="009C2D78"/>
    <w:rsid w:val="009D06E9"/>
    <w:rsid w:val="009D3FBB"/>
    <w:rsid w:val="009D7824"/>
    <w:rsid w:val="009D7B8F"/>
    <w:rsid w:val="009E3515"/>
    <w:rsid w:val="009E5E2D"/>
    <w:rsid w:val="00A10371"/>
    <w:rsid w:val="00A11E87"/>
    <w:rsid w:val="00A1299A"/>
    <w:rsid w:val="00A13F7B"/>
    <w:rsid w:val="00A2285D"/>
    <w:rsid w:val="00A22FFC"/>
    <w:rsid w:val="00A23863"/>
    <w:rsid w:val="00A34016"/>
    <w:rsid w:val="00A417D7"/>
    <w:rsid w:val="00A469D0"/>
    <w:rsid w:val="00A72471"/>
    <w:rsid w:val="00A76D0D"/>
    <w:rsid w:val="00A80EB4"/>
    <w:rsid w:val="00A87646"/>
    <w:rsid w:val="00A94955"/>
    <w:rsid w:val="00AA0B64"/>
    <w:rsid w:val="00AA3D66"/>
    <w:rsid w:val="00AB3456"/>
    <w:rsid w:val="00AC3F59"/>
    <w:rsid w:val="00AC7B0E"/>
    <w:rsid w:val="00AE34E8"/>
    <w:rsid w:val="00AF30B0"/>
    <w:rsid w:val="00AF3F82"/>
    <w:rsid w:val="00B01C5F"/>
    <w:rsid w:val="00B06540"/>
    <w:rsid w:val="00B13F73"/>
    <w:rsid w:val="00B25DCF"/>
    <w:rsid w:val="00B2731E"/>
    <w:rsid w:val="00B3377C"/>
    <w:rsid w:val="00B40E77"/>
    <w:rsid w:val="00B426AD"/>
    <w:rsid w:val="00B44FFA"/>
    <w:rsid w:val="00B456A4"/>
    <w:rsid w:val="00B57635"/>
    <w:rsid w:val="00B65866"/>
    <w:rsid w:val="00B66793"/>
    <w:rsid w:val="00B80D3E"/>
    <w:rsid w:val="00B909B5"/>
    <w:rsid w:val="00BA0F7E"/>
    <w:rsid w:val="00BA2CD5"/>
    <w:rsid w:val="00BA5C64"/>
    <w:rsid w:val="00BA7F13"/>
    <w:rsid w:val="00BB3A08"/>
    <w:rsid w:val="00BB6D3B"/>
    <w:rsid w:val="00BC35A6"/>
    <w:rsid w:val="00BC431D"/>
    <w:rsid w:val="00BD1205"/>
    <w:rsid w:val="00BD3A35"/>
    <w:rsid w:val="00BE6566"/>
    <w:rsid w:val="00BF08FB"/>
    <w:rsid w:val="00BF255E"/>
    <w:rsid w:val="00BF2AA0"/>
    <w:rsid w:val="00C0489A"/>
    <w:rsid w:val="00C17144"/>
    <w:rsid w:val="00C17F31"/>
    <w:rsid w:val="00C329D7"/>
    <w:rsid w:val="00C61E7C"/>
    <w:rsid w:val="00C67B14"/>
    <w:rsid w:val="00C71CEE"/>
    <w:rsid w:val="00C760D4"/>
    <w:rsid w:val="00C76956"/>
    <w:rsid w:val="00C87AC9"/>
    <w:rsid w:val="00C9396F"/>
    <w:rsid w:val="00CA5C99"/>
    <w:rsid w:val="00CB2802"/>
    <w:rsid w:val="00CC0B04"/>
    <w:rsid w:val="00CD1386"/>
    <w:rsid w:val="00CE0C82"/>
    <w:rsid w:val="00CE232C"/>
    <w:rsid w:val="00CF0411"/>
    <w:rsid w:val="00CF5EF7"/>
    <w:rsid w:val="00CF701D"/>
    <w:rsid w:val="00D06560"/>
    <w:rsid w:val="00D1673C"/>
    <w:rsid w:val="00D22BAF"/>
    <w:rsid w:val="00D35DAF"/>
    <w:rsid w:val="00D37039"/>
    <w:rsid w:val="00D576C1"/>
    <w:rsid w:val="00D67C37"/>
    <w:rsid w:val="00D7672C"/>
    <w:rsid w:val="00D825F1"/>
    <w:rsid w:val="00DA1289"/>
    <w:rsid w:val="00DA34A4"/>
    <w:rsid w:val="00DA4C2C"/>
    <w:rsid w:val="00DA7872"/>
    <w:rsid w:val="00DB2B8F"/>
    <w:rsid w:val="00DD1561"/>
    <w:rsid w:val="00DD7D0E"/>
    <w:rsid w:val="00DE2B3D"/>
    <w:rsid w:val="00DE7688"/>
    <w:rsid w:val="00DF7D9B"/>
    <w:rsid w:val="00E17C18"/>
    <w:rsid w:val="00E26EE7"/>
    <w:rsid w:val="00E27B93"/>
    <w:rsid w:val="00E325C6"/>
    <w:rsid w:val="00E400DF"/>
    <w:rsid w:val="00E45B2C"/>
    <w:rsid w:val="00E46CDF"/>
    <w:rsid w:val="00E50822"/>
    <w:rsid w:val="00E51719"/>
    <w:rsid w:val="00E6503A"/>
    <w:rsid w:val="00E72344"/>
    <w:rsid w:val="00E81244"/>
    <w:rsid w:val="00E87C1C"/>
    <w:rsid w:val="00E9074D"/>
    <w:rsid w:val="00E930D2"/>
    <w:rsid w:val="00EA1B7D"/>
    <w:rsid w:val="00EA1C4B"/>
    <w:rsid w:val="00EB3A28"/>
    <w:rsid w:val="00EC378B"/>
    <w:rsid w:val="00EC4AA1"/>
    <w:rsid w:val="00EC5064"/>
    <w:rsid w:val="00ED561B"/>
    <w:rsid w:val="00ED5AD7"/>
    <w:rsid w:val="00EE269F"/>
    <w:rsid w:val="00EF30C6"/>
    <w:rsid w:val="00EF5FD7"/>
    <w:rsid w:val="00EF6F2A"/>
    <w:rsid w:val="00F103D9"/>
    <w:rsid w:val="00F15CA7"/>
    <w:rsid w:val="00F15EE6"/>
    <w:rsid w:val="00F22007"/>
    <w:rsid w:val="00F27F53"/>
    <w:rsid w:val="00F31F55"/>
    <w:rsid w:val="00F3201E"/>
    <w:rsid w:val="00F322CE"/>
    <w:rsid w:val="00F326D7"/>
    <w:rsid w:val="00F62ABF"/>
    <w:rsid w:val="00F74044"/>
    <w:rsid w:val="00F75F77"/>
    <w:rsid w:val="00F800CF"/>
    <w:rsid w:val="00F822BB"/>
    <w:rsid w:val="00F83BC9"/>
    <w:rsid w:val="00F867D5"/>
    <w:rsid w:val="00F9433B"/>
    <w:rsid w:val="00FA18C3"/>
    <w:rsid w:val="00FA1B26"/>
    <w:rsid w:val="00FA46C6"/>
    <w:rsid w:val="00FB36E0"/>
    <w:rsid w:val="00FC25DB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EA1B7D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EA1B7D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EA1B7D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EA1B7D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A1B7D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EA1B7D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EA1B7D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deltesto">
    <w:name w:val="Body Text"/>
    <w:basedOn w:val="Normale"/>
    <w:rsid w:val="00EA1B7D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EA1B7D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EA1B7D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EA1B7D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EA1B7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142A6"/>
  </w:style>
  <w:style w:type="character" w:styleId="Collegamentoipertestuale">
    <w:name w:val="Hyperlink"/>
    <w:basedOn w:val="Carpredefinitoparagrafo"/>
    <w:uiPriority w:val="99"/>
    <w:unhideWhenUsed/>
    <w:rsid w:val="005142A6"/>
    <w:rPr>
      <w:color w:val="0000FF" w:themeColor="hyperlink"/>
      <w:u w:val="single"/>
    </w:rPr>
  </w:style>
  <w:style w:type="character" w:customStyle="1" w:styleId="testopiccolo">
    <w:name w:val="testo_piccolo"/>
    <w:basedOn w:val="Carpredefinitoparagrafo"/>
    <w:rsid w:val="00523324"/>
  </w:style>
  <w:style w:type="paragraph" w:customStyle="1" w:styleId="western">
    <w:name w:val="western"/>
    <w:basedOn w:val="Normale"/>
    <w:rsid w:val="0052332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2200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33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3377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70B4-ABCD-403F-A9F0-E9BEA07F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66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ansalonecarmela@libero.it</cp:lastModifiedBy>
  <cp:revision>2</cp:revision>
  <cp:lastPrinted>2017-03-24T09:50:00Z</cp:lastPrinted>
  <dcterms:created xsi:type="dcterms:W3CDTF">2017-04-17T06:40:00Z</dcterms:created>
  <dcterms:modified xsi:type="dcterms:W3CDTF">2017-04-17T06:40:00Z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