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6A" w:rsidRDefault="0023266A" w:rsidP="0023266A">
      <w:pPr>
        <w:jc w:val="both"/>
        <w:rPr>
          <w:rFonts w:ascii="Times New Roman" w:hAnsi="Times New Roman"/>
        </w:rPr>
      </w:pPr>
    </w:p>
    <w:p w:rsidR="007348C7" w:rsidRPr="00F06D28" w:rsidRDefault="007348C7" w:rsidP="0023266A">
      <w:pPr>
        <w:jc w:val="both"/>
        <w:rPr>
          <w:rFonts w:ascii="Times New Roman" w:hAnsi="Times New Roman"/>
        </w:rPr>
      </w:pPr>
    </w:p>
    <w:p w:rsidR="00143252" w:rsidRDefault="00143252" w:rsidP="00B95671">
      <w:pPr>
        <w:jc w:val="right"/>
        <w:rPr>
          <w:rFonts w:ascii="Times New Roman" w:hAnsi="Times New Roman"/>
        </w:rPr>
      </w:pPr>
      <w:r w:rsidRPr="00401607">
        <w:rPr>
          <w:rFonts w:ascii="Times New Roman" w:hAnsi="Times New Roman"/>
        </w:rPr>
        <w:tab/>
      </w:r>
      <w:r w:rsidRPr="00401607">
        <w:rPr>
          <w:rFonts w:ascii="Times New Roman" w:hAnsi="Times New Roman"/>
        </w:rPr>
        <w:tab/>
      </w:r>
      <w:r w:rsidRPr="00401607">
        <w:rPr>
          <w:rFonts w:ascii="Times New Roman" w:hAnsi="Times New Roman"/>
        </w:rPr>
        <w:tab/>
      </w:r>
      <w:r w:rsidRPr="00401607">
        <w:rPr>
          <w:rFonts w:ascii="Times New Roman" w:hAnsi="Times New Roman"/>
        </w:rPr>
        <w:tab/>
      </w:r>
      <w:r w:rsidRPr="00401607">
        <w:rPr>
          <w:rFonts w:ascii="Times New Roman" w:hAnsi="Times New Roman"/>
        </w:rPr>
        <w:tab/>
      </w:r>
      <w:r w:rsidRPr="00401607">
        <w:rPr>
          <w:rFonts w:ascii="Times New Roman" w:hAnsi="Times New Roman"/>
        </w:rPr>
        <w:tab/>
      </w:r>
      <w:r w:rsidR="00B95671">
        <w:rPr>
          <w:rFonts w:ascii="Times New Roman" w:hAnsi="Times New Roman"/>
        </w:rPr>
        <w:t>[Modello A]</w:t>
      </w:r>
    </w:p>
    <w:p w:rsidR="00B95671" w:rsidRDefault="00B95671" w:rsidP="00B95671">
      <w:pPr>
        <w:jc w:val="right"/>
        <w:rPr>
          <w:rFonts w:ascii="Times New Roman" w:hAnsi="Times New Roman"/>
        </w:rPr>
      </w:pPr>
    </w:p>
    <w:p w:rsidR="00B95671" w:rsidRDefault="00B95671" w:rsidP="00B956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Classe ________ Sez. _________ Coordinatore/trice_____________________________________</w:t>
      </w:r>
    </w:p>
    <w:p w:rsidR="00B95671" w:rsidRDefault="00B95671" w:rsidP="00B95671">
      <w:pPr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1698"/>
        <w:gridCol w:w="1859"/>
        <w:gridCol w:w="1960"/>
        <w:gridCol w:w="2126"/>
        <w:gridCol w:w="1986"/>
      </w:tblGrid>
      <w:tr w:rsidR="00B95671" w:rsidTr="00B95671">
        <w:tc>
          <w:tcPr>
            <w:tcW w:w="1698" w:type="dxa"/>
          </w:tcPr>
          <w:p w:rsidR="00B95671" w:rsidRPr="00B95671" w:rsidRDefault="00B95671" w:rsidP="00B956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59" w:type="dxa"/>
          </w:tcPr>
          <w:p w:rsidR="00B95671" w:rsidRPr="00B95671" w:rsidRDefault="00B95671" w:rsidP="00B956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671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960" w:type="dxa"/>
          </w:tcPr>
          <w:p w:rsidR="00B95671" w:rsidRPr="00B95671" w:rsidRDefault="00B95671" w:rsidP="00B956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671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2126" w:type="dxa"/>
          </w:tcPr>
          <w:p w:rsidR="00B95671" w:rsidRPr="00B95671" w:rsidRDefault="00B95671" w:rsidP="00B956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671">
              <w:rPr>
                <w:rFonts w:ascii="Times New Roman" w:hAnsi="Times New Roman"/>
                <w:b/>
                <w:sz w:val="20"/>
                <w:szCs w:val="20"/>
              </w:rPr>
              <w:t>Denominazione corso</w:t>
            </w:r>
          </w:p>
        </w:tc>
        <w:tc>
          <w:tcPr>
            <w:tcW w:w="1986" w:type="dxa"/>
          </w:tcPr>
          <w:p w:rsidR="00B95671" w:rsidRDefault="00B95671" w:rsidP="00B956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671">
              <w:rPr>
                <w:rFonts w:ascii="Times New Roman" w:hAnsi="Times New Roman"/>
                <w:b/>
                <w:sz w:val="20"/>
                <w:szCs w:val="20"/>
              </w:rPr>
              <w:t xml:space="preserve">Corso curato da </w:t>
            </w:r>
          </w:p>
          <w:p w:rsidR="00B95671" w:rsidRPr="0047564A" w:rsidRDefault="00B95671" w:rsidP="00B9567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7564A">
              <w:rPr>
                <w:rFonts w:ascii="Times New Roman" w:hAnsi="Times New Roman"/>
                <w:i/>
                <w:sz w:val="20"/>
                <w:szCs w:val="20"/>
              </w:rPr>
              <w:t>(indicare</w:t>
            </w:r>
            <w:r w:rsidR="0047564A" w:rsidRPr="0047564A">
              <w:rPr>
                <w:rFonts w:ascii="Times New Roman" w:hAnsi="Times New Roman"/>
                <w:i/>
                <w:sz w:val="20"/>
                <w:szCs w:val="20"/>
              </w:rPr>
              <w:t xml:space="preserve"> nomi docenti come da elenco pubblicato</w:t>
            </w:r>
            <w:r w:rsidRPr="0047564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  <w:tr w:rsidR="00B95671" w:rsidTr="00B95671">
        <w:tc>
          <w:tcPr>
            <w:tcW w:w="1698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95671" w:rsidRDefault="00B95671" w:rsidP="00B956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1A72" w:rsidRDefault="00B21A72" w:rsidP="00B95671">
      <w:pPr>
        <w:jc w:val="both"/>
        <w:rPr>
          <w:rFonts w:ascii="Times New Roman" w:hAnsi="Times New Roman"/>
        </w:rPr>
        <w:sectPr w:rsidR="00B21A72" w:rsidSect="00744D8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134" w:header="720" w:footer="720" w:gutter="0"/>
          <w:cols w:space="720"/>
          <w:titlePg/>
          <w:docGrid w:linePitch="360"/>
        </w:sectPr>
      </w:pPr>
    </w:p>
    <w:p w:rsidR="00B21A72" w:rsidRPr="00C84A02" w:rsidRDefault="00304A99" w:rsidP="00B21A7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Offerta Formativa extracurriculare obbligatoria</w:t>
      </w:r>
    </w:p>
    <w:p w:rsidR="00B21A72" w:rsidRDefault="00B21A72" w:rsidP="00B21A72">
      <w:pPr>
        <w:pStyle w:val="Titol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B21A72" w:rsidRDefault="00304A99" w:rsidP="00B21A72">
      <w:pPr>
        <w:jc w:val="right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da </w:t>
      </w:r>
      <w:r w:rsidR="00B21A72">
        <w:rPr>
          <w:b/>
          <w:sz w:val="18"/>
        </w:rPr>
        <w:t xml:space="preserve">consegnare ai genitori </w:t>
      </w:r>
    </w:p>
    <w:p w:rsidR="00B21A72" w:rsidRDefault="00B21A72" w:rsidP="00B21A72">
      <w:pPr>
        <w:pStyle w:val="Corpodeltesto2"/>
        <w:rPr>
          <w:rFonts w:ascii="Times New Roman" w:hAnsi="Times New Roman"/>
        </w:rPr>
      </w:pPr>
    </w:p>
    <w:p w:rsidR="00B21A72" w:rsidRPr="00AB4397" w:rsidRDefault="00B21A72" w:rsidP="00B21A72">
      <w:pPr>
        <w:pStyle w:val="Corpodeltesto2"/>
        <w:spacing w:line="240" w:lineRule="auto"/>
        <w:jc w:val="both"/>
        <w:rPr>
          <w:rFonts w:ascii="Times New Roman" w:hAnsi="Times New Roman"/>
        </w:rPr>
      </w:pPr>
      <w:r w:rsidRPr="00AB4397">
        <w:rPr>
          <w:rFonts w:ascii="Times New Roman" w:hAnsi="Times New Roman"/>
        </w:rPr>
        <w:t>Nel Piano dell'Offerta Formativa dell'I.I.S.</w:t>
      </w:r>
      <w:r w:rsidR="00304A99">
        <w:rPr>
          <w:rFonts w:ascii="Times New Roman" w:hAnsi="Times New Roman"/>
        </w:rPr>
        <w:t xml:space="preserve"> “</w:t>
      </w:r>
      <w:r w:rsidRPr="00AB4397">
        <w:rPr>
          <w:rFonts w:ascii="Times New Roman" w:hAnsi="Times New Roman"/>
        </w:rPr>
        <w:t>E.</w:t>
      </w:r>
      <w:r w:rsidR="00304A99">
        <w:rPr>
          <w:rFonts w:ascii="Times New Roman" w:hAnsi="Times New Roman"/>
        </w:rPr>
        <w:t xml:space="preserve"> Fermi”rientra il progetto di flessibilità oraria che prevede una riduzione dell’ora di lezione di ‘5 minuti per ragioni di ordine didattico e un recupero</w:t>
      </w:r>
      <w:r w:rsidR="00F44256">
        <w:rPr>
          <w:rFonts w:ascii="Times New Roman" w:hAnsi="Times New Roman"/>
        </w:rPr>
        <w:t xml:space="preserve"> obb</w:t>
      </w:r>
      <w:r w:rsidR="0047564A">
        <w:rPr>
          <w:rFonts w:ascii="Times New Roman" w:hAnsi="Times New Roman"/>
        </w:rPr>
        <w:t>ligatorio</w:t>
      </w:r>
      <w:r w:rsidR="00304A99">
        <w:rPr>
          <w:rFonts w:ascii="Times New Roman" w:hAnsi="Times New Roman"/>
        </w:rPr>
        <w:t xml:space="preserve"> degli stessi in forma di “progetti scolastici extracurriculari” volti a migliorare le comp</w:t>
      </w:r>
      <w:bookmarkStart w:id="0" w:name="_GoBack"/>
      <w:bookmarkEnd w:id="0"/>
      <w:r w:rsidR="00304A99">
        <w:rPr>
          <w:rFonts w:ascii="Times New Roman" w:hAnsi="Times New Roman"/>
        </w:rPr>
        <w:t xml:space="preserve">etenze o a raggiungere </w:t>
      </w:r>
      <w:r w:rsidRPr="00AB4397">
        <w:rPr>
          <w:rFonts w:ascii="Times New Roman" w:hAnsi="Times New Roman"/>
        </w:rPr>
        <w:t>obiettivi didattici specifici ed educativi generali</w:t>
      </w:r>
      <w:r w:rsidR="00304A99">
        <w:rPr>
          <w:rFonts w:ascii="Times New Roman" w:hAnsi="Times New Roman"/>
        </w:rPr>
        <w:t>, contribuendo</w:t>
      </w:r>
      <w:r w:rsidRPr="00AB4397">
        <w:rPr>
          <w:rFonts w:ascii="Times New Roman" w:hAnsi="Times New Roman"/>
        </w:rPr>
        <w:t xml:space="preserve"> al successo formativo dello studente. Elaborando opportuni progetti, i docenti si impegnano a fare in modo che tali attività non si riducano a semplici occasioni di evasione, ma acquisiscano dignità formativa e legittimazione, in quanto attuate non con finalità generiche, ma inserite nella programmazione come strumento di collegamento tra l'esperienza scolastica e quella extra scolastica.</w:t>
      </w:r>
    </w:p>
    <w:p w:rsidR="00304A99" w:rsidRPr="00304A99" w:rsidRDefault="00304A99" w:rsidP="000B4B90">
      <w:pPr>
        <w:ind w:left="6480"/>
        <w:rPr>
          <w:rFonts w:ascii="Times New Roman" w:hAnsi="Times New Roman"/>
          <w:sz w:val="18"/>
          <w:szCs w:val="18"/>
        </w:rPr>
      </w:pPr>
      <w:r w:rsidRPr="00304A99">
        <w:rPr>
          <w:rFonts w:ascii="Times New Roman" w:hAnsi="Times New Roman"/>
          <w:sz w:val="18"/>
          <w:szCs w:val="18"/>
        </w:rPr>
        <w:t>IL DIRIGENTE SCOLASTICO</w:t>
      </w:r>
    </w:p>
    <w:p w:rsidR="00304A99" w:rsidRPr="00304A99" w:rsidRDefault="00304A99" w:rsidP="000B4B90">
      <w:pPr>
        <w:ind w:left="6480"/>
        <w:rPr>
          <w:rFonts w:ascii="Times New Roman" w:hAnsi="Times New Roman"/>
          <w:sz w:val="18"/>
          <w:szCs w:val="18"/>
        </w:rPr>
      </w:pPr>
      <w:r w:rsidRPr="00304A99">
        <w:rPr>
          <w:rFonts w:ascii="Times New Roman" w:hAnsi="Times New Roman"/>
          <w:sz w:val="18"/>
          <w:szCs w:val="18"/>
        </w:rPr>
        <w:t>Prof. Antonio Di Riso</w:t>
      </w:r>
    </w:p>
    <w:p w:rsidR="000B4B90" w:rsidRPr="000B4B90" w:rsidRDefault="00304A99" w:rsidP="000B4B90">
      <w:pPr>
        <w:ind w:left="6480"/>
        <w:rPr>
          <w:rFonts w:ascii="Times New Roman" w:hAnsi="Times New Roman"/>
          <w:sz w:val="14"/>
          <w:szCs w:val="18"/>
        </w:rPr>
      </w:pPr>
      <w:r w:rsidRPr="000B4B90">
        <w:rPr>
          <w:rFonts w:ascii="Times New Roman" w:hAnsi="Times New Roman"/>
          <w:sz w:val="14"/>
          <w:szCs w:val="18"/>
        </w:rPr>
        <w:t xml:space="preserve">Firmato digitalmente ai sensi delc.d. Codice </w:t>
      </w:r>
    </w:p>
    <w:p w:rsidR="00304A99" w:rsidRPr="000B4B90" w:rsidRDefault="000B4B90" w:rsidP="000B4B90">
      <w:pPr>
        <w:ind w:left="6480"/>
        <w:rPr>
          <w:rFonts w:ascii="Times New Roman" w:hAnsi="Times New Roman"/>
          <w:sz w:val="14"/>
          <w:szCs w:val="18"/>
        </w:rPr>
      </w:pPr>
      <w:r>
        <w:rPr>
          <w:rFonts w:ascii="Times New Roman" w:hAnsi="Times New Roman"/>
          <w:noProof/>
          <w:sz w:val="14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3131185</wp:posOffset>
            </wp:positionH>
            <wp:positionV relativeFrom="margin">
              <wp:posOffset>3071495</wp:posOffset>
            </wp:positionV>
            <wp:extent cx="2988310" cy="755015"/>
            <wp:effectExtent l="19050" t="0" r="2540" b="0"/>
            <wp:wrapSquare wrapText="bothSides"/>
            <wp:docPr id="3" name="Immagine 3" descr="C:\Users\Utente\Desktop\FIRMA DS\Firma_digi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FIRMA DS\Firma_digita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A99" w:rsidRPr="000B4B90">
        <w:rPr>
          <w:rFonts w:ascii="Times New Roman" w:hAnsi="Times New Roman"/>
          <w:sz w:val="14"/>
          <w:szCs w:val="18"/>
        </w:rPr>
        <w:t>dell’Amministrazione</w:t>
      </w:r>
      <w:r w:rsidRPr="000B4B90">
        <w:rPr>
          <w:rFonts w:ascii="Times New Roman" w:hAnsi="Times New Roman"/>
          <w:sz w:val="14"/>
          <w:szCs w:val="18"/>
        </w:rPr>
        <w:t xml:space="preserve"> </w:t>
      </w:r>
      <w:r w:rsidR="00304A99" w:rsidRPr="000B4B90">
        <w:rPr>
          <w:rFonts w:ascii="Times New Roman" w:hAnsi="Times New Roman"/>
          <w:sz w:val="14"/>
          <w:szCs w:val="18"/>
        </w:rPr>
        <w:t>digitale e norme ad esso connesse</w:t>
      </w:r>
    </w:p>
    <w:p w:rsidR="00304A99" w:rsidRPr="000B4B90" w:rsidRDefault="00304A99" w:rsidP="000B4B90">
      <w:pPr>
        <w:ind w:left="6480"/>
        <w:jc w:val="center"/>
        <w:rPr>
          <w:sz w:val="20"/>
        </w:rPr>
      </w:pPr>
    </w:p>
    <w:p w:rsidR="00304A99" w:rsidRDefault="00304A99" w:rsidP="00B21A72">
      <w:pPr>
        <w:jc w:val="both"/>
      </w:pPr>
    </w:p>
    <w:p w:rsidR="00304A99" w:rsidRDefault="00304A99" w:rsidP="00B21A72">
      <w:pPr>
        <w:jc w:val="both"/>
      </w:pPr>
    </w:p>
    <w:p w:rsidR="00304A99" w:rsidRDefault="00304A99" w:rsidP="00B21A72">
      <w:pPr>
        <w:jc w:val="both"/>
      </w:pPr>
    </w:p>
    <w:p w:rsidR="00304A99" w:rsidRDefault="00304A99" w:rsidP="00B21A72">
      <w:pPr>
        <w:jc w:val="both"/>
        <w:rPr>
          <w:rFonts w:ascii="Times New Roman" w:hAnsi="Times New Roman"/>
        </w:rPr>
      </w:pPr>
    </w:p>
    <w:p w:rsidR="000B4B90" w:rsidRDefault="000B4B90" w:rsidP="00B21A72">
      <w:pPr>
        <w:jc w:val="both"/>
        <w:rPr>
          <w:rFonts w:ascii="Times New Roman" w:hAnsi="Times New Roman"/>
        </w:rPr>
      </w:pPr>
    </w:p>
    <w:p w:rsidR="00B21A72" w:rsidRPr="00304A99" w:rsidRDefault="00B21A72" w:rsidP="00B21A72">
      <w:pPr>
        <w:jc w:val="both"/>
        <w:rPr>
          <w:rFonts w:ascii="Times New Roman" w:hAnsi="Times New Roman"/>
        </w:rPr>
      </w:pPr>
      <w:r w:rsidRPr="00304A99">
        <w:rPr>
          <w:rFonts w:ascii="Times New Roman" w:hAnsi="Times New Roman"/>
        </w:rPr>
        <w:t>Restituire il tag</w:t>
      </w:r>
      <w:r w:rsidR="00304A99" w:rsidRPr="00304A99">
        <w:rPr>
          <w:rFonts w:ascii="Times New Roman" w:hAnsi="Times New Roman"/>
        </w:rPr>
        <w:t>liando, debitamente firmato al/lla Coordinatore/trice di classe</w:t>
      </w:r>
    </w:p>
    <w:p w:rsidR="00B21A72" w:rsidRPr="00304A99" w:rsidRDefault="00B21A72" w:rsidP="00B21A72">
      <w:pPr>
        <w:rPr>
          <w:rFonts w:ascii="Times New Roman" w:hAnsi="Times New Roman"/>
        </w:rPr>
      </w:pPr>
      <w:r w:rsidRPr="00304A99">
        <w:rPr>
          <w:rFonts w:ascii="Times New Roman" w:hAnsi="Times New Roman"/>
        </w:rPr>
        <w:t>___________________________________________________________________________</w:t>
      </w:r>
    </w:p>
    <w:p w:rsidR="00304A99" w:rsidRDefault="00304A99" w:rsidP="00B21A72">
      <w:pPr>
        <w:rPr>
          <w:rFonts w:ascii="Times New Roman" w:hAnsi="Times New Roman"/>
          <w:sz w:val="22"/>
          <w:szCs w:val="22"/>
        </w:rPr>
      </w:pPr>
    </w:p>
    <w:p w:rsidR="00B21A72" w:rsidRPr="00304A99" w:rsidRDefault="00B21A72" w:rsidP="00B21A72">
      <w:pPr>
        <w:rPr>
          <w:rFonts w:ascii="Times New Roman" w:hAnsi="Times New Roman"/>
          <w:sz w:val="22"/>
          <w:szCs w:val="22"/>
        </w:rPr>
      </w:pPr>
      <w:r w:rsidRPr="00304A99">
        <w:rPr>
          <w:rFonts w:ascii="Times New Roman" w:hAnsi="Times New Roman"/>
          <w:sz w:val="22"/>
          <w:szCs w:val="22"/>
        </w:rPr>
        <w:t>AL DIR</w:t>
      </w:r>
      <w:r w:rsidR="00304A99">
        <w:rPr>
          <w:rFonts w:ascii="Times New Roman" w:hAnsi="Times New Roman"/>
          <w:sz w:val="22"/>
          <w:szCs w:val="22"/>
        </w:rPr>
        <w:t>IGENTE SCOLASTICO DELL' I.I S. “</w:t>
      </w:r>
      <w:r w:rsidRPr="00304A99">
        <w:rPr>
          <w:rFonts w:ascii="Times New Roman" w:hAnsi="Times New Roman"/>
          <w:sz w:val="22"/>
          <w:szCs w:val="22"/>
        </w:rPr>
        <w:t>E.Fermi” di Sarno</w:t>
      </w:r>
    </w:p>
    <w:p w:rsidR="00B21A72" w:rsidRPr="00304A99" w:rsidRDefault="00B21A72" w:rsidP="00B21A72">
      <w:pPr>
        <w:rPr>
          <w:rFonts w:ascii="Times New Roman" w:hAnsi="Times New Roman"/>
          <w:sz w:val="22"/>
          <w:szCs w:val="22"/>
        </w:rPr>
      </w:pPr>
    </w:p>
    <w:p w:rsidR="00B21A72" w:rsidRPr="00304A99" w:rsidRDefault="00B21A72" w:rsidP="00B21A72">
      <w:pPr>
        <w:rPr>
          <w:rFonts w:ascii="Times New Roman" w:hAnsi="Times New Roman"/>
          <w:sz w:val="22"/>
          <w:szCs w:val="22"/>
        </w:rPr>
      </w:pPr>
    </w:p>
    <w:p w:rsidR="00B21A72" w:rsidRPr="00304A99" w:rsidRDefault="00304A99" w:rsidP="00B21A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 sottoscritto___________________________________________________________</w:t>
      </w:r>
      <w:r w:rsidR="00B21A72" w:rsidRPr="00304A99">
        <w:rPr>
          <w:rFonts w:ascii="Times New Roman" w:hAnsi="Times New Roman"/>
          <w:sz w:val="22"/>
          <w:szCs w:val="22"/>
        </w:rPr>
        <w:t>in qualità di genitore</w:t>
      </w:r>
    </w:p>
    <w:p w:rsidR="00B21A72" w:rsidRPr="00304A99" w:rsidRDefault="00B21A72" w:rsidP="00B21A72">
      <w:pPr>
        <w:rPr>
          <w:rFonts w:ascii="Times New Roman" w:hAnsi="Times New Roman"/>
          <w:sz w:val="22"/>
          <w:szCs w:val="22"/>
        </w:rPr>
      </w:pPr>
    </w:p>
    <w:p w:rsidR="00B21A72" w:rsidRPr="00304A99" w:rsidRDefault="00B21A72" w:rsidP="00304A99">
      <w:pPr>
        <w:jc w:val="center"/>
        <w:rPr>
          <w:rFonts w:ascii="Times New Roman" w:hAnsi="Times New Roman"/>
          <w:sz w:val="22"/>
          <w:szCs w:val="22"/>
        </w:rPr>
      </w:pPr>
      <w:r w:rsidRPr="00304A99">
        <w:rPr>
          <w:rFonts w:ascii="Times New Roman" w:hAnsi="Times New Roman"/>
          <w:sz w:val="22"/>
          <w:szCs w:val="22"/>
        </w:rPr>
        <w:t>AUTORIZZO</w:t>
      </w:r>
    </w:p>
    <w:p w:rsidR="00B21A72" w:rsidRPr="00304A99" w:rsidRDefault="00B21A72" w:rsidP="00B21A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21A72" w:rsidRPr="00304A99" w:rsidRDefault="00304A99" w:rsidP="00B21A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mio/a figlio/a __________________ classe ________sezione __________</w:t>
      </w:r>
      <w:r w:rsidR="00B21A72" w:rsidRPr="00304A99">
        <w:rPr>
          <w:rFonts w:ascii="Times New Roman" w:hAnsi="Times New Roman"/>
          <w:sz w:val="22"/>
          <w:szCs w:val="22"/>
        </w:rPr>
        <w:t>ITI</w:t>
      </w:r>
      <w:r>
        <w:rPr>
          <w:rFonts w:ascii="Times New Roman" w:hAnsi="Times New Roman"/>
          <w:sz w:val="22"/>
          <w:szCs w:val="22"/>
        </w:rPr>
        <w:t xml:space="preserve"> “E. </w:t>
      </w:r>
      <w:r w:rsidR="00B21A72" w:rsidRPr="00304A99">
        <w:rPr>
          <w:rFonts w:ascii="Times New Roman" w:hAnsi="Times New Roman"/>
          <w:sz w:val="22"/>
          <w:szCs w:val="22"/>
        </w:rPr>
        <w:t>Fermi” / ITC</w:t>
      </w:r>
      <w:r>
        <w:rPr>
          <w:rFonts w:ascii="Times New Roman" w:hAnsi="Times New Roman"/>
          <w:sz w:val="22"/>
          <w:szCs w:val="22"/>
        </w:rPr>
        <w:t xml:space="preserve"> “G. Dorso”</w:t>
      </w:r>
      <w:r w:rsidR="00B21A72" w:rsidRPr="00304A99">
        <w:rPr>
          <w:rFonts w:ascii="Times New Roman" w:hAnsi="Times New Roman"/>
          <w:sz w:val="22"/>
          <w:szCs w:val="22"/>
        </w:rPr>
        <w:t xml:space="preserve"> a </w:t>
      </w:r>
    </w:p>
    <w:p w:rsidR="00B21A72" w:rsidRPr="00304A99" w:rsidRDefault="00304A99" w:rsidP="00B21A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partecipare al Corso __________________________________________</w:t>
      </w:r>
      <w:r w:rsidR="00B21A72" w:rsidRPr="00304A99">
        <w:rPr>
          <w:rFonts w:ascii="Times New Roman" w:hAnsi="Times New Roman"/>
          <w:sz w:val="22"/>
          <w:szCs w:val="22"/>
        </w:rPr>
        <w:t xml:space="preserve"> che avrà luogo </w:t>
      </w:r>
      <w:r>
        <w:rPr>
          <w:rFonts w:ascii="Times New Roman" w:hAnsi="Times New Roman"/>
          <w:sz w:val="22"/>
          <w:szCs w:val="22"/>
        </w:rPr>
        <w:t>nei seguenti giorni ______________________________________________ per ________________ settimane di attività.</w:t>
      </w:r>
    </w:p>
    <w:p w:rsidR="00B21A72" w:rsidRPr="00304A99" w:rsidRDefault="00B21A72" w:rsidP="00B21A72">
      <w:pPr>
        <w:pStyle w:val="Corpodeltesto"/>
        <w:jc w:val="both"/>
        <w:rPr>
          <w:sz w:val="22"/>
          <w:szCs w:val="22"/>
          <w:lang w:val="it-IT"/>
        </w:rPr>
      </w:pPr>
    </w:p>
    <w:p w:rsidR="00B21A72" w:rsidRPr="00304A99" w:rsidRDefault="00B21A72" w:rsidP="00B21A72">
      <w:pPr>
        <w:pStyle w:val="Corpodeltesto"/>
        <w:jc w:val="both"/>
        <w:rPr>
          <w:sz w:val="22"/>
          <w:szCs w:val="22"/>
          <w:lang w:val="it-IT"/>
        </w:rPr>
      </w:pPr>
      <w:r w:rsidRPr="00304A99">
        <w:rPr>
          <w:sz w:val="22"/>
          <w:szCs w:val="22"/>
          <w:lang w:val="it-IT"/>
        </w:rPr>
        <w:t>Data .…/..…/..…                                                                         Firma del genitore, o di chi ne fa le veci</w:t>
      </w:r>
    </w:p>
    <w:p w:rsidR="00B95671" w:rsidRPr="00401607" w:rsidRDefault="00B95671" w:rsidP="00B21A72">
      <w:pPr>
        <w:jc w:val="both"/>
        <w:rPr>
          <w:rFonts w:ascii="Times New Roman" w:hAnsi="Times New Roman"/>
        </w:rPr>
      </w:pPr>
    </w:p>
    <w:sectPr w:rsidR="00B95671" w:rsidRPr="00401607" w:rsidSect="00744D8E"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46" w:rsidRDefault="005A2B46">
      <w:r>
        <w:separator/>
      </w:r>
    </w:p>
  </w:endnote>
  <w:endnote w:type="continuationSeparator" w:id="1">
    <w:p w:rsidR="005A2B46" w:rsidRDefault="005A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DE7F69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DE7F69">
      <w:rPr>
        <w:noProof/>
        <w:lang w:eastAsia="it-IT"/>
      </w:rPr>
      <w:pict>
        <v:group id="_x0000_s2057" alt="barre di livello" style="position:absolute;left:0;text-align:left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DE7F69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DE7F69">
      <w:rPr>
        <w:noProof/>
        <w:lang w:eastAsia="it-IT"/>
      </w:rPr>
      <w:pict>
        <v:group id="Group 7" o:spid="_x0000_s2049" alt="barre di livello" style="position:absolute;left:0;text-align:left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46" w:rsidRDefault="005A2B46">
      <w:r>
        <w:separator/>
      </w:r>
    </w:p>
  </w:footnote>
  <w:footnote w:type="continuationSeparator" w:id="1">
    <w:p w:rsidR="005A2B46" w:rsidRDefault="005A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DE7F69">
    <w:pPr>
      <w:pStyle w:val="Intestazione"/>
    </w:pPr>
    <w:r>
      <w:rPr>
        <w:noProof/>
        <w:lang w:val="it-IT" w:eastAsia="it-IT"/>
      </w:rPr>
      <w:pict>
        <v:group id="_x0000_s2061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DE7F69" w:rsidP="008D0C72">
    <w:pPr>
      <w:pStyle w:val="Intestazione"/>
      <w:rPr>
        <w:lang w:val="it-IT"/>
      </w:rPr>
    </w:pPr>
    <w:r>
      <w:rPr>
        <w:noProof/>
        <w:lang w:val="it-IT" w:eastAsia="it-IT"/>
      </w:rPr>
      <w:pict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1.9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274617"/>
    <w:multiLevelType w:val="hybridMultilevel"/>
    <w:tmpl w:val="9654A4F8"/>
    <w:lvl w:ilvl="0" w:tplc="4CA49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5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6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43A54"/>
    <w:multiLevelType w:val="hybridMultilevel"/>
    <w:tmpl w:val="DC24C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1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9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6E1"/>
    <w:rsid w:val="00000425"/>
    <w:rsid w:val="000210D3"/>
    <w:rsid w:val="00024EFD"/>
    <w:rsid w:val="00025E80"/>
    <w:rsid w:val="00030CA9"/>
    <w:rsid w:val="0003758A"/>
    <w:rsid w:val="00045416"/>
    <w:rsid w:val="00046565"/>
    <w:rsid w:val="000517CC"/>
    <w:rsid w:val="0005433D"/>
    <w:rsid w:val="00057EAE"/>
    <w:rsid w:val="0007341B"/>
    <w:rsid w:val="0008558D"/>
    <w:rsid w:val="00087949"/>
    <w:rsid w:val="0009243E"/>
    <w:rsid w:val="000A103E"/>
    <w:rsid w:val="000B4B90"/>
    <w:rsid w:val="000C491C"/>
    <w:rsid w:val="000D1AAD"/>
    <w:rsid w:val="000E1B4A"/>
    <w:rsid w:val="000E6FC8"/>
    <w:rsid w:val="000F7D6F"/>
    <w:rsid w:val="00100B6F"/>
    <w:rsid w:val="00102FD8"/>
    <w:rsid w:val="00104E48"/>
    <w:rsid w:val="001107CC"/>
    <w:rsid w:val="0011540B"/>
    <w:rsid w:val="001176C1"/>
    <w:rsid w:val="0012108C"/>
    <w:rsid w:val="001217B2"/>
    <w:rsid w:val="00131D69"/>
    <w:rsid w:val="00143252"/>
    <w:rsid w:val="0014454D"/>
    <w:rsid w:val="00146C9A"/>
    <w:rsid w:val="0015478F"/>
    <w:rsid w:val="00160C11"/>
    <w:rsid w:val="001643CD"/>
    <w:rsid w:val="00190A96"/>
    <w:rsid w:val="001B290B"/>
    <w:rsid w:val="001B7F92"/>
    <w:rsid w:val="001C203A"/>
    <w:rsid w:val="001C4098"/>
    <w:rsid w:val="001E23CB"/>
    <w:rsid w:val="001E4A58"/>
    <w:rsid w:val="001F40CF"/>
    <w:rsid w:val="001F6F64"/>
    <w:rsid w:val="00201593"/>
    <w:rsid w:val="002069E0"/>
    <w:rsid w:val="00211D60"/>
    <w:rsid w:val="002132F7"/>
    <w:rsid w:val="0021773B"/>
    <w:rsid w:val="00221333"/>
    <w:rsid w:val="00223B49"/>
    <w:rsid w:val="002248DB"/>
    <w:rsid w:val="002272C6"/>
    <w:rsid w:val="0023266A"/>
    <w:rsid w:val="00235650"/>
    <w:rsid w:val="00236217"/>
    <w:rsid w:val="00237D19"/>
    <w:rsid w:val="0024129B"/>
    <w:rsid w:val="00241505"/>
    <w:rsid w:val="00273624"/>
    <w:rsid w:val="00276958"/>
    <w:rsid w:val="002805C4"/>
    <w:rsid w:val="00282493"/>
    <w:rsid w:val="002836FF"/>
    <w:rsid w:val="00283B27"/>
    <w:rsid w:val="00295FA2"/>
    <w:rsid w:val="002A3637"/>
    <w:rsid w:val="002A5451"/>
    <w:rsid w:val="002B26FE"/>
    <w:rsid w:val="002B2FE7"/>
    <w:rsid w:val="002C0ABC"/>
    <w:rsid w:val="002C2171"/>
    <w:rsid w:val="002C2A8C"/>
    <w:rsid w:val="002D7235"/>
    <w:rsid w:val="002D79F1"/>
    <w:rsid w:val="002D7A5E"/>
    <w:rsid w:val="002E018C"/>
    <w:rsid w:val="002E1F45"/>
    <w:rsid w:val="002E44C0"/>
    <w:rsid w:val="002F01F2"/>
    <w:rsid w:val="002F26E1"/>
    <w:rsid w:val="002F34DB"/>
    <w:rsid w:val="0030493A"/>
    <w:rsid w:val="00304A99"/>
    <w:rsid w:val="00306DF3"/>
    <w:rsid w:val="00311920"/>
    <w:rsid w:val="003267B9"/>
    <w:rsid w:val="00335384"/>
    <w:rsid w:val="003354F3"/>
    <w:rsid w:val="00337302"/>
    <w:rsid w:val="00346E6B"/>
    <w:rsid w:val="00355C79"/>
    <w:rsid w:val="00360DAC"/>
    <w:rsid w:val="00363E63"/>
    <w:rsid w:val="00365C0A"/>
    <w:rsid w:val="00372B55"/>
    <w:rsid w:val="00375AAC"/>
    <w:rsid w:val="0038283A"/>
    <w:rsid w:val="003961EA"/>
    <w:rsid w:val="003A1675"/>
    <w:rsid w:val="003A1A1E"/>
    <w:rsid w:val="003A2AC4"/>
    <w:rsid w:val="003B587F"/>
    <w:rsid w:val="003D02A8"/>
    <w:rsid w:val="003F08F4"/>
    <w:rsid w:val="003F4F34"/>
    <w:rsid w:val="00401607"/>
    <w:rsid w:val="00410242"/>
    <w:rsid w:val="00411864"/>
    <w:rsid w:val="00417A5A"/>
    <w:rsid w:val="004200FC"/>
    <w:rsid w:val="004206A5"/>
    <w:rsid w:val="00422C51"/>
    <w:rsid w:val="00422C5A"/>
    <w:rsid w:val="0044224A"/>
    <w:rsid w:val="00447FE8"/>
    <w:rsid w:val="0045404F"/>
    <w:rsid w:val="0046087F"/>
    <w:rsid w:val="00471A5A"/>
    <w:rsid w:val="0047551F"/>
    <w:rsid w:val="0047564A"/>
    <w:rsid w:val="00476A6D"/>
    <w:rsid w:val="00482686"/>
    <w:rsid w:val="004903F9"/>
    <w:rsid w:val="0049065C"/>
    <w:rsid w:val="00493FDE"/>
    <w:rsid w:val="004A441D"/>
    <w:rsid w:val="004A5299"/>
    <w:rsid w:val="004C0800"/>
    <w:rsid w:val="004C2C2A"/>
    <w:rsid w:val="004C52D4"/>
    <w:rsid w:val="004C57D9"/>
    <w:rsid w:val="004C6D04"/>
    <w:rsid w:val="004D373D"/>
    <w:rsid w:val="004E1268"/>
    <w:rsid w:val="005041FB"/>
    <w:rsid w:val="005053E2"/>
    <w:rsid w:val="00507568"/>
    <w:rsid w:val="005255C1"/>
    <w:rsid w:val="005326F1"/>
    <w:rsid w:val="005328E8"/>
    <w:rsid w:val="00533EDA"/>
    <w:rsid w:val="005340D1"/>
    <w:rsid w:val="00535449"/>
    <w:rsid w:val="00552588"/>
    <w:rsid w:val="005545BE"/>
    <w:rsid w:val="00557488"/>
    <w:rsid w:val="00563D73"/>
    <w:rsid w:val="00563F12"/>
    <w:rsid w:val="00564D5A"/>
    <w:rsid w:val="00565CCB"/>
    <w:rsid w:val="0056653D"/>
    <w:rsid w:val="00570D6A"/>
    <w:rsid w:val="00594F15"/>
    <w:rsid w:val="005A03E6"/>
    <w:rsid w:val="005A2B46"/>
    <w:rsid w:val="005B0478"/>
    <w:rsid w:val="005C1C8E"/>
    <w:rsid w:val="005C27F0"/>
    <w:rsid w:val="005D1376"/>
    <w:rsid w:val="005E3656"/>
    <w:rsid w:val="005F0F96"/>
    <w:rsid w:val="005F4C4F"/>
    <w:rsid w:val="005F54F6"/>
    <w:rsid w:val="00606B66"/>
    <w:rsid w:val="0061206A"/>
    <w:rsid w:val="006123A2"/>
    <w:rsid w:val="00613F8C"/>
    <w:rsid w:val="006169C5"/>
    <w:rsid w:val="00624B16"/>
    <w:rsid w:val="006341BF"/>
    <w:rsid w:val="0064080C"/>
    <w:rsid w:val="00651056"/>
    <w:rsid w:val="006542A8"/>
    <w:rsid w:val="0065736A"/>
    <w:rsid w:val="006612D0"/>
    <w:rsid w:val="00670A53"/>
    <w:rsid w:val="00671BA4"/>
    <w:rsid w:val="00676853"/>
    <w:rsid w:val="0068628B"/>
    <w:rsid w:val="00687C8D"/>
    <w:rsid w:val="006A4859"/>
    <w:rsid w:val="006C2F97"/>
    <w:rsid w:val="006C378E"/>
    <w:rsid w:val="006D18EC"/>
    <w:rsid w:val="006D677C"/>
    <w:rsid w:val="006E150E"/>
    <w:rsid w:val="006E4299"/>
    <w:rsid w:val="006E71A7"/>
    <w:rsid w:val="006F0E57"/>
    <w:rsid w:val="006F7701"/>
    <w:rsid w:val="007100FF"/>
    <w:rsid w:val="00713DE4"/>
    <w:rsid w:val="00721C90"/>
    <w:rsid w:val="00732FA3"/>
    <w:rsid w:val="0073427A"/>
    <w:rsid w:val="007348C7"/>
    <w:rsid w:val="0074003C"/>
    <w:rsid w:val="00744D8E"/>
    <w:rsid w:val="007460BC"/>
    <w:rsid w:val="0076245A"/>
    <w:rsid w:val="00765E43"/>
    <w:rsid w:val="00773527"/>
    <w:rsid w:val="00777A06"/>
    <w:rsid w:val="007807C9"/>
    <w:rsid w:val="00780F4D"/>
    <w:rsid w:val="00785E2F"/>
    <w:rsid w:val="00786E43"/>
    <w:rsid w:val="007B71CE"/>
    <w:rsid w:val="007C2401"/>
    <w:rsid w:val="007C6510"/>
    <w:rsid w:val="007D08F1"/>
    <w:rsid w:val="007D371E"/>
    <w:rsid w:val="007E2F04"/>
    <w:rsid w:val="007E3658"/>
    <w:rsid w:val="007E3792"/>
    <w:rsid w:val="007E424D"/>
    <w:rsid w:val="007E4DF4"/>
    <w:rsid w:val="007F3BAA"/>
    <w:rsid w:val="00811C9C"/>
    <w:rsid w:val="00817D22"/>
    <w:rsid w:val="008352D2"/>
    <w:rsid w:val="008439EE"/>
    <w:rsid w:val="00845C1A"/>
    <w:rsid w:val="00847AB8"/>
    <w:rsid w:val="00862F88"/>
    <w:rsid w:val="00867AF4"/>
    <w:rsid w:val="00872032"/>
    <w:rsid w:val="008753C5"/>
    <w:rsid w:val="00877A08"/>
    <w:rsid w:val="008823D1"/>
    <w:rsid w:val="00883CAA"/>
    <w:rsid w:val="00885725"/>
    <w:rsid w:val="008874E5"/>
    <w:rsid w:val="00887FD1"/>
    <w:rsid w:val="008B63C9"/>
    <w:rsid w:val="008B645E"/>
    <w:rsid w:val="008D0C72"/>
    <w:rsid w:val="008D1A0C"/>
    <w:rsid w:val="008D67B2"/>
    <w:rsid w:val="008E420C"/>
    <w:rsid w:val="008F293F"/>
    <w:rsid w:val="008F4540"/>
    <w:rsid w:val="008F7759"/>
    <w:rsid w:val="0090038A"/>
    <w:rsid w:val="00901450"/>
    <w:rsid w:val="00903C2F"/>
    <w:rsid w:val="00911D6C"/>
    <w:rsid w:val="00920C86"/>
    <w:rsid w:val="00921E39"/>
    <w:rsid w:val="00922901"/>
    <w:rsid w:val="00931526"/>
    <w:rsid w:val="00937807"/>
    <w:rsid w:val="00940EF7"/>
    <w:rsid w:val="0095746C"/>
    <w:rsid w:val="00961830"/>
    <w:rsid w:val="0096552F"/>
    <w:rsid w:val="00967A51"/>
    <w:rsid w:val="00983E93"/>
    <w:rsid w:val="00991A76"/>
    <w:rsid w:val="0099585D"/>
    <w:rsid w:val="009B1124"/>
    <w:rsid w:val="009B360A"/>
    <w:rsid w:val="009C2B2A"/>
    <w:rsid w:val="009D06E9"/>
    <w:rsid w:val="009D4884"/>
    <w:rsid w:val="009E3515"/>
    <w:rsid w:val="009E5E2D"/>
    <w:rsid w:val="009E713E"/>
    <w:rsid w:val="009F0896"/>
    <w:rsid w:val="00A06B93"/>
    <w:rsid w:val="00A10371"/>
    <w:rsid w:val="00A11E87"/>
    <w:rsid w:val="00A17863"/>
    <w:rsid w:val="00A23863"/>
    <w:rsid w:val="00A27C31"/>
    <w:rsid w:val="00A32EC0"/>
    <w:rsid w:val="00A35A3F"/>
    <w:rsid w:val="00A469D0"/>
    <w:rsid w:val="00A47A3F"/>
    <w:rsid w:val="00A50706"/>
    <w:rsid w:val="00A72471"/>
    <w:rsid w:val="00A76D0D"/>
    <w:rsid w:val="00A80EB4"/>
    <w:rsid w:val="00A83AA3"/>
    <w:rsid w:val="00AA30BE"/>
    <w:rsid w:val="00AA3D66"/>
    <w:rsid w:val="00AA4A46"/>
    <w:rsid w:val="00AB3456"/>
    <w:rsid w:val="00AC3F59"/>
    <w:rsid w:val="00AC5048"/>
    <w:rsid w:val="00AE6041"/>
    <w:rsid w:val="00AF1ACD"/>
    <w:rsid w:val="00AF30B0"/>
    <w:rsid w:val="00AF3F82"/>
    <w:rsid w:val="00AF4EB6"/>
    <w:rsid w:val="00B01FC5"/>
    <w:rsid w:val="00B02171"/>
    <w:rsid w:val="00B03DCC"/>
    <w:rsid w:val="00B06540"/>
    <w:rsid w:val="00B066E7"/>
    <w:rsid w:val="00B13F73"/>
    <w:rsid w:val="00B156FB"/>
    <w:rsid w:val="00B21A72"/>
    <w:rsid w:val="00B426AD"/>
    <w:rsid w:val="00B44FFA"/>
    <w:rsid w:val="00B456A4"/>
    <w:rsid w:val="00B57635"/>
    <w:rsid w:val="00B64238"/>
    <w:rsid w:val="00B65866"/>
    <w:rsid w:val="00B66B47"/>
    <w:rsid w:val="00B702EE"/>
    <w:rsid w:val="00B81D65"/>
    <w:rsid w:val="00B95671"/>
    <w:rsid w:val="00BA2CD5"/>
    <w:rsid w:val="00BA7F13"/>
    <w:rsid w:val="00BB00B9"/>
    <w:rsid w:val="00BB3A08"/>
    <w:rsid w:val="00BE6566"/>
    <w:rsid w:val="00BF08FB"/>
    <w:rsid w:val="00BF1B91"/>
    <w:rsid w:val="00BF255E"/>
    <w:rsid w:val="00BF2AA0"/>
    <w:rsid w:val="00BF3896"/>
    <w:rsid w:val="00C0489A"/>
    <w:rsid w:val="00C112AC"/>
    <w:rsid w:val="00C17F31"/>
    <w:rsid w:val="00C20364"/>
    <w:rsid w:val="00C324CF"/>
    <w:rsid w:val="00C435CE"/>
    <w:rsid w:val="00C55199"/>
    <w:rsid w:val="00C67B14"/>
    <w:rsid w:val="00C87AC9"/>
    <w:rsid w:val="00CB2802"/>
    <w:rsid w:val="00CE0C82"/>
    <w:rsid w:val="00CE0F27"/>
    <w:rsid w:val="00CE232C"/>
    <w:rsid w:val="00CE4B0B"/>
    <w:rsid w:val="00CF0411"/>
    <w:rsid w:val="00CF2CB4"/>
    <w:rsid w:val="00D04E80"/>
    <w:rsid w:val="00D06560"/>
    <w:rsid w:val="00D069F2"/>
    <w:rsid w:val="00D1673C"/>
    <w:rsid w:val="00D22BAF"/>
    <w:rsid w:val="00D27946"/>
    <w:rsid w:val="00D40625"/>
    <w:rsid w:val="00D7672C"/>
    <w:rsid w:val="00D805F2"/>
    <w:rsid w:val="00D825F1"/>
    <w:rsid w:val="00D87E98"/>
    <w:rsid w:val="00DA0809"/>
    <w:rsid w:val="00DA1289"/>
    <w:rsid w:val="00DA34A4"/>
    <w:rsid w:val="00DA5F58"/>
    <w:rsid w:val="00DA7872"/>
    <w:rsid w:val="00DD1322"/>
    <w:rsid w:val="00DD1561"/>
    <w:rsid w:val="00DE0818"/>
    <w:rsid w:val="00DE2B3D"/>
    <w:rsid w:val="00DE3D95"/>
    <w:rsid w:val="00DE7F69"/>
    <w:rsid w:val="00DF651D"/>
    <w:rsid w:val="00DF7D9B"/>
    <w:rsid w:val="00E06763"/>
    <w:rsid w:val="00E17C18"/>
    <w:rsid w:val="00E27B93"/>
    <w:rsid w:val="00E325C6"/>
    <w:rsid w:val="00E4441F"/>
    <w:rsid w:val="00E46CDF"/>
    <w:rsid w:val="00E51719"/>
    <w:rsid w:val="00E57FDC"/>
    <w:rsid w:val="00E64E19"/>
    <w:rsid w:val="00E6503A"/>
    <w:rsid w:val="00E65F13"/>
    <w:rsid w:val="00E81244"/>
    <w:rsid w:val="00E85367"/>
    <w:rsid w:val="00E87C1C"/>
    <w:rsid w:val="00E9074D"/>
    <w:rsid w:val="00E955B5"/>
    <w:rsid w:val="00EA7F35"/>
    <w:rsid w:val="00EB3279"/>
    <w:rsid w:val="00EB4BCA"/>
    <w:rsid w:val="00EC5064"/>
    <w:rsid w:val="00ED0EFA"/>
    <w:rsid w:val="00ED1798"/>
    <w:rsid w:val="00ED18D5"/>
    <w:rsid w:val="00ED561B"/>
    <w:rsid w:val="00ED5AD7"/>
    <w:rsid w:val="00ED757B"/>
    <w:rsid w:val="00EE269F"/>
    <w:rsid w:val="00EF5FD7"/>
    <w:rsid w:val="00F06D28"/>
    <w:rsid w:val="00F103D9"/>
    <w:rsid w:val="00F15CA7"/>
    <w:rsid w:val="00F15EE6"/>
    <w:rsid w:val="00F16327"/>
    <w:rsid w:val="00F22BBD"/>
    <w:rsid w:val="00F245AB"/>
    <w:rsid w:val="00F24F69"/>
    <w:rsid w:val="00F31F55"/>
    <w:rsid w:val="00F3201E"/>
    <w:rsid w:val="00F326D7"/>
    <w:rsid w:val="00F44256"/>
    <w:rsid w:val="00F62ABF"/>
    <w:rsid w:val="00F74044"/>
    <w:rsid w:val="00F800CF"/>
    <w:rsid w:val="00F86870"/>
    <w:rsid w:val="00F93DD1"/>
    <w:rsid w:val="00F94EE5"/>
    <w:rsid w:val="00FA1282"/>
    <w:rsid w:val="00FA3AD0"/>
    <w:rsid w:val="00FC1684"/>
    <w:rsid w:val="00FD6707"/>
    <w:rsid w:val="00FE1DA6"/>
    <w:rsid w:val="00FE5F4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DE7F69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DE7F69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DE7F69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DE7F69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7F6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DE7F6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DE7F69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deltesto">
    <w:name w:val="Body Text"/>
    <w:basedOn w:val="Normale"/>
    <w:rsid w:val="00DE7F69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DE7F69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DE7F69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DE7F69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DE7F6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3266A"/>
  </w:style>
  <w:style w:type="character" w:styleId="Enfasigrassetto">
    <w:name w:val="Strong"/>
    <w:basedOn w:val="Carpredefinitoparagrafo"/>
    <w:uiPriority w:val="22"/>
    <w:qFormat/>
    <w:rsid w:val="002326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3266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21A7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21A72"/>
    <w:rPr>
      <w:rFonts w:ascii="Calibri" w:eastAsia="Calibri" w:hAnsi="Calibri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B21A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2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1A72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D10C-E4D4-284D-82D2-7C4A3D22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ansalonecarmela@libero.it</cp:lastModifiedBy>
  <cp:revision>2</cp:revision>
  <cp:lastPrinted>2016-11-19T13:45:00Z</cp:lastPrinted>
  <dcterms:created xsi:type="dcterms:W3CDTF">2018-01-10T16:34:00Z</dcterms:created>
  <dcterms:modified xsi:type="dcterms:W3CDTF">2018-01-10T16:34:00Z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