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4933F" w14:textId="77777777" w:rsidR="00FC58CA" w:rsidRDefault="00FC58CA" w:rsidP="00F6643F">
      <w:pPr>
        <w:jc w:val="center"/>
        <w:rPr>
          <w:b/>
          <w:bCs/>
          <w:sz w:val="32"/>
          <w:szCs w:val="32"/>
        </w:rPr>
      </w:pPr>
    </w:p>
    <w:p w14:paraId="3D779311" w14:textId="72BC1788" w:rsidR="003D1106" w:rsidRPr="00DA3D5E" w:rsidRDefault="00F6643F" w:rsidP="00F6643F">
      <w:pPr>
        <w:jc w:val="center"/>
        <w:rPr>
          <w:b/>
          <w:bCs/>
          <w:sz w:val="32"/>
          <w:szCs w:val="32"/>
        </w:rPr>
      </w:pPr>
      <w:r w:rsidRPr="00DA3D5E">
        <w:rPr>
          <w:b/>
          <w:bCs/>
          <w:sz w:val="32"/>
          <w:szCs w:val="32"/>
        </w:rPr>
        <w:t>G</w:t>
      </w:r>
      <w:r w:rsidR="003D1106" w:rsidRPr="00DA3D5E">
        <w:rPr>
          <w:b/>
          <w:bCs/>
          <w:sz w:val="32"/>
          <w:szCs w:val="32"/>
        </w:rPr>
        <w:t>RIGLIA DI OSSERVAZIONE</w:t>
      </w:r>
    </w:p>
    <w:p w14:paraId="4D55B9F3" w14:textId="0D0CE6C8" w:rsidR="003D1106" w:rsidRDefault="00F6643F" w:rsidP="00E947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73F13">
        <w:rPr>
          <w:b/>
          <w:bCs/>
          <w:sz w:val="28"/>
          <w:szCs w:val="28"/>
        </w:rPr>
        <w:t>per la rilevazione di prestazioni atipiche</w:t>
      </w:r>
      <w:r w:rsidR="003D1106">
        <w:rPr>
          <w:b/>
          <w:bCs/>
          <w:sz w:val="28"/>
          <w:szCs w:val="28"/>
        </w:rPr>
        <w:t xml:space="preserve"> </w:t>
      </w:r>
      <w:r w:rsidR="00DA3D5E">
        <w:rPr>
          <w:b/>
          <w:bCs/>
          <w:sz w:val="28"/>
          <w:szCs w:val="28"/>
        </w:rPr>
        <w:t>n</w:t>
      </w:r>
      <w:r w:rsidR="003D1106">
        <w:rPr>
          <w:b/>
          <w:bCs/>
          <w:sz w:val="28"/>
          <w:szCs w:val="28"/>
        </w:rPr>
        <w:t>egli alunni con DSA</w:t>
      </w:r>
    </w:p>
    <w:p w14:paraId="592045C3" w14:textId="77ABDBD6" w:rsidR="00F6643F" w:rsidRPr="00F73F13" w:rsidRDefault="003D1106" w:rsidP="00E947A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A3D5E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per il </w:t>
      </w:r>
      <w:r w:rsidR="00F6643F" w:rsidRPr="00F73F13">
        <w:rPr>
          <w:b/>
          <w:bCs/>
          <w:sz w:val="28"/>
          <w:szCs w:val="28"/>
        </w:rPr>
        <w:t>riconoscimento di situazioni a rischio di DSA</w:t>
      </w:r>
    </w:p>
    <w:p w14:paraId="362638B5" w14:textId="77777777" w:rsidR="001E71B1" w:rsidRPr="00F73F13" w:rsidRDefault="001E71B1" w:rsidP="00F6643F">
      <w:pPr>
        <w:jc w:val="center"/>
        <w:rPr>
          <w:b/>
          <w:bCs/>
          <w:sz w:val="28"/>
          <w:szCs w:val="28"/>
        </w:rPr>
      </w:pPr>
    </w:p>
    <w:p w14:paraId="6F5342F0" w14:textId="661E5368" w:rsidR="00F6643F" w:rsidRPr="00F73F13" w:rsidRDefault="00F6643F" w:rsidP="00F6643F">
      <w:pPr>
        <w:rPr>
          <w:b/>
          <w:bCs/>
          <w:sz w:val="28"/>
          <w:szCs w:val="28"/>
        </w:rPr>
      </w:pPr>
      <w:r w:rsidRPr="00F73F13">
        <w:rPr>
          <w:b/>
          <w:bCs/>
          <w:sz w:val="28"/>
          <w:szCs w:val="28"/>
        </w:rPr>
        <w:t xml:space="preserve">Istituzione </w:t>
      </w:r>
      <w:proofErr w:type="gramStart"/>
      <w:r w:rsidRPr="00F73F13">
        <w:rPr>
          <w:b/>
          <w:bCs/>
          <w:sz w:val="28"/>
          <w:szCs w:val="28"/>
        </w:rPr>
        <w:t>scolastica  …</w:t>
      </w:r>
      <w:proofErr w:type="gramEnd"/>
      <w:r w:rsidRPr="00F73F13">
        <w:rPr>
          <w:b/>
          <w:bCs/>
          <w:sz w:val="28"/>
          <w:szCs w:val="28"/>
        </w:rPr>
        <w:t>……………………………………………………………………………</w:t>
      </w:r>
      <w:r w:rsidR="00DA3D5E">
        <w:rPr>
          <w:b/>
          <w:bCs/>
          <w:sz w:val="28"/>
          <w:szCs w:val="28"/>
        </w:rPr>
        <w:t>………….</w:t>
      </w:r>
      <w:r w:rsidRPr="00F73F13">
        <w:rPr>
          <w:b/>
          <w:bCs/>
          <w:sz w:val="28"/>
          <w:szCs w:val="28"/>
        </w:rPr>
        <w:t xml:space="preserve"> </w:t>
      </w:r>
    </w:p>
    <w:p w14:paraId="354E67EC" w14:textId="247F9DBC" w:rsidR="001E71B1" w:rsidRDefault="00F6643F" w:rsidP="00F6643F">
      <w:pPr>
        <w:rPr>
          <w:b/>
          <w:bCs/>
          <w:sz w:val="28"/>
          <w:szCs w:val="28"/>
        </w:rPr>
      </w:pPr>
      <w:r w:rsidRPr="00F73F13">
        <w:rPr>
          <w:b/>
          <w:bCs/>
          <w:sz w:val="28"/>
          <w:szCs w:val="28"/>
        </w:rPr>
        <w:t>Alunno/a ……………………</w:t>
      </w:r>
      <w:r w:rsidR="00DA3D5E">
        <w:rPr>
          <w:b/>
          <w:bCs/>
          <w:sz w:val="28"/>
          <w:szCs w:val="28"/>
        </w:rPr>
        <w:t>……</w:t>
      </w:r>
      <w:proofErr w:type="gramStart"/>
      <w:r w:rsidR="00DA3D5E">
        <w:rPr>
          <w:b/>
          <w:bCs/>
          <w:sz w:val="28"/>
          <w:szCs w:val="28"/>
        </w:rPr>
        <w:t>…….</w:t>
      </w:r>
      <w:proofErr w:type="gramEnd"/>
      <w:r w:rsidR="00DA3D5E">
        <w:rPr>
          <w:b/>
          <w:bCs/>
          <w:sz w:val="28"/>
          <w:szCs w:val="28"/>
        </w:rPr>
        <w:t>.</w:t>
      </w:r>
      <w:r w:rsidRPr="00F73F13">
        <w:rPr>
          <w:b/>
          <w:bCs/>
          <w:sz w:val="28"/>
          <w:szCs w:val="28"/>
        </w:rPr>
        <w:t xml:space="preserve">………………………………… Classe ……….    Sez. …………     </w:t>
      </w:r>
    </w:p>
    <w:p w14:paraId="683BD119" w14:textId="37E1F010" w:rsidR="00F6643F" w:rsidRDefault="00F6643F" w:rsidP="00F6643F">
      <w:pPr>
        <w:rPr>
          <w:b/>
          <w:bCs/>
          <w:sz w:val="28"/>
          <w:szCs w:val="28"/>
        </w:rPr>
      </w:pPr>
      <w:r w:rsidRPr="00F73F13">
        <w:rPr>
          <w:b/>
          <w:bCs/>
          <w:sz w:val="28"/>
          <w:szCs w:val="28"/>
        </w:rPr>
        <w:t>Docente compilatore …………………………………</w:t>
      </w:r>
      <w:r w:rsidR="00DA3D5E">
        <w:rPr>
          <w:b/>
          <w:bCs/>
          <w:sz w:val="28"/>
          <w:szCs w:val="28"/>
        </w:rPr>
        <w:t>………………………………</w:t>
      </w:r>
      <w:proofErr w:type="gramStart"/>
      <w:r w:rsidR="00DA3D5E">
        <w:rPr>
          <w:b/>
          <w:bCs/>
          <w:sz w:val="28"/>
          <w:szCs w:val="28"/>
        </w:rPr>
        <w:t>…….</w:t>
      </w:r>
      <w:proofErr w:type="gramEnd"/>
      <w:r w:rsidR="00DA3D5E">
        <w:rPr>
          <w:b/>
          <w:bCs/>
          <w:sz w:val="28"/>
          <w:szCs w:val="28"/>
        </w:rPr>
        <w:t>.</w:t>
      </w:r>
    </w:p>
    <w:p w14:paraId="508ABEBC" w14:textId="77777777" w:rsidR="00A412C8" w:rsidRPr="00F73F13" w:rsidRDefault="00A412C8" w:rsidP="00F6643F">
      <w:pPr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"/>
        <w:gridCol w:w="6742"/>
        <w:gridCol w:w="1076"/>
        <w:gridCol w:w="882"/>
        <w:gridCol w:w="1002"/>
        <w:gridCol w:w="589"/>
      </w:tblGrid>
      <w:tr w:rsidR="00B73B4C" w:rsidRPr="00325C74" w14:paraId="26469F1E" w14:textId="77777777" w:rsidTr="009A60A6">
        <w:tc>
          <w:tcPr>
            <w:tcW w:w="0" w:type="auto"/>
          </w:tcPr>
          <w:p w14:paraId="56A0F9AE" w14:textId="77777777" w:rsidR="00674332" w:rsidRPr="00325C74" w:rsidRDefault="00674332" w:rsidP="00F6643F">
            <w:pPr>
              <w:rPr>
                <w:b/>
                <w:bCs/>
              </w:rPr>
            </w:pPr>
            <w:bookmarkStart w:id="0" w:name="_Hlk19347250"/>
            <w:r w:rsidRPr="00325C74">
              <w:rPr>
                <w:b/>
                <w:bCs/>
              </w:rPr>
              <w:t xml:space="preserve">   </w:t>
            </w:r>
          </w:p>
        </w:tc>
        <w:tc>
          <w:tcPr>
            <w:tcW w:w="0" w:type="auto"/>
          </w:tcPr>
          <w:p w14:paraId="7897717B" w14:textId="6DD04C8B" w:rsidR="00B73B4C" w:rsidRPr="00325C74" w:rsidRDefault="00C12842" w:rsidP="00C12842">
            <w:pPr>
              <w:jc w:val="center"/>
              <w:rPr>
                <w:b/>
                <w:bCs/>
                <w:sz w:val="28"/>
                <w:szCs w:val="28"/>
              </w:rPr>
            </w:pPr>
            <w:r w:rsidRPr="00325C74">
              <w:rPr>
                <w:b/>
                <w:bCs/>
                <w:sz w:val="28"/>
                <w:szCs w:val="28"/>
              </w:rPr>
              <w:t>ORGANIZZAZIONE</w:t>
            </w:r>
          </w:p>
        </w:tc>
        <w:tc>
          <w:tcPr>
            <w:tcW w:w="1176" w:type="dxa"/>
          </w:tcPr>
          <w:p w14:paraId="64E983C0" w14:textId="77777777" w:rsidR="00B73B4C" w:rsidRPr="00325C74" w:rsidRDefault="00674332" w:rsidP="00F6643F">
            <w:pPr>
              <w:rPr>
                <w:b/>
                <w:bCs/>
                <w:sz w:val="24"/>
                <w:szCs w:val="24"/>
              </w:rPr>
            </w:pPr>
            <w:r w:rsidRPr="00325C74">
              <w:rPr>
                <w:b/>
                <w:bCs/>
                <w:sz w:val="24"/>
                <w:szCs w:val="24"/>
              </w:rPr>
              <w:t>sempre</w:t>
            </w:r>
          </w:p>
        </w:tc>
        <w:tc>
          <w:tcPr>
            <w:tcW w:w="669" w:type="dxa"/>
          </w:tcPr>
          <w:p w14:paraId="6D70578E" w14:textId="77777777" w:rsidR="00B73B4C" w:rsidRPr="00325C74" w:rsidRDefault="00674332" w:rsidP="00F6643F">
            <w:pPr>
              <w:rPr>
                <w:b/>
                <w:bCs/>
                <w:sz w:val="24"/>
                <w:szCs w:val="24"/>
              </w:rPr>
            </w:pPr>
            <w:r w:rsidRPr="00325C74">
              <w:rPr>
                <w:b/>
                <w:bCs/>
                <w:sz w:val="24"/>
                <w:szCs w:val="24"/>
              </w:rPr>
              <w:t xml:space="preserve">spesso </w:t>
            </w:r>
          </w:p>
        </w:tc>
        <w:tc>
          <w:tcPr>
            <w:tcW w:w="1002" w:type="dxa"/>
          </w:tcPr>
          <w:p w14:paraId="09DBD7A1" w14:textId="77777777" w:rsidR="00674332" w:rsidRPr="00325C74" w:rsidRDefault="00674332" w:rsidP="00F6643F">
            <w:pPr>
              <w:rPr>
                <w:b/>
                <w:bCs/>
                <w:sz w:val="24"/>
                <w:szCs w:val="24"/>
              </w:rPr>
            </w:pPr>
            <w:r w:rsidRPr="00325C74">
              <w:rPr>
                <w:b/>
                <w:bCs/>
                <w:sz w:val="24"/>
                <w:szCs w:val="24"/>
              </w:rPr>
              <w:t>qualche</w:t>
            </w:r>
          </w:p>
          <w:p w14:paraId="51EBE479" w14:textId="77777777" w:rsidR="00B73B4C" w:rsidRPr="00325C74" w:rsidRDefault="00674332" w:rsidP="00F6643F">
            <w:pPr>
              <w:rPr>
                <w:b/>
                <w:bCs/>
                <w:sz w:val="24"/>
                <w:szCs w:val="24"/>
              </w:rPr>
            </w:pPr>
            <w:r w:rsidRPr="00325C74">
              <w:rPr>
                <w:b/>
                <w:bCs/>
                <w:sz w:val="24"/>
                <w:szCs w:val="24"/>
              </w:rPr>
              <w:t xml:space="preserve"> volta</w:t>
            </w:r>
          </w:p>
        </w:tc>
        <w:tc>
          <w:tcPr>
            <w:tcW w:w="0" w:type="auto"/>
          </w:tcPr>
          <w:p w14:paraId="61A8DD82" w14:textId="77777777" w:rsidR="00B73B4C" w:rsidRPr="00325C74" w:rsidRDefault="00674332" w:rsidP="00F6643F">
            <w:pPr>
              <w:rPr>
                <w:b/>
                <w:bCs/>
                <w:sz w:val="24"/>
                <w:szCs w:val="24"/>
              </w:rPr>
            </w:pPr>
            <w:r w:rsidRPr="00325C74">
              <w:rPr>
                <w:b/>
                <w:bCs/>
                <w:sz w:val="24"/>
                <w:szCs w:val="24"/>
              </w:rPr>
              <w:t>mai</w:t>
            </w:r>
          </w:p>
        </w:tc>
      </w:tr>
      <w:bookmarkEnd w:id="0"/>
      <w:tr w:rsidR="00B73B4C" w:rsidRPr="00325C74" w14:paraId="2EF0CC61" w14:textId="77777777" w:rsidTr="009A60A6">
        <w:tc>
          <w:tcPr>
            <w:tcW w:w="328" w:type="dxa"/>
          </w:tcPr>
          <w:p w14:paraId="7E530209" w14:textId="77777777" w:rsidR="00B73B4C" w:rsidRPr="00325C74" w:rsidRDefault="00624AF1" w:rsidP="00F6643F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</w:t>
            </w:r>
          </w:p>
        </w:tc>
        <w:tc>
          <w:tcPr>
            <w:tcW w:w="6855" w:type="dxa"/>
          </w:tcPr>
          <w:p w14:paraId="5181FFB1" w14:textId="77777777" w:rsidR="00B73B4C" w:rsidRPr="00325C74" w:rsidRDefault="00674332" w:rsidP="00F6643F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Ha difficoltà a gestire il materiale scolastico (diario, </w:t>
            </w:r>
            <w:proofErr w:type="gramStart"/>
            <w:r w:rsidRPr="00325C74">
              <w:rPr>
                <w:b/>
                <w:bCs/>
              </w:rPr>
              <w:t>quaderni, ….</w:t>
            </w:r>
            <w:proofErr w:type="gramEnd"/>
            <w:r w:rsidRPr="00325C74">
              <w:rPr>
                <w:b/>
                <w:bCs/>
              </w:rPr>
              <w:t xml:space="preserve">)                             </w:t>
            </w:r>
          </w:p>
        </w:tc>
        <w:tc>
          <w:tcPr>
            <w:tcW w:w="1176" w:type="dxa"/>
          </w:tcPr>
          <w:p w14:paraId="033AFCDA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  <w:tc>
          <w:tcPr>
            <w:tcW w:w="669" w:type="dxa"/>
          </w:tcPr>
          <w:p w14:paraId="0902D89E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4D3CD953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26A3144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</w:tr>
      <w:tr w:rsidR="00B73B4C" w:rsidRPr="00325C74" w14:paraId="5E961B44" w14:textId="77777777" w:rsidTr="009A60A6">
        <w:tc>
          <w:tcPr>
            <w:tcW w:w="0" w:type="auto"/>
          </w:tcPr>
          <w:p w14:paraId="66DD746F" w14:textId="77777777" w:rsidR="00B73B4C" w:rsidRPr="00325C74" w:rsidRDefault="00624AF1" w:rsidP="00F6643F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58C8C64D" w14:textId="77777777" w:rsidR="00B73B4C" w:rsidRPr="00325C74" w:rsidRDefault="00674332" w:rsidP="009D299E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Ha difficoltà nell’organizzazione del lavoro         </w:t>
            </w:r>
          </w:p>
        </w:tc>
        <w:tc>
          <w:tcPr>
            <w:tcW w:w="1176" w:type="dxa"/>
          </w:tcPr>
          <w:p w14:paraId="296C5B1B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  <w:tc>
          <w:tcPr>
            <w:tcW w:w="669" w:type="dxa"/>
          </w:tcPr>
          <w:p w14:paraId="3CEFDA33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892A3A1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C9C2DCF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</w:tr>
      <w:tr w:rsidR="00B73B4C" w:rsidRPr="00325C74" w14:paraId="4FEDC059" w14:textId="77777777" w:rsidTr="009A60A6">
        <w:tc>
          <w:tcPr>
            <w:tcW w:w="0" w:type="auto"/>
          </w:tcPr>
          <w:p w14:paraId="3FA0DAF7" w14:textId="77777777" w:rsidR="00B73B4C" w:rsidRPr="00325C74" w:rsidRDefault="00624AF1" w:rsidP="00F6643F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40A9D5EF" w14:textId="5987CFE5" w:rsidR="00B73B4C" w:rsidRPr="00325C74" w:rsidRDefault="00674332" w:rsidP="00F50416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Ha difficoltà nell’organizzazione dello spazio del foglio per </w:t>
            </w:r>
            <w:proofErr w:type="gramStart"/>
            <w:r w:rsidRPr="00325C74">
              <w:rPr>
                <w:b/>
                <w:bCs/>
              </w:rPr>
              <w:t>eseguire  operazioni</w:t>
            </w:r>
            <w:proofErr w:type="gramEnd"/>
            <w:r w:rsidRPr="00325C74">
              <w:rPr>
                <w:b/>
                <w:bCs/>
              </w:rPr>
              <w:t xml:space="preserve"> matematiche o compiti scritti </w:t>
            </w:r>
          </w:p>
        </w:tc>
        <w:tc>
          <w:tcPr>
            <w:tcW w:w="1176" w:type="dxa"/>
          </w:tcPr>
          <w:p w14:paraId="4E81072B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  <w:tc>
          <w:tcPr>
            <w:tcW w:w="669" w:type="dxa"/>
          </w:tcPr>
          <w:p w14:paraId="46FCD230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C1865E9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F0A79C0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</w:tr>
      <w:tr w:rsidR="009D299E" w:rsidRPr="00325C74" w14:paraId="478D087E" w14:textId="77777777" w:rsidTr="009A60A6">
        <w:tc>
          <w:tcPr>
            <w:tcW w:w="0" w:type="auto"/>
          </w:tcPr>
          <w:p w14:paraId="6EF8EB13" w14:textId="77777777" w:rsidR="009D299E" w:rsidRPr="00325C74" w:rsidRDefault="00624AF1" w:rsidP="00F6643F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02B97B02" w14:textId="4A3F6C6B" w:rsidR="009D299E" w:rsidRPr="00325C74" w:rsidRDefault="009D299E" w:rsidP="00F50416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Ha difficoltà nell’esecuzione di </w:t>
            </w:r>
            <w:proofErr w:type="gramStart"/>
            <w:r w:rsidRPr="00325C74">
              <w:rPr>
                <w:b/>
                <w:bCs/>
              </w:rPr>
              <w:t>esercizi  da</w:t>
            </w:r>
            <w:proofErr w:type="gramEnd"/>
            <w:r w:rsidRPr="00325C74">
              <w:rPr>
                <w:b/>
                <w:bCs/>
              </w:rPr>
              <w:t xml:space="preserve"> svolgere direttamente nel libro per presenza di poco spazio per scrivere </w:t>
            </w:r>
          </w:p>
        </w:tc>
        <w:tc>
          <w:tcPr>
            <w:tcW w:w="1176" w:type="dxa"/>
          </w:tcPr>
          <w:p w14:paraId="20B0BE6A" w14:textId="77777777" w:rsidR="009D299E" w:rsidRPr="00325C74" w:rsidRDefault="009D299E" w:rsidP="00F6643F">
            <w:pPr>
              <w:rPr>
                <w:b/>
                <w:bCs/>
              </w:rPr>
            </w:pPr>
          </w:p>
        </w:tc>
        <w:tc>
          <w:tcPr>
            <w:tcW w:w="669" w:type="dxa"/>
          </w:tcPr>
          <w:p w14:paraId="3785B550" w14:textId="77777777" w:rsidR="009D299E" w:rsidRPr="00325C74" w:rsidRDefault="009D299E" w:rsidP="00F6643F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F898F83" w14:textId="77777777" w:rsidR="009D299E" w:rsidRPr="00325C74" w:rsidRDefault="009D299E" w:rsidP="00F6643F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B535912" w14:textId="77777777" w:rsidR="009D299E" w:rsidRPr="00325C74" w:rsidRDefault="009D299E" w:rsidP="00F6643F">
            <w:pPr>
              <w:rPr>
                <w:b/>
                <w:bCs/>
              </w:rPr>
            </w:pPr>
          </w:p>
        </w:tc>
      </w:tr>
      <w:tr w:rsidR="00B73B4C" w:rsidRPr="00325C74" w14:paraId="64A4712F" w14:textId="77777777" w:rsidTr="009A60A6">
        <w:tc>
          <w:tcPr>
            <w:tcW w:w="0" w:type="auto"/>
          </w:tcPr>
          <w:p w14:paraId="088B947B" w14:textId="77777777" w:rsidR="00B73B4C" w:rsidRPr="00325C74" w:rsidRDefault="00624AF1" w:rsidP="00F6643F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42D65E3B" w14:textId="7E2F11BE" w:rsidR="00B73B4C" w:rsidRPr="00325C74" w:rsidRDefault="009D299E" w:rsidP="00F50416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Ha bisogno che la consegna venga ripetuta più volte     </w:t>
            </w:r>
          </w:p>
        </w:tc>
        <w:tc>
          <w:tcPr>
            <w:tcW w:w="1176" w:type="dxa"/>
          </w:tcPr>
          <w:p w14:paraId="34E9CCC9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  <w:tc>
          <w:tcPr>
            <w:tcW w:w="669" w:type="dxa"/>
          </w:tcPr>
          <w:p w14:paraId="0861FC36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2155825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7E34394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</w:tr>
      <w:tr w:rsidR="00B73B4C" w:rsidRPr="00325C74" w14:paraId="772E56B0" w14:textId="77777777" w:rsidTr="009A60A6">
        <w:tc>
          <w:tcPr>
            <w:tcW w:w="0" w:type="auto"/>
          </w:tcPr>
          <w:p w14:paraId="139711FC" w14:textId="77777777" w:rsidR="00B73B4C" w:rsidRPr="00325C74" w:rsidRDefault="00624AF1" w:rsidP="00F6643F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154148CF" w14:textId="6EC8B429" w:rsidR="00B73B4C" w:rsidRPr="00325C74" w:rsidRDefault="009D299E" w:rsidP="00F50416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Ha risultati </w:t>
            </w:r>
            <w:proofErr w:type="gramStart"/>
            <w:r w:rsidRPr="00325C74">
              <w:rPr>
                <w:b/>
                <w:bCs/>
              </w:rPr>
              <w:t>scolastici  discontinui</w:t>
            </w:r>
            <w:proofErr w:type="gramEnd"/>
            <w:r w:rsidRPr="00325C74">
              <w:rPr>
                <w:b/>
                <w:bCs/>
              </w:rPr>
              <w:t xml:space="preserve">     </w:t>
            </w:r>
          </w:p>
        </w:tc>
        <w:tc>
          <w:tcPr>
            <w:tcW w:w="1176" w:type="dxa"/>
          </w:tcPr>
          <w:p w14:paraId="0492DBF5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  <w:tc>
          <w:tcPr>
            <w:tcW w:w="669" w:type="dxa"/>
          </w:tcPr>
          <w:p w14:paraId="110D06AC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BC59E98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7620A35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</w:tr>
      <w:tr w:rsidR="00B73B4C" w:rsidRPr="00325C74" w14:paraId="7580D358" w14:textId="77777777" w:rsidTr="009A60A6">
        <w:tc>
          <w:tcPr>
            <w:tcW w:w="0" w:type="auto"/>
          </w:tcPr>
          <w:p w14:paraId="47C08A0F" w14:textId="77777777" w:rsidR="00B73B4C" w:rsidRPr="00325C74" w:rsidRDefault="00624AF1" w:rsidP="00F6643F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407D3F7C" w14:textId="77777777" w:rsidR="00B73B4C" w:rsidRPr="00325C74" w:rsidRDefault="009D299E" w:rsidP="00F6643F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Mostra variabilità nei tempi di esecuzione </w:t>
            </w:r>
            <w:proofErr w:type="gramStart"/>
            <w:r w:rsidRPr="00325C74">
              <w:rPr>
                <w:b/>
                <w:bCs/>
              </w:rPr>
              <w:t>delle  attività</w:t>
            </w:r>
            <w:proofErr w:type="gramEnd"/>
            <w:r w:rsidRPr="00325C74">
              <w:rPr>
                <w:b/>
                <w:bCs/>
              </w:rPr>
              <w:t xml:space="preserve"> (frettoloso o lento)</w:t>
            </w:r>
          </w:p>
        </w:tc>
        <w:tc>
          <w:tcPr>
            <w:tcW w:w="1176" w:type="dxa"/>
          </w:tcPr>
          <w:p w14:paraId="1FF95051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  <w:tc>
          <w:tcPr>
            <w:tcW w:w="669" w:type="dxa"/>
          </w:tcPr>
          <w:p w14:paraId="3A8AE5DA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DA0BF66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ADB98C7" w14:textId="77777777" w:rsidR="00B73B4C" w:rsidRPr="00325C74" w:rsidRDefault="00B73B4C" w:rsidP="00F6643F">
            <w:pPr>
              <w:rPr>
                <w:b/>
                <w:bCs/>
              </w:rPr>
            </w:pPr>
          </w:p>
        </w:tc>
      </w:tr>
    </w:tbl>
    <w:p w14:paraId="54B71AEA" w14:textId="77777777" w:rsidR="00F50416" w:rsidRPr="00325C74" w:rsidRDefault="00F50416" w:rsidP="00F6643F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"/>
        <w:gridCol w:w="6930"/>
        <w:gridCol w:w="901"/>
        <w:gridCol w:w="827"/>
        <w:gridCol w:w="936"/>
        <w:gridCol w:w="558"/>
      </w:tblGrid>
      <w:tr w:rsidR="00C12842" w:rsidRPr="00325C74" w14:paraId="27495B67" w14:textId="77777777" w:rsidTr="0031326A">
        <w:tc>
          <w:tcPr>
            <w:tcW w:w="0" w:type="auto"/>
          </w:tcPr>
          <w:p w14:paraId="22361E36" w14:textId="77777777" w:rsidR="00C12842" w:rsidRPr="00325C74" w:rsidRDefault="00C12842" w:rsidP="00C12842">
            <w:pPr>
              <w:rPr>
                <w:b/>
                <w:bCs/>
              </w:rPr>
            </w:pPr>
            <w:bookmarkStart w:id="1" w:name="_Hlk19347733"/>
          </w:p>
        </w:tc>
        <w:tc>
          <w:tcPr>
            <w:tcW w:w="0" w:type="auto"/>
          </w:tcPr>
          <w:p w14:paraId="1131D297" w14:textId="194CA9AC" w:rsidR="00C12842" w:rsidRPr="00325C74" w:rsidRDefault="00C12842" w:rsidP="00C12842">
            <w:pPr>
              <w:jc w:val="center"/>
              <w:rPr>
                <w:b/>
                <w:bCs/>
                <w:sz w:val="28"/>
                <w:szCs w:val="28"/>
              </w:rPr>
            </w:pPr>
            <w:r w:rsidRPr="00325C74">
              <w:rPr>
                <w:b/>
                <w:bCs/>
                <w:sz w:val="28"/>
                <w:szCs w:val="28"/>
              </w:rPr>
              <w:t>COMPORTAMENTO</w:t>
            </w:r>
          </w:p>
        </w:tc>
        <w:tc>
          <w:tcPr>
            <w:tcW w:w="0" w:type="auto"/>
          </w:tcPr>
          <w:p w14:paraId="3F689D95" w14:textId="119CA232" w:rsidR="00C12842" w:rsidRPr="00325C74" w:rsidRDefault="00C12842" w:rsidP="00C12842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sempre</w:t>
            </w:r>
          </w:p>
        </w:tc>
        <w:tc>
          <w:tcPr>
            <w:tcW w:w="0" w:type="auto"/>
          </w:tcPr>
          <w:p w14:paraId="2B7235D8" w14:textId="41071F7F" w:rsidR="00C12842" w:rsidRPr="00325C74" w:rsidRDefault="00C12842" w:rsidP="00C12842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spesso </w:t>
            </w:r>
          </w:p>
        </w:tc>
        <w:tc>
          <w:tcPr>
            <w:tcW w:w="0" w:type="auto"/>
          </w:tcPr>
          <w:p w14:paraId="495021FA" w14:textId="77777777" w:rsidR="00C12842" w:rsidRPr="00325C74" w:rsidRDefault="00C12842" w:rsidP="00C12842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qualche</w:t>
            </w:r>
          </w:p>
          <w:p w14:paraId="57887BB4" w14:textId="223461AB" w:rsidR="00C12842" w:rsidRPr="00325C74" w:rsidRDefault="00C12842" w:rsidP="00C12842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 volta</w:t>
            </w:r>
          </w:p>
        </w:tc>
        <w:tc>
          <w:tcPr>
            <w:tcW w:w="0" w:type="auto"/>
          </w:tcPr>
          <w:p w14:paraId="29FE993C" w14:textId="4E939B89" w:rsidR="00C12842" w:rsidRPr="00325C74" w:rsidRDefault="00C12842" w:rsidP="00C12842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mai</w:t>
            </w:r>
          </w:p>
        </w:tc>
      </w:tr>
      <w:tr w:rsidR="00C12842" w:rsidRPr="00325C74" w14:paraId="11AA7F00" w14:textId="77777777" w:rsidTr="003B0A5E">
        <w:tc>
          <w:tcPr>
            <w:tcW w:w="474" w:type="dxa"/>
          </w:tcPr>
          <w:p w14:paraId="444458A2" w14:textId="53B87B29" w:rsidR="00C12842" w:rsidRPr="00325C74" w:rsidRDefault="00A427D8" w:rsidP="00C12842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</w:t>
            </w:r>
          </w:p>
        </w:tc>
        <w:tc>
          <w:tcPr>
            <w:tcW w:w="6923" w:type="dxa"/>
          </w:tcPr>
          <w:p w14:paraId="666B88E6" w14:textId="4055871C" w:rsidR="00C12842" w:rsidRPr="00325C74" w:rsidRDefault="00C12842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Rispetta le regole in classe     </w:t>
            </w:r>
          </w:p>
        </w:tc>
        <w:tc>
          <w:tcPr>
            <w:tcW w:w="0" w:type="auto"/>
          </w:tcPr>
          <w:p w14:paraId="466FCE13" w14:textId="77777777" w:rsidR="00C12842" w:rsidRPr="00325C74" w:rsidRDefault="00C12842" w:rsidP="00C1284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A4185AB" w14:textId="77777777" w:rsidR="00C12842" w:rsidRPr="00325C74" w:rsidRDefault="00C12842" w:rsidP="00C1284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EB1D7FF" w14:textId="77777777" w:rsidR="00C12842" w:rsidRPr="00325C74" w:rsidRDefault="00C12842" w:rsidP="00C1284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7B83A8A" w14:textId="77777777" w:rsidR="00C12842" w:rsidRPr="00325C74" w:rsidRDefault="00C12842" w:rsidP="00C12842">
            <w:pPr>
              <w:rPr>
                <w:b/>
                <w:bCs/>
              </w:rPr>
            </w:pPr>
          </w:p>
        </w:tc>
      </w:tr>
      <w:tr w:rsidR="00EF6F80" w:rsidRPr="00325C74" w14:paraId="3F58F1B5" w14:textId="77777777" w:rsidTr="0031326A">
        <w:tc>
          <w:tcPr>
            <w:tcW w:w="0" w:type="auto"/>
          </w:tcPr>
          <w:p w14:paraId="386B9FCA" w14:textId="6759B4C6" w:rsidR="00EF6F80" w:rsidRPr="00325C74" w:rsidRDefault="00A427D8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13DDD4AA" w14:textId="0987BA32" w:rsidR="00EF6F80" w:rsidRPr="00325C74" w:rsidRDefault="00EF6F80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Ha difficoltà a restare seduto, chiede spesso di uscire     </w:t>
            </w:r>
          </w:p>
        </w:tc>
        <w:tc>
          <w:tcPr>
            <w:tcW w:w="0" w:type="auto"/>
          </w:tcPr>
          <w:p w14:paraId="40342DCA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CCD626B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E457A03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A66A872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</w:tr>
      <w:tr w:rsidR="00EF6F80" w:rsidRPr="00325C74" w14:paraId="41ED3942" w14:textId="77777777" w:rsidTr="0031326A">
        <w:tc>
          <w:tcPr>
            <w:tcW w:w="0" w:type="auto"/>
          </w:tcPr>
          <w:p w14:paraId="54D6E5AF" w14:textId="77790ACF" w:rsidR="00EF6F80" w:rsidRPr="00325C74" w:rsidRDefault="00A427D8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53365DBD" w14:textId="2C2D21A7" w:rsidR="00EF6F80" w:rsidRPr="00325C74" w:rsidRDefault="00EF6F80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Ha scarsa fiducia nelle proprie capacità (non ci riesco!)  </w:t>
            </w:r>
          </w:p>
        </w:tc>
        <w:tc>
          <w:tcPr>
            <w:tcW w:w="0" w:type="auto"/>
          </w:tcPr>
          <w:p w14:paraId="67B6FC77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2005524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1CF4635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7C52A1B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</w:tr>
      <w:tr w:rsidR="00EF6F80" w:rsidRPr="00325C74" w14:paraId="2D73C16C" w14:textId="77777777" w:rsidTr="0031326A">
        <w:tc>
          <w:tcPr>
            <w:tcW w:w="0" w:type="auto"/>
          </w:tcPr>
          <w:p w14:paraId="3DA1B650" w14:textId="79A0A334" w:rsidR="00EF6F80" w:rsidRPr="00325C74" w:rsidRDefault="00A427D8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7FDBF473" w14:textId="6FC3937E" w:rsidR="00EF6F80" w:rsidRPr="00325C74" w:rsidRDefault="00EF6F80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Ha </w:t>
            </w:r>
            <w:proofErr w:type="gramStart"/>
            <w:r w:rsidRPr="00325C74">
              <w:rPr>
                <w:b/>
                <w:bCs/>
              </w:rPr>
              <w:t>una  consapevolezza</w:t>
            </w:r>
            <w:proofErr w:type="gramEnd"/>
            <w:r w:rsidRPr="00325C74">
              <w:rPr>
                <w:b/>
                <w:bCs/>
              </w:rPr>
              <w:t xml:space="preserve"> inadeguata delle proprie capacità (so fare tutto!)    </w:t>
            </w:r>
          </w:p>
        </w:tc>
        <w:tc>
          <w:tcPr>
            <w:tcW w:w="0" w:type="auto"/>
          </w:tcPr>
          <w:p w14:paraId="343DD45E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308E5E7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7689AE5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30B2414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</w:tr>
      <w:tr w:rsidR="00EF6F80" w:rsidRPr="00325C74" w14:paraId="4A6B32EA" w14:textId="77777777" w:rsidTr="0031326A">
        <w:tc>
          <w:tcPr>
            <w:tcW w:w="0" w:type="auto"/>
          </w:tcPr>
          <w:p w14:paraId="4CD021E1" w14:textId="22A1F369" w:rsidR="00EF6F80" w:rsidRPr="00325C74" w:rsidRDefault="00A427D8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67B07FD0" w14:textId="02EEE8D0" w:rsidR="00EF6F80" w:rsidRPr="00325C74" w:rsidRDefault="00EF6F80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Mostra una scarsa tolleranza alla frustrazione </w:t>
            </w:r>
          </w:p>
        </w:tc>
        <w:tc>
          <w:tcPr>
            <w:tcW w:w="0" w:type="auto"/>
          </w:tcPr>
          <w:p w14:paraId="79244EE9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0F4469F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645EC8C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39085D6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</w:tr>
      <w:tr w:rsidR="00EF6F80" w:rsidRPr="00325C74" w14:paraId="64544DC0" w14:textId="77777777" w:rsidTr="0031326A">
        <w:tc>
          <w:tcPr>
            <w:tcW w:w="0" w:type="auto"/>
          </w:tcPr>
          <w:p w14:paraId="0D8D227D" w14:textId="3A03BDD0" w:rsidR="00EF6F80" w:rsidRPr="00325C74" w:rsidRDefault="00A427D8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7A70C2F7" w14:textId="425F2E8B" w:rsidR="00EF6F80" w:rsidRPr="00325C74" w:rsidRDefault="00EF6F80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Dedica allo studio a casa un tempo eccessivo non congruente con lo scarso rendimento     </w:t>
            </w:r>
          </w:p>
        </w:tc>
        <w:tc>
          <w:tcPr>
            <w:tcW w:w="0" w:type="auto"/>
          </w:tcPr>
          <w:p w14:paraId="52F4685A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55430D2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9E19FE4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FBF98C3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</w:tr>
      <w:tr w:rsidR="00EF6F80" w:rsidRPr="00325C74" w14:paraId="526B9165" w14:textId="77777777" w:rsidTr="0031326A">
        <w:tc>
          <w:tcPr>
            <w:tcW w:w="0" w:type="auto"/>
          </w:tcPr>
          <w:p w14:paraId="1137A195" w14:textId="3C95B705" w:rsidR="00EF6F80" w:rsidRPr="00325C74" w:rsidRDefault="00A427D8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1E3E9B03" w14:textId="20D52834" w:rsidR="00EF6F80" w:rsidRPr="00325C74" w:rsidRDefault="00EF6F80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Partecipa più attivamente in classe se non si tratta di leggere o scrivere</w:t>
            </w:r>
          </w:p>
        </w:tc>
        <w:tc>
          <w:tcPr>
            <w:tcW w:w="0" w:type="auto"/>
          </w:tcPr>
          <w:p w14:paraId="62CD794F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FB3C6E1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EE19742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F7479A6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</w:tr>
      <w:tr w:rsidR="00EF6F80" w:rsidRPr="00325C74" w14:paraId="734F1C2B" w14:textId="77777777" w:rsidTr="0031326A">
        <w:tc>
          <w:tcPr>
            <w:tcW w:w="0" w:type="auto"/>
          </w:tcPr>
          <w:p w14:paraId="03B5C376" w14:textId="569B0837" w:rsidR="00EF6F80" w:rsidRPr="00325C74" w:rsidRDefault="00A427D8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14:paraId="6F182B54" w14:textId="0FEA59D6" w:rsidR="00EF6F80" w:rsidRPr="00325C74" w:rsidRDefault="00EF6F80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Ha bisogno di continui incoraggiamenti nell’affrontare un compito     </w:t>
            </w:r>
          </w:p>
        </w:tc>
        <w:tc>
          <w:tcPr>
            <w:tcW w:w="0" w:type="auto"/>
          </w:tcPr>
          <w:p w14:paraId="0D432ED4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568317D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93F6445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FF69F6E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</w:tr>
      <w:tr w:rsidR="00EF6F80" w:rsidRPr="00325C74" w14:paraId="6DBC21AA" w14:textId="77777777" w:rsidTr="0031326A">
        <w:tc>
          <w:tcPr>
            <w:tcW w:w="0" w:type="auto"/>
          </w:tcPr>
          <w:p w14:paraId="3CF89C53" w14:textId="1497182D" w:rsidR="00EF6F80" w:rsidRPr="00325C74" w:rsidRDefault="00A427D8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14:paraId="2891FBFD" w14:textId="3B265B15" w:rsidR="00EF6F80" w:rsidRPr="00325C74" w:rsidRDefault="00EF6F80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Ha bisogno di </w:t>
            </w:r>
            <w:proofErr w:type="gramStart"/>
            <w:r w:rsidRPr="00325C74">
              <w:rPr>
                <w:b/>
                <w:bCs/>
              </w:rPr>
              <w:t>indicazioni  per</w:t>
            </w:r>
            <w:proofErr w:type="gramEnd"/>
            <w:r w:rsidRPr="00325C74">
              <w:rPr>
                <w:b/>
                <w:bCs/>
              </w:rPr>
              <w:t xml:space="preserve"> organizzare le procedure di esecuzione di un compito     </w:t>
            </w:r>
          </w:p>
        </w:tc>
        <w:tc>
          <w:tcPr>
            <w:tcW w:w="0" w:type="auto"/>
          </w:tcPr>
          <w:p w14:paraId="037CD89A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78E4E8E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96889C8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A7AA296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</w:tr>
      <w:tr w:rsidR="00EF6F80" w:rsidRPr="00325C74" w14:paraId="5D7FBA52" w14:textId="77777777" w:rsidTr="0031326A">
        <w:tc>
          <w:tcPr>
            <w:tcW w:w="0" w:type="auto"/>
          </w:tcPr>
          <w:p w14:paraId="65647A68" w14:textId="7253E138" w:rsidR="00EF6F80" w:rsidRPr="00325C74" w:rsidRDefault="00A427D8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14:paraId="5AB8C72A" w14:textId="34852D4F" w:rsidR="00EF6F80" w:rsidRPr="00325C74" w:rsidRDefault="00EF6F80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Sembra distratto, pigro o svogliato     </w:t>
            </w:r>
          </w:p>
        </w:tc>
        <w:tc>
          <w:tcPr>
            <w:tcW w:w="0" w:type="auto"/>
          </w:tcPr>
          <w:p w14:paraId="7DBD78DC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8D2919F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1296AC8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CF27BAE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</w:tr>
      <w:tr w:rsidR="00EF6F80" w:rsidRPr="00325C74" w14:paraId="76CCF968" w14:textId="77777777" w:rsidTr="0031326A">
        <w:tc>
          <w:tcPr>
            <w:tcW w:w="0" w:type="auto"/>
          </w:tcPr>
          <w:p w14:paraId="081BBC27" w14:textId="2DFA1225" w:rsidR="00EF6F80" w:rsidRPr="00325C74" w:rsidRDefault="00A427D8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14:paraId="2B0DC7E9" w14:textId="277D46A5" w:rsidR="00EF6F80" w:rsidRPr="00325C74" w:rsidRDefault="00EF6F80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Ha scarse capacità di concentrazione prolungata </w:t>
            </w:r>
          </w:p>
        </w:tc>
        <w:tc>
          <w:tcPr>
            <w:tcW w:w="0" w:type="auto"/>
          </w:tcPr>
          <w:p w14:paraId="4ABB01C5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33FD164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2508F3E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79413EB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</w:tr>
      <w:tr w:rsidR="00EF6F80" w:rsidRPr="00325C74" w14:paraId="671E4B75" w14:textId="77777777" w:rsidTr="0031326A">
        <w:tc>
          <w:tcPr>
            <w:tcW w:w="0" w:type="auto"/>
          </w:tcPr>
          <w:p w14:paraId="3088FF39" w14:textId="4E24FFD8" w:rsidR="00EF6F80" w:rsidRPr="00325C74" w:rsidRDefault="00A427D8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12</w:t>
            </w:r>
          </w:p>
        </w:tc>
        <w:tc>
          <w:tcPr>
            <w:tcW w:w="0" w:type="auto"/>
          </w:tcPr>
          <w:p w14:paraId="1B6507A5" w14:textId="0C0C01C9" w:rsidR="00EF6F80" w:rsidRPr="00325C74" w:rsidRDefault="00EF6F80" w:rsidP="00EF6F80">
            <w:pPr>
              <w:rPr>
                <w:b/>
                <w:bCs/>
              </w:rPr>
            </w:pPr>
            <w:proofErr w:type="gramStart"/>
            <w:r w:rsidRPr="00325C74">
              <w:rPr>
                <w:b/>
                <w:bCs/>
              </w:rPr>
              <w:t>Mostra  facile</w:t>
            </w:r>
            <w:proofErr w:type="gramEnd"/>
            <w:r w:rsidRPr="00325C74">
              <w:rPr>
                <w:b/>
                <w:bCs/>
              </w:rPr>
              <w:t xml:space="preserve"> </w:t>
            </w:r>
            <w:proofErr w:type="spellStart"/>
            <w:r w:rsidRPr="00325C74">
              <w:rPr>
                <w:b/>
                <w:bCs/>
              </w:rPr>
              <w:t>stancabilità</w:t>
            </w:r>
            <w:proofErr w:type="spellEnd"/>
            <w:r w:rsidRPr="00325C74">
              <w:rPr>
                <w:b/>
                <w:bCs/>
              </w:rPr>
              <w:t xml:space="preserve"> e lentezza nei tempi di recupero </w:t>
            </w:r>
          </w:p>
        </w:tc>
        <w:tc>
          <w:tcPr>
            <w:tcW w:w="0" w:type="auto"/>
          </w:tcPr>
          <w:p w14:paraId="0DE2F679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71635E8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A1ED6BB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C20886B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</w:tr>
      <w:tr w:rsidR="00EF6F80" w:rsidRPr="00325C74" w14:paraId="18173992" w14:textId="77777777" w:rsidTr="0031326A">
        <w:tc>
          <w:tcPr>
            <w:tcW w:w="0" w:type="auto"/>
          </w:tcPr>
          <w:p w14:paraId="1041B880" w14:textId="1B704B08" w:rsidR="00EF6F80" w:rsidRPr="00325C74" w:rsidRDefault="00A427D8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13</w:t>
            </w:r>
          </w:p>
        </w:tc>
        <w:tc>
          <w:tcPr>
            <w:tcW w:w="0" w:type="auto"/>
          </w:tcPr>
          <w:p w14:paraId="444FB6AE" w14:textId="596F8CE6" w:rsidR="00EF6F80" w:rsidRPr="00325C74" w:rsidRDefault="00EF6F80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Ha frequenti episodi di ansia da prestazione</w:t>
            </w:r>
          </w:p>
        </w:tc>
        <w:tc>
          <w:tcPr>
            <w:tcW w:w="0" w:type="auto"/>
          </w:tcPr>
          <w:p w14:paraId="4120032F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426F0FA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4F7648F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1D9B591" w14:textId="77777777" w:rsidR="00EF6F80" w:rsidRPr="00325C74" w:rsidRDefault="00EF6F80" w:rsidP="00EF6F80">
            <w:pPr>
              <w:rPr>
                <w:b/>
                <w:bCs/>
              </w:rPr>
            </w:pPr>
          </w:p>
        </w:tc>
      </w:tr>
      <w:tr w:rsidR="00D745F2" w:rsidRPr="00325C74" w14:paraId="149547C7" w14:textId="77777777" w:rsidTr="0031326A">
        <w:tc>
          <w:tcPr>
            <w:tcW w:w="0" w:type="auto"/>
          </w:tcPr>
          <w:p w14:paraId="5F354930" w14:textId="20DE5E60" w:rsidR="00D745F2" w:rsidRPr="00325C74" w:rsidRDefault="00C43237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14</w:t>
            </w:r>
          </w:p>
        </w:tc>
        <w:tc>
          <w:tcPr>
            <w:tcW w:w="0" w:type="auto"/>
          </w:tcPr>
          <w:p w14:paraId="1A459034" w14:textId="178BDF57" w:rsidR="00D745F2" w:rsidRPr="00325C74" w:rsidRDefault="00C43237" w:rsidP="00EF6F80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Esiste discrepanza tra il suo rendimento scolastico e la sua capacità intellettiva</w:t>
            </w:r>
          </w:p>
        </w:tc>
        <w:tc>
          <w:tcPr>
            <w:tcW w:w="0" w:type="auto"/>
          </w:tcPr>
          <w:p w14:paraId="79B9E597" w14:textId="77777777" w:rsidR="00D745F2" w:rsidRPr="00325C74" w:rsidRDefault="00D745F2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BA9D5BA" w14:textId="77777777" w:rsidR="00D745F2" w:rsidRPr="00325C74" w:rsidRDefault="00D745F2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D7934C8" w14:textId="77777777" w:rsidR="00D745F2" w:rsidRPr="00325C74" w:rsidRDefault="00D745F2" w:rsidP="00EF6F80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DEAD25E" w14:textId="77777777" w:rsidR="00D745F2" w:rsidRPr="00325C74" w:rsidRDefault="00D745F2" w:rsidP="00EF6F80">
            <w:pPr>
              <w:rPr>
                <w:b/>
                <w:bCs/>
              </w:rPr>
            </w:pPr>
          </w:p>
        </w:tc>
      </w:tr>
      <w:bookmarkEnd w:id="1"/>
      <w:tr w:rsidR="00C43237" w:rsidRPr="00325C74" w14:paraId="154165AB" w14:textId="77777777" w:rsidTr="003B0A5E">
        <w:tc>
          <w:tcPr>
            <w:tcW w:w="474" w:type="dxa"/>
          </w:tcPr>
          <w:p w14:paraId="31656A4E" w14:textId="7408FADA" w:rsidR="00C43237" w:rsidRPr="00325C74" w:rsidRDefault="00C43237" w:rsidP="00D745F2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15</w:t>
            </w:r>
          </w:p>
        </w:tc>
        <w:tc>
          <w:tcPr>
            <w:tcW w:w="10145" w:type="dxa"/>
            <w:gridSpan w:val="5"/>
          </w:tcPr>
          <w:p w14:paraId="1AABF9BF" w14:textId="34F80566" w:rsidR="00C43237" w:rsidRPr="00325C74" w:rsidRDefault="00C43237" w:rsidP="00C43237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La sua motivazione all’impegno </w:t>
            </w:r>
            <w:proofErr w:type="gramStart"/>
            <w:r w:rsidRPr="00325C74">
              <w:rPr>
                <w:b/>
                <w:bCs/>
              </w:rPr>
              <w:t xml:space="preserve">è:   </w:t>
            </w:r>
            <w:proofErr w:type="gramEnd"/>
            <w:r w:rsidRPr="00325C74">
              <w:rPr>
                <w:b/>
                <w:bCs/>
              </w:rPr>
              <w:t xml:space="preserve">                                                             □  Scarsa         □ Sufficiente        □ Buona </w:t>
            </w:r>
          </w:p>
        </w:tc>
      </w:tr>
    </w:tbl>
    <w:p w14:paraId="59EC4D36" w14:textId="595AF0F9" w:rsidR="00D745F2" w:rsidRPr="00325C74" w:rsidRDefault="00D745F2" w:rsidP="00D745F2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4"/>
        <w:gridCol w:w="112"/>
        <w:gridCol w:w="3112"/>
        <w:gridCol w:w="3585"/>
        <w:gridCol w:w="963"/>
        <w:gridCol w:w="882"/>
        <w:gridCol w:w="1002"/>
        <w:gridCol w:w="589"/>
      </w:tblGrid>
      <w:tr w:rsidR="00D745F2" w:rsidRPr="00325C74" w14:paraId="400971A6" w14:textId="77777777" w:rsidTr="009347EB">
        <w:tc>
          <w:tcPr>
            <w:tcW w:w="0" w:type="auto"/>
          </w:tcPr>
          <w:p w14:paraId="5E15A45F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  <w:gridSpan w:val="3"/>
          </w:tcPr>
          <w:p w14:paraId="7F4FBD14" w14:textId="1504B13E" w:rsidR="00D745F2" w:rsidRPr="00464D62" w:rsidRDefault="00D745F2" w:rsidP="00D745F2">
            <w:pPr>
              <w:jc w:val="center"/>
              <w:rPr>
                <w:b/>
                <w:bCs/>
                <w:sz w:val="28"/>
                <w:szCs w:val="28"/>
              </w:rPr>
            </w:pPr>
            <w:r w:rsidRPr="00464D62">
              <w:rPr>
                <w:b/>
                <w:bCs/>
                <w:sz w:val="28"/>
                <w:szCs w:val="28"/>
              </w:rPr>
              <w:t>LETTURA</w:t>
            </w:r>
          </w:p>
        </w:tc>
        <w:tc>
          <w:tcPr>
            <w:tcW w:w="0" w:type="auto"/>
          </w:tcPr>
          <w:p w14:paraId="3115B009" w14:textId="77777777" w:rsidR="00D745F2" w:rsidRPr="00464D62" w:rsidRDefault="00D745F2" w:rsidP="009347EB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sempre</w:t>
            </w:r>
          </w:p>
        </w:tc>
        <w:tc>
          <w:tcPr>
            <w:tcW w:w="0" w:type="auto"/>
          </w:tcPr>
          <w:p w14:paraId="280F2835" w14:textId="77777777" w:rsidR="00D745F2" w:rsidRPr="00464D62" w:rsidRDefault="00D745F2" w:rsidP="009347EB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 xml:space="preserve">spesso </w:t>
            </w:r>
          </w:p>
        </w:tc>
        <w:tc>
          <w:tcPr>
            <w:tcW w:w="0" w:type="auto"/>
          </w:tcPr>
          <w:p w14:paraId="6886320C" w14:textId="77777777" w:rsidR="00D745F2" w:rsidRPr="00464D62" w:rsidRDefault="00D745F2" w:rsidP="009347EB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qualche</w:t>
            </w:r>
          </w:p>
          <w:p w14:paraId="7F3AEA6B" w14:textId="77777777" w:rsidR="00D745F2" w:rsidRPr="00464D62" w:rsidRDefault="00D745F2" w:rsidP="009347EB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 xml:space="preserve"> volta</w:t>
            </w:r>
          </w:p>
        </w:tc>
        <w:tc>
          <w:tcPr>
            <w:tcW w:w="0" w:type="auto"/>
          </w:tcPr>
          <w:p w14:paraId="124018F0" w14:textId="77777777" w:rsidR="00D745F2" w:rsidRPr="00464D62" w:rsidRDefault="00D745F2" w:rsidP="009347EB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mai</w:t>
            </w:r>
          </w:p>
        </w:tc>
      </w:tr>
      <w:tr w:rsidR="00D22F11" w:rsidRPr="00325C74" w14:paraId="336C93B7" w14:textId="77777777" w:rsidTr="00A412C8">
        <w:tc>
          <w:tcPr>
            <w:tcW w:w="395" w:type="dxa"/>
          </w:tcPr>
          <w:p w14:paraId="4559CB91" w14:textId="77777777" w:rsidR="00D745F2" w:rsidRPr="00325C74" w:rsidRDefault="00D745F2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</w:t>
            </w:r>
          </w:p>
        </w:tc>
        <w:tc>
          <w:tcPr>
            <w:tcW w:w="10117" w:type="dxa"/>
            <w:gridSpan w:val="3"/>
          </w:tcPr>
          <w:p w14:paraId="20E3407C" w14:textId="51BEB614" w:rsidR="00D745F2" w:rsidRPr="00325C74" w:rsidRDefault="00FC4616" w:rsidP="00FC4616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Legge ad alta voce con poca espressione o intonazione     </w:t>
            </w:r>
          </w:p>
        </w:tc>
        <w:tc>
          <w:tcPr>
            <w:tcW w:w="0" w:type="auto"/>
          </w:tcPr>
          <w:p w14:paraId="492DA179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6988348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3F169AD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F6FE9E3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</w:tr>
      <w:tr w:rsidR="00D745F2" w:rsidRPr="00325C74" w14:paraId="5FEE7345" w14:textId="77777777" w:rsidTr="009347EB">
        <w:tc>
          <w:tcPr>
            <w:tcW w:w="0" w:type="auto"/>
          </w:tcPr>
          <w:p w14:paraId="676B9CD5" w14:textId="77777777" w:rsidR="00D745F2" w:rsidRPr="00325C74" w:rsidRDefault="00D745F2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3"/>
          </w:tcPr>
          <w:p w14:paraId="266C90EA" w14:textId="6383F543" w:rsidR="00D745F2" w:rsidRPr="00325C74" w:rsidRDefault="00FC4616" w:rsidP="00FC4616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Tende a </w:t>
            </w:r>
            <w:proofErr w:type="gramStart"/>
            <w:r w:rsidRPr="00325C74">
              <w:rPr>
                <w:b/>
                <w:bCs/>
              </w:rPr>
              <w:t>sottrarsi  alla</w:t>
            </w:r>
            <w:proofErr w:type="gramEnd"/>
            <w:r w:rsidRPr="00325C74">
              <w:rPr>
                <w:b/>
                <w:bCs/>
              </w:rPr>
              <w:t xml:space="preserve"> richiesta di leggere a voce alta     </w:t>
            </w:r>
          </w:p>
        </w:tc>
        <w:tc>
          <w:tcPr>
            <w:tcW w:w="0" w:type="auto"/>
          </w:tcPr>
          <w:p w14:paraId="2E002C50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7B0C198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2FFB777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72E2281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</w:tr>
      <w:tr w:rsidR="00D745F2" w:rsidRPr="00325C74" w14:paraId="15742A0F" w14:textId="77777777" w:rsidTr="009347EB">
        <w:tc>
          <w:tcPr>
            <w:tcW w:w="0" w:type="auto"/>
          </w:tcPr>
          <w:p w14:paraId="59C9180C" w14:textId="77777777" w:rsidR="00D745F2" w:rsidRPr="00325C74" w:rsidRDefault="00D745F2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3</w:t>
            </w:r>
          </w:p>
        </w:tc>
        <w:tc>
          <w:tcPr>
            <w:tcW w:w="0" w:type="auto"/>
            <w:gridSpan w:val="3"/>
          </w:tcPr>
          <w:p w14:paraId="12AC797A" w14:textId="03478757" w:rsidR="00D745F2" w:rsidRPr="00325C74" w:rsidRDefault="00FC4616" w:rsidP="00FC4616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Legge lentamente ma in modo sostanzialmente corretto   </w:t>
            </w:r>
          </w:p>
        </w:tc>
        <w:tc>
          <w:tcPr>
            <w:tcW w:w="0" w:type="auto"/>
          </w:tcPr>
          <w:p w14:paraId="7DBCED1F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3E1BA1E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5ADF47B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D88D585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</w:tr>
      <w:tr w:rsidR="00D745F2" w:rsidRPr="00325C74" w14:paraId="642D6AA7" w14:textId="77777777" w:rsidTr="009347EB">
        <w:tc>
          <w:tcPr>
            <w:tcW w:w="0" w:type="auto"/>
          </w:tcPr>
          <w:p w14:paraId="247E33A7" w14:textId="77777777" w:rsidR="00D745F2" w:rsidRPr="00325C74" w:rsidRDefault="00D745F2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4</w:t>
            </w:r>
          </w:p>
        </w:tc>
        <w:tc>
          <w:tcPr>
            <w:tcW w:w="0" w:type="auto"/>
            <w:gridSpan w:val="3"/>
          </w:tcPr>
          <w:p w14:paraId="18905BF9" w14:textId="7D7ED14D" w:rsidR="00D745F2" w:rsidRPr="00325C74" w:rsidRDefault="00FC4616" w:rsidP="00FC4616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Ha difficoltà a decodificare parole complesse dal punto di vista fonologico </w:t>
            </w:r>
          </w:p>
        </w:tc>
        <w:tc>
          <w:tcPr>
            <w:tcW w:w="0" w:type="auto"/>
          </w:tcPr>
          <w:p w14:paraId="75250BD0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94318C9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E1A91FE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C5F6EE1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</w:tr>
      <w:tr w:rsidR="00D745F2" w:rsidRPr="00325C74" w14:paraId="6EE03C3A" w14:textId="77777777" w:rsidTr="009347EB">
        <w:tc>
          <w:tcPr>
            <w:tcW w:w="0" w:type="auto"/>
          </w:tcPr>
          <w:p w14:paraId="3D617C5C" w14:textId="77777777" w:rsidR="00D745F2" w:rsidRPr="00325C74" w:rsidRDefault="00D745F2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5</w:t>
            </w:r>
          </w:p>
        </w:tc>
        <w:tc>
          <w:tcPr>
            <w:tcW w:w="0" w:type="auto"/>
            <w:gridSpan w:val="3"/>
          </w:tcPr>
          <w:p w14:paraId="5FEC9A48" w14:textId="50396E57" w:rsidR="00D745F2" w:rsidRPr="00325C74" w:rsidRDefault="00FC4616" w:rsidP="00FC4616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La decifrazione avviene in modalità sub lessicale (lettura per </w:t>
            </w:r>
            <w:proofErr w:type="gramStart"/>
            <w:r w:rsidRPr="00325C74">
              <w:rPr>
                <w:b/>
                <w:bCs/>
              </w:rPr>
              <w:t xml:space="preserve">sillabe)   </w:t>
            </w:r>
            <w:proofErr w:type="gramEnd"/>
            <w:r w:rsidRPr="00325C74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14:paraId="12E7933A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907CE18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B7A4723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D07CA14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</w:tr>
      <w:tr w:rsidR="00D745F2" w:rsidRPr="00325C74" w14:paraId="3363C073" w14:textId="77777777" w:rsidTr="009347EB">
        <w:tc>
          <w:tcPr>
            <w:tcW w:w="0" w:type="auto"/>
          </w:tcPr>
          <w:p w14:paraId="2B736A8B" w14:textId="77777777" w:rsidR="00D745F2" w:rsidRPr="00325C74" w:rsidRDefault="00D745F2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6</w:t>
            </w:r>
          </w:p>
        </w:tc>
        <w:tc>
          <w:tcPr>
            <w:tcW w:w="0" w:type="auto"/>
            <w:gridSpan w:val="3"/>
          </w:tcPr>
          <w:p w14:paraId="05CB1883" w14:textId="418FC1FB" w:rsidR="00D745F2" w:rsidRPr="00325C74" w:rsidRDefault="00FC4616" w:rsidP="00FC4616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Tende a proseguire nella lettura anche se pronuncia parole che non esistono o che non sono coerenti al contesto </w:t>
            </w:r>
          </w:p>
        </w:tc>
        <w:tc>
          <w:tcPr>
            <w:tcW w:w="0" w:type="auto"/>
          </w:tcPr>
          <w:p w14:paraId="5B780E0A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7BF752B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6FEBCCC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59DD792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</w:tr>
      <w:tr w:rsidR="00D745F2" w:rsidRPr="00325C74" w14:paraId="6C6461BE" w14:textId="77777777" w:rsidTr="009347EB">
        <w:tc>
          <w:tcPr>
            <w:tcW w:w="0" w:type="auto"/>
          </w:tcPr>
          <w:p w14:paraId="14DACF66" w14:textId="77777777" w:rsidR="00D745F2" w:rsidRPr="00325C74" w:rsidRDefault="00D745F2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7</w:t>
            </w:r>
          </w:p>
        </w:tc>
        <w:tc>
          <w:tcPr>
            <w:tcW w:w="0" w:type="auto"/>
            <w:gridSpan w:val="3"/>
          </w:tcPr>
          <w:p w14:paraId="29534ACE" w14:textId="72D5ECD7" w:rsidR="00D745F2" w:rsidRPr="00325C74" w:rsidRDefault="00FC4616" w:rsidP="00FC4616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Nella lettura a voce alta di un testo si avvale di anticipazioni di tipo semantico per cui commette errori di </w:t>
            </w:r>
            <w:proofErr w:type="gramStart"/>
            <w:r w:rsidRPr="00325C74">
              <w:rPr>
                <w:b/>
                <w:bCs/>
              </w:rPr>
              <w:t>sostituzione  morfologici</w:t>
            </w:r>
            <w:proofErr w:type="gramEnd"/>
            <w:r w:rsidRPr="00325C74">
              <w:rPr>
                <w:b/>
                <w:bCs/>
              </w:rPr>
              <w:t xml:space="preserve"> o lessicali </w:t>
            </w:r>
          </w:p>
        </w:tc>
        <w:tc>
          <w:tcPr>
            <w:tcW w:w="0" w:type="auto"/>
          </w:tcPr>
          <w:p w14:paraId="7B699700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CD2D6DC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F897323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712EEEA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</w:tr>
      <w:tr w:rsidR="00D745F2" w:rsidRPr="00325C74" w14:paraId="7B17B718" w14:textId="77777777" w:rsidTr="009347EB">
        <w:tc>
          <w:tcPr>
            <w:tcW w:w="0" w:type="auto"/>
          </w:tcPr>
          <w:p w14:paraId="6206B4F3" w14:textId="77777777" w:rsidR="00D745F2" w:rsidRPr="00325C74" w:rsidRDefault="00D745F2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8</w:t>
            </w:r>
          </w:p>
        </w:tc>
        <w:tc>
          <w:tcPr>
            <w:tcW w:w="0" w:type="auto"/>
            <w:gridSpan w:val="3"/>
          </w:tcPr>
          <w:p w14:paraId="3658C317" w14:textId="034F8114" w:rsidR="00D745F2" w:rsidRPr="00325C74" w:rsidRDefault="00FC4616" w:rsidP="00FC4616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Quando legge si corregge da solo (torna indietro e rilegge più volte la stessa </w:t>
            </w:r>
            <w:proofErr w:type="gramStart"/>
            <w:r w:rsidRPr="00325C74">
              <w:rPr>
                <w:b/>
                <w:bCs/>
              </w:rPr>
              <w:t xml:space="preserve">parola)   </w:t>
            </w:r>
            <w:proofErr w:type="gramEnd"/>
          </w:p>
        </w:tc>
        <w:tc>
          <w:tcPr>
            <w:tcW w:w="0" w:type="auto"/>
          </w:tcPr>
          <w:p w14:paraId="06412A04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CF59B12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54ABD2F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F487E07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</w:tr>
      <w:tr w:rsidR="00D745F2" w:rsidRPr="00325C74" w14:paraId="5A3B6A5B" w14:textId="77777777" w:rsidTr="009347EB">
        <w:tc>
          <w:tcPr>
            <w:tcW w:w="0" w:type="auto"/>
          </w:tcPr>
          <w:p w14:paraId="57D80AC7" w14:textId="77777777" w:rsidR="00D745F2" w:rsidRPr="00325C74" w:rsidRDefault="00D745F2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9</w:t>
            </w:r>
          </w:p>
        </w:tc>
        <w:tc>
          <w:tcPr>
            <w:tcW w:w="0" w:type="auto"/>
            <w:gridSpan w:val="3"/>
          </w:tcPr>
          <w:p w14:paraId="16226643" w14:textId="324FF93F" w:rsidR="00D745F2" w:rsidRPr="00325C74" w:rsidRDefault="00FC4616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Preferisce leggere silenziosamente</w:t>
            </w:r>
          </w:p>
        </w:tc>
        <w:tc>
          <w:tcPr>
            <w:tcW w:w="0" w:type="auto"/>
          </w:tcPr>
          <w:p w14:paraId="40B9D661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462305D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5E6338E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B54AB45" w14:textId="77777777" w:rsidR="00D745F2" w:rsidRPr="00325C74" w:rsidRDefault="00D745F2" w:rsidP="009347EB">
            <w:pPr>
              <w:rPr>
                <w:b/>
                <w:bCs/>
              </w:rPr>
            </w:pPr>
          </w:p>
        </w:tc>
      </w:tr>
      <w:tr w:rsidR="00F73F13" w:rsidRPr="00325C74" w14:paraId="384AC19A" w14:textId="77777777" w:rsidTr="00A412C8">
        <w:tc>
          <w:tcPr>
            <w:tcW w:w="510" w:type="dxa"/>
            <w:gridSpan w:val="2"/>
          </w:tcPr>
          <w:p w14:paraId="06AEB4EC" w14:textId="606C72E2" w:rsidR="00F73F13" w:rsidRPr="00325C74" w:rsidRDefault="00F73F13" w:rsidP="00D745F2">
            <w:pPr>
              <w:tabs>
                <w:tab w:val="left" w:pos="4165"/>
              </w:tabs>
              <w:rPr>
                <w:b/>
                <w:bCs/>
              </w:rPr>
            </w:pPr>
            <w:bookmarkStart w:id="2" w:name="_Hlk19460926"/>
            <w:r w:rsidRPr="00325C74">
              <w:rPr>
                <w:b/>
                <w:bCs/>
              </w:rPr>
              <w:t>10</w:t>
            </w:r>
          </w:p>
        </w:tc>
        <w:tc>
          <w:tcPr>
            <w:tcW w:w="4090" w:type="dxa"/>
          </w:tcPr>
          <w:p w14:paraId="775F6553" w14:textId="403AEE59" w:rsidR="00F73F13" w:rsidRPr="00325C74" w:rsidRDefault="00F73F13" w:rsidP="00D745F2">
            <w:pPr>
              <w:tabs>
                <w:tab w:val="left" w:pos="4165"/>
              </w:tabs>
              <w:rPr>
                <w:b/>
                <w:bCs/>
              </w:rPr>
            </w:pPr>
            <w:r w:rsidRPr="00325C74">
              <w:rPr>
                <w:b/>
                <w:bCs/>
              </w:rPr>
              <w:t>Quando legge compie errori di:</w:t>
            </w:r>
          </w:p>
        </w:tc>
        <w:tc>
          <w:tcPr>
            <w:tcW w:w="9348" w:type="dxa"/>
            <w:gridSpan w:val="5"/>
          </w:tcPr>
          <w:p w14:paraId="35B45A33" w14:textId="77777777" w:rsidR="00F73F13" w:rsidRPr="00325C74" w:rsidRDefault="00F73F13" w:rsidP="00F73F13">
            <w:pPr>
              <w:tabs>
                <w:tab w:val="left" w:pos="4165"/>
              </w:tabs>
              <w:rPr>
                <w:b/>
                <w:bCs/>
              </w:rPr>
            </w:pPr>
            <w:r w:rsidRPr="00325C74">
              <w:rPr>
                <w:b/>
                <w:bCs/>
              </w:rPr>
              <w:t>□   Scambio di accenti</w:t>
            </w:r>
          </w:p>
          <w:p w14:paraId="6FFA7E19" w14:textId="4C780DC0" w:rsidR="00F73F13" w:rsidRPr="00325C74" w:rsidRDefault="00F73F13" w:rsidP="00F73F13">
            <w:pPr>
              <w:tabs>
                <w:tab w:val="left" w:pos="4165"/>
              </w:tabs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□   Anticipazione (cerca di intuire le parole o inventa parole simili: chissà/chiese)  </w:t>
            </w:r>
          </w:p>
          <w:p w14:paraId="21BF05B5" w14:textId="62F51A30" w:rsidR="00F73F13" w:rsidRPr="00325C74" w:rsidRDefault="00F73F13" w:rsidP="00F73F13">
            <w:pPr>
              <w:tabs>
                <w:tab w:val="left" w:pos="4165"/>
              </w:tabs>
              <w:rPr>
                <w:b/>
                <w:bCs/>
              </w:rPr>
            </w:pPr>
            <w:r w:rsidRPr="00325C74">
              <w:rPr>
                <w:b/>
                <w:bCs/>
              </w:rPr>
              <w:t>□   Omissioni, aggiunte, inversioni (es: il-</w:t>
            </w:r>
            <w:proofErr w:type="gramStart"/>
            <w:r w:rsidRPr="00325C74">
              <w:rPr>
                <w:b/>
                <w:bCs/>
              </w:rPr>
              <w:t>li,.</w:t>
            </w:r>
            <w:proofErr w:type="gramEnd"/>
            <w:r w:rsidRPr="00325C74">
              <w:rPr>
                <w:b/>
                <w:bCs/>
              </w:rPr>
              <w:t>)</w:t>
            </w:r>
          </w:p>
        </w:tc>
      </w:tr>
      <w:bookmarkEnd w:id="2"/>
    </w:tbl>
    <w:p w14:paraId="3F0C6971" w14:textId="48DD76B0" w:rsidR="00F73F13" w:rsidRPr="00325C74" w:rsidRDefault="00F73F13" w:rsidP="00D745F2">
      <w:pPr>
        <w:tabs>
          <w:tab w:val="left" w:pos="4165"/>
        </w:tabs>
        <w:rPr>
          <w:b/>
          <w:bCs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8"/>
        <w:gridCol w:w="5590"/>
        <w:gridCol w:w="1230"/>
        <w:gridCol w:w="35"/>
        <w:gridCol w:w="963"/>
        <w:gridCol w:w="882"/>
        <w:gridCol w:w="1002"/>
        <w:gridCol w:w="589"/>
      </w:tblGrid>
      <w:tr w:rsidR="00150EC8" w:rsidRPr="00325C74" w14:paraId="70CF7743" w14:textId="77777777" w:rsidTr="00A57CEA">
        <w:tc>
          <w:tcPr>
            <w:tcW w:w="124" w:type="pct"/>
          </w:tcPr>
          <w:p w14:paraId="360BAE40" w14:textId="77777777" w:rsidR="00D22F11" w:rsidRPr="00325C74" w:rsidRDefault="00D22F11" w:rsidP="009347EB">
            <w:pPr>
              <w:rPr>
                <w:b/>
                <w:bCs/>
              </w:rPr>
            </w:pPr>
            <w:bookmarkStart w:id="3" w:name="_Hlk19461208"/>
          </w:p>
        </w:tc>
        <w:tc>
          <w:tcPr>
            <w:tcW w:w="3542" w:type="pct"/>
            <w:gridSpan w:val="3"/>
          </w:tcPr>
          <w:p w14:paraId="7928ADD4" w14:textId="4E911E33" w:rsidR="00D22F11" w:rsidRPr="00464D62" w:rsidRDefault="00D22F11" w:rsidP="00D22F11">
            <w:pPr>
              <w:jc w:val="center"/>
              <w:rPr>
                <w:b/>
                <w:bCs/>
                <w:sz w:val="28"/>
                <w:szCs w:val="28"/>
              </w:rPr>
            </w:pPr>
            <w:r w:rsidRPr="00464D62">
              <w:rPr>
                <w:b/>
                <w:bCs/>
                <w:sz w:val="28"/>
                <w:szCs w:val="28"/>
              </w:rPr>
              <w:t>COMPRENSIONE</w:t>
            </w:r>
          </w:p>
        </w:tc>
        <w:tc>
          <w:tcPr>
            <w:tcW w:w="349" w:type="pct"/>
          </w:tcPr>
          <w:p w14:paraId="28A1A364" w14:textId="77777777" w:rsidR="00D22F11" w:rsidRPr="00464D62" w:rsidRDefault="00D22F11" w:rsidP="009347EB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sempre</w:t>
            </w:r>
          </w:p>
        </w:tc>
        <w:tc>
          <w:tcPr>
            <w:tcW w:w="340" w:type="pct"/>
          </w:tcPr>
          <w:p w14:paraId="5C05F317" w14:textId="77777777" w:rsidR="00D22F11" w:rsidRPr="00464D62" w:rsidRDefault="00D22F11" w:rsidP="009347EB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 xml:space="preserve">spesso </w:t>
            </w:r>
          </w:p>
        </w:tc>
        <w:tc>
          <w:tcPr>
            <w:tcW w:w="387" w:type="pct"/>
          </w:tcPr>
          <w:p w14:paraId="6B4BA94C" w14:textId="77777777" w:rsidR="00D22F11" w:rsidRPr="00464D62" w:rsidRDefault="00D22F11" w:rsidP="009347EB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qualche</w:t>
            </w:r>
          </w:p>
          <w:p w14:paraId="50AAB0AF" w14:textId="77777777" w:rsidR="00D22F11" w:rsidRPr="00464D62" w:rsidRDefault="00D22F11" w:rsidP="009347EB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 xml:space="preserve"> volta</w:t>
            </w:r>
          </w:p>
        </w:tc>
        <w:tc>
          <w:tcPr>
            <w:tcW w:w="258" w:type="pct"/>
          </w:tcPr>
          <w:p w14:paraId="3F490EF4" w14:textId="77777777" w:rsidR="00D22F11" w:rsidRPr="00464D62" w:rsidRDefault="00D22F11" w:rsidP="009347EB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mai</w:t>
            </w:r>
          </w:p>
        </w:tc>
      </w:tr>
      <w:tr w:rsidR="00CB4714" w:rsidRPr="00325C74" w14:paraId="4BF9D9EF" w14:textId="77777777" w:rsidTr="00A57CEA">
        <w:tc>
          <w:tcPr>
            <w:tcW w:w="124" w:type="pct"/>
          </w:tcPr>
          <w:p w14:paraId="621F3043" w14:textId="77777777" w:rsidR="00D22F11" w:rsidRPr="00325C74" w:rsidRDefault="00D22F11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</w:t>
            </w:r>
          </w:p>
        </w:tc>
        <w:tc>
          <w:tcPr>
            <w:tcW w:w="3542" w:type="pct"/>
            <w:gridSpan w:val="3"/>
          </w:tcPr>
          <w:p w14:paraId="618B5BF8" w14:textId="44DEC07D" w:rsidR="00D22F11" w:rsidRPr="00325C74" w:rsidRDefault="002D5781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Ha difficoltà a comprendere il testo se legge ad alta voce</w:t>
            </w:r>
          </w:p>
        </w:tc>
        <w:tc>
          <w:tcPr>
            <w:tcW w:w="349" w:type="pct"/>
          </w:tcPr>
          <w:p w14:paraId="3A542CEF" w14:textId="77777777" w:rsidR="00D22F11" w:rsidRPr="00325C74" w:rsidRDefault="00D22F11" w:rsidP="009347EB">
            <w:pPr>
              <w:rPr>
                <w:b/>
                <w:bCs/>
              </w:rPr>
            </w:pPr>
          </w:p>
        </w:tc>
        <w:tc>
          <w:tcPr>
            <w:tcW w:w="340" w:type="pct"/>
          </w:tcPr>
          <w:p w14:paraId="4A4C9F9F" w14:textId="77777777" w:rsidR="00D22F11" w:rsidRPr="00325C74" w:rsidRDefault="00D22F11" w:rsidP="009347EB">
            <w:pPr>
              <w:rPr>
                <w:b/>
                <w:bCs/>
              </w:rPr>
            </w:pPr>
          </w:p>
        </w:tc>
        <w:tc>
          <w:tcPr>
            <w:tcW w:w="387" w:type="pct"/>
          </w:tcPr>
          <w:p w14:paraId="78946595" w14:textId="77777777" w:rsidR="00D22F11" w:rsidRPr="00325C74" w:rsidRDefault="00D22F11" w:rsidP="009347EB">
            <w:pPr>
              <w:rPr>
                <w:b/>
                <w:bCs/>
              </w:rPr>
            </w:pPr>
          </w:p>
        </w:tc>
        <w:tc>
          <w:tcPr>
            <w:tcW w:w="258" w:type="pct"/>
          </w:tcPr>
          <w:p w14:paraId="700A08A0" w14:textId="77777777" w:rsidR="00D22F11" w:rsidRPr="00325C74" w:rsidRDefault="00D22F11" w:rsidP="009347EB">
            <w:pPr>
              <w:rPr>
                <w:b/>
                <w:bCs/>
              </w:rPr>
            </w:pPr>
          </w:p>
        </w:tc>
      </w:tr>
      <w:tr w:rsidR="00F50416" w:rsidRPr="00325C74" w14:paraId="77F33B5B" w14:textId="77777777" w:rsidTr="00A57CEA">
        <w:tc>
          <w:tcPr>
            <w:tcW w:w="124" w:type="pct"/>
          </w:tcPr>
          <w:p w14:paraId="4B2A90BF" w14:textId="77777777" w:rsidR="00D22F11" w:rsidRPr="00325C74" w:rsidRDefault="00D22F11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2</w:t>
            </w:r>
          </w:p>
        </w:tc>
        <w:tc>
          <w:tcPr>
            <w:tcW w:w="3542" w:type="pct"/>
            <w:gridSpan w:val="3"/>
          </w:tcPr>
          <w:p w14:paraId="3AFFD0F2" w14:textId="631D7F9F" w:rsidR="00D22F11" w:rsidRPr="00325C74" w:rsidRDefault="002D5781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Ha difficoltà a comprendere </w:t>
            </w:r>
            <w:proofErr w:type="gramStart"/>
            <w:r w:rsidRPr="00325C74">
              <w:rPr>
                <w:b/>
                <w:bCs/>
              </w:rPr>
              <w:t>testi  continui</w:t>
            </w:r>
            <w:proofErr w:type="gramEnd"/>
            <w:r w:rsidRPr="00325C74">
              <w:rPr>
                <w:b/>
                <w:bCs/>
              </w:rPr>
              <w:t>, ma le sue prestazioni migliorano di fronte a testi non continui grafici, (mappe, tabelle,…)</w:t>
            </w:r>
          </w:p>
        </w:tc>
        <w:tc>
          <w:tcPr>
            <w:tcW w:w="349" w:type="pct"/>
          </w:tcPr>
          <w:p w14:paraId="02FF9A6D" w14:textId="77777777" w:rsidR="00D22F11" w:rsidRPr="00325C74" w:rsidRDefault="00D22F11" w:rsidP="009347EB">
            <w:pPr>
              <w:rPr>
                <w:b/>
                <w:bCs/>
              </w:rPr>
            </w:pPr>
          </w:p>
        </w:tc>
        <w:tc>
          <w:tcPr>
            <w:tcW w:w="340" w:type="pct"/>
          </w:tcPr>
          <w:p w14:paraId="22D3F827" w14:textId="77777777" w:rsidR="00D22F11" w:rsidRPr="00325C74" w:rsidRDefault="00D22F11" w:rsidP="009347EB">
            <w:pPr>
              <w:rPr>
                <w:b/>
                <w:bCs/>
              </w:rPr>
            </w:pPr>
          </w:p>
        </w:tc>
        <w:tc>
          <w:tcPr>
            <w:tcW w:w="387" w:type="pct"/>
          </w:tcPr>
          <w:p w14:paraId="38E3BE9F" w14:textId="77777777" w:rsidR="00D22F11" w:rsidRPr="00325C74" w:rsidRDefault="00D22F11" w:rsidP="009347EB">
            <w:pPr>
              <w:rPr>
                <w:b/>
                <w:bCs/>
              </w:rPr>
            </w:pPr>
          </w:p>
        </w:tc>
        <w:tc>
          <w:tcPr>
            <w:tcW w:w="258" w:type="pct"/>
          </w:tcPr>
          <w:p w14:paraId="1414AB10" w14:textId="77777777" w:rsidR="00D22F11" w:rsidRPr="00325C74" w:rsidRDefault="00D22F11" w:rsidP="009347EB">
            <w:pPr>
              <w:rPr>
                <w:b/>
                <w:bCs/>
              </w:rPr>
            </w:pPr>
          </w:p>
        </w:tc>
      </w:tr>
      <w:tr w:rsidR="00150EC8" w:rsidRPr="00325C74" w14:paraId="0C2B963C" w14:textId="77777777" w:rsidTr="00A57CEA">
        <w:tc>
          <w:tcPr>
            <w:tcW w:w="124" w:type="pct"/>
          </w:tcPr>
          <w:p w14:paraId="49391B41" w14:textId="77777777" w:rsidR="00D22F11" w:rsidRPr="00325C74" w:rsidRDefault="00D22F11" w:rsidP="009347EB">
            <w:pPr>
              <w:rPr>
                <w:b/>
                <w:bCs/>
              </w:rPr>
            </w:pPr>
            <w:bookmarkStart w:id="4" w:name="_Hlk19348723"/>
            <w:r w:rsidRPr="00325C74">
              <w:rPr>
                <w:b/>
                <w:bCs/>
              </w:rPr>
              <w:t>3</w:t>
            </w:r>
          </w:p>
        </w:tc>
        <w:tc>
          <w:tcPr>
            <w:tcW w:w="3542" w:type="pct"/>
            <w:gridSpan w:val="3"/>
          </w:tcPr>
          <w:p w14:paraId="2ED75692" w14:textId="33F2EE24" w:rsidR="00D22F11" w:rsidRPr="00325C74" w:rsidRDefault="002D5781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Ha buone prestazioni nei testi linguistico-iconici</w:t>
            </w:r>
          </w:p>
        </w:tc>
        <w:tc>
          <w:tcPr>
            <w:tcW w:w="349" w:type="pct"/>
          </w:tcPr>
          <w:p w14:paraId="1620DD3C" w14:textId="77777777" w:rsidR="00D22F11" w:rsidRPr="00325C74" w:rsidRDefault="00D22F11" w:rsidP="009347EB">
            <w:pPr>
              <w:rPr>
                <w:b/>
                <w:bCs/>
              </w:rPr>
            </w:pPr>
          </w:p>
        </w:tc>
        <w:tc>
          <w:tcPr>
            <w:tcW w:w="340" w:type="pct"/>
          </w:tcPr>
          <w:p w14:paraId="05D3F123" w14:textId="77777777" w:rsidR="00D22F11" w:rsidRPr="00325C74" w:rsidRDefault="00D22F11" w:rsidP="009347EB">
            <w:pPr>
              <w:rPr>
                <w:b/>
                <w:bCs/>
              </w:rPr>
            </w:pPr>
          </w:p>
        </w:tc>
        <w:tc>
          <w:tcPr>
            <w:tcW w:w="387" w:type="pct"/>
          </w:tcPr>
          <w:p w14:paraId="2ED670E1" w14:textId="77777777" w:rsidR="00D22F11" w:rsidRPr="00325C74" w:rsidRDefault="00D22F11" w:rsidP="009347EB">
            <w:pPr>
              <w:rPr>
                <w:b/>
                <w:bCs/>
              </w:rPr>
            </w:pPr>
          </w:p>
        </w:tc>
        <w:tc>
          <w:tcPr>
            <w:tcW w:w="258" w:type="pct"/>
          </w:tcPr>
          <w:p w14:paraId="73B5452C" w14:textId="77777777" w:rsidR="00D22F11" w:rsidRPr="00325C74" w:rsidRDefault="00D22F11" w:rsidP="009347EB">
            <w:pPr>
              <w:rPr>
                <w:b/>
                <w:bCs/>
              </w:rPr>
            </w:pPr>
          </w:p>
        </w:tc>
      </w:tr>
      <w:bookmarkEnd w:id="4"/>
      <w:tr w:rsidR="00150EC8" w:rsidRPr="00325C74" w14:paraId="4C34FBA0" w14:textId="77777777" w:rsidTr="00A57CEA">
        <w:tc>
          <w:tcPr>
            <w:tcW w:w="124" w:type="pct"/>
          </w:tcPr>
          <w:p w14:paraId="7F2F28FA" w14:textId="77777777" w:rsidR="00D22F11" w:rsidRPr="00325C74" w:rsidRDefault="00D22F11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4</w:t>
            </w:r>
          </w:p>
        </w:tc>
        <w:tc>
          <w:tcPr>
            <w:tcW w:w="3542" w:type="pct"/>
            <w:gridSpan w:val="3"/>
          </w:tcPr>
          <w:p w14:paraId="4F43ECF7" w14:textId="25A2EB0D" w:rsidR="00D22F11" w:rsidRPr="00325C74" w:rsidRDefault="002D5781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Esiste una discrepanza tra comprensione di testi di lettura diretta o in modalità di ascolto</w:t>
            </w:r>
          </w:p>
        </w:tc>
        <w:tc>
          <w:tcPr>
            <w:tcW w:w="349" w:type="pct"/>
          </w:tcPr>
          <w:p w14:paraId="7BE69A2A" w14:textId="77777777" w:rsidR="00D22F11" w:rsidRPr="00325C74" w:rsidRDefault="00D22F11" w:rsidP="009347EB">
            <w:pPr>
              <w:rPr>
                <w:b/>
                <w:bCs/>
              </w:rPr>
            </w:pPr>
          </w:p>
        </w:tc>
        <w:tc>
          <w:tcPr>
            <w:tcW w:w="340" w:type="pct"/>
          </w:tcPr>
          <w:p w14:paraId="58B546AD" w14:textId="77777777" w:rsidR="00D22F11" w:rsidRPr="00325C74" w:rsidRDefault="00D22F11" w:rsidP="009347EB">
            <w:pPr>
              <w:rPr>
                <w:b/>
                <w:bCs/>
              </w:rPr>
            </w:pPr>
          </w:p>
        </w:tc>
        <w:tc>
          <w:tcPr>
            <w:tcW w:w="387" w:type="pct"/>
          </w:tcPr>
          <w:p w14:paraId="3D6539C8" w14:textId="77777777" w:rsidR="00D22F11" w:rsidRPr="00325C74" w:rsidRDefault="00D22F11" w:rsidP="009347EB">
            <w:pPr>
              <w:rPr>
                <w:b/>
                <w:bCs/>
              </w:rPr>
            </w:pPr>
          </w:p>
        </w:tc>
        <w:tc>
          <w:tcPr>
            <w:tcW w:w="258" w:type="pct"/>
          </w:tcPr>
          <w:p w14:paraId="6F668CD0" w14:textId="77777777" w:rsidR="00D22F11" w:rsidRPr="00325C74" w:rsidRDefault="00D22F11" w:rsidP="009347EB">
            <w:pPr>
              <w:rPr>
                <w:b/>
                <w:bCs/>
              </w:rPr>
            </w:pPr>
          </w:p>
        </w:tc>
      </w:tr>
      <w:tr w:rsidR="00150EC8" w:rsidRPr="00325C74" w14:paraId="189CDB4E" w14:textId="77777777" w:rsidTr="00A57CEA">
        <w:tc>
          <w:tcPr>
            <w:tcW w:w="124" w:type="pct"/>
          </w:tcPr>
          <w:p w14:paraId="7CD32046" w14:textId="255F4C21" w:rsidR="002D5781" w:rsidRPr="00325C74" w:rsidRDefault="002D5781" w:rsidP="00D745F2">
            <w:pPr>
              <w:tabs>
                <w:tab w:val="left" w:pos="4165"/>
              </w:tabs>
              <w:rPr>
                <w:b/>
                <w:bCs/>
              </w:rPr>
            </w:pPr>
            <w:r w:rsidRPr="00325C74">
              <w:rPr>
                <w:b/>
                <w:bCs/>
              </w:rPr>
              <w:t>5</w:t>
            </w:r>
          </w:p>
        </w:tc>
        <w:tc>
          <w:tcPr>
            <w:tcW w:w="2768" w:type="pct"/>
          </w:tcPr>
          <w:p w14:paraId="4A8A0774" w14:textId="2C8E52D3" w:rsidR="002D5781" w:rsidRPr="00325C74" w:rsidRDefault="002D5781" w:rsidP="00D745F2">
            <w:pPr>
              <w:tabs>
                <w:tab w:val="left" w:pos="4165"/>
              </w:tabs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Ha </w:t>
            </w:r>
            <w:proofErr w:type="gramStart"/>
            <w:r w:rsidRPr="00325C74">
              <w:rPr>
                <w:b/>
                <w:bCs/>
              </w:rPr>
              <w:t>maggiori  difficoltà</w:t>
            </w:r>
            <w:proofErr w:type="gramEnd"/>
            <w:r w:rsidRPr="00325C74">
              <w:rPr>
                <w:b/>
                <w:bCs/>
              </w:rPr>
              <w:t xml:space="preserve"> di comprensione del testo:</w:t>
            </w:r>
          </w:p>
        </w:tc>
        <w:tc>
          <w:tcPr>
            <w:tcW w:w="2108" w:type="pct"/>
            <w:gridSpan w:val="6"/>
          </w:tcPr>
          <w:p w14:paraId="2C4CC7E1" w14:textId="29568B48" w:rsidR="002D5781" w:rsidRPr="00325C74" w:rsidRDefault="002D5781" w:rsidP="00150EC8">
            <w:pPr>
              <w:tabs>
                <w:tab w:val="left" w:pos="4165"/>
              </w:tabs>
              <w:rPr>
                <w:b/>
                <w:bCs/>
              </w:rPr>
            </w:pPr>
            <w:r w:rsidRPr="00325C74">
              <w:rPr>
                <w:b/>
                <w:bCs/>
              </w:rPr>
              <w:t>□   Narrativo   □   Espositivo     □   Argomentativo</w:t>
            </w:r>
          </w:p>
        </w:tc>
      </w:tr>
      <w:tr w:rsidR="00CB4714" w:rsidRPr="00325C74" w14:paraId="70BD89D3" w14:textId="77777777" w:rsidTr="00A57CEA">
        <w:tc>
          <w:tcPr>
            <w:tcW w:w="124" w:type="pct"/>
          </w:tcPr>
          <w:p w14:paraId="7F136DDA" w14:textId="5DF70BB1" w:rsidR="00150EC8" w:rsidRPr="00325C74" w:rsidRDefault="00150EC8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6</w:t>
            </w:r>
          </w:p>
        </w:tc>
        <w:tc>
          <w:tcPr>
            <w:tcW w:w="3483" w:type="pct"/>
            <w:gridSpan w:val="2"/>
          </w:tcPr>
          <w:p w14:paraId="276A3E7B" w14:textId="35459498" w:rsidR="00150EC8" w:rsidRPr="00325C74" w:rsidRDefault="00150EC8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Comprende meglio se opera una lettura silenziosa o se qualcun </w:t>
            </w:r>
            <w:proofErr w:type="gramStart"/>
            <w:r w:rsidRPr="00325C74">
              <w:rPr>
                <w:b/>
                <w:bCs/>
              </w:rPr>
              <w:t>altro legge</w:t>
            </w:r>
            <w:proofErr w:type="gramEnd"/>
            <w:r w:rsidRPr="00325C74">
              <w:rPr>
                <w:b/>
                <w:bCs/>
              </w:rPr>
              <w:t xml:space="preserve"> per lui</w:t>
            </w:r>
          </w:p>
        </w:tc>
        <w:tc>
          <w:tcPr>
            <w:tcW w:w="408" w:type="pct"/>
            <w:gridSpan w:val="2"/>
          </w:tcPr>
          <w:p w14:paraId="31EBB8F2" w14:textId="77777777" w:rsidR="00150EC8" w:rsidRPr="00325C74" w:rsidRDefault="00150EC8" w:rsidP="009347EB">
            <w:pPr>
              <w:rPr>
                <w:b/>
                <w:bCs/>
              </w:rPr>
            </w:pPr>
          </w:p>
        </w:tc>
        <w:tc>
          <w:tcPr>
            <w:tcW w:w="340" w:type="pct"/>
          </w:tcPr>
          <w:p w14:paraId="3B22E199" w14:textId="77777777" w:rsidR="00150EC8" w:rsidRPr="00325C74" w:rsidRDefault="00150EC8" w:rsidP="009347EB">
            <w:pPr>
              <w:rPr>
                <w:b/>
                <w:bCs/>
              </w:rPr>
            </w:pPr>
          </w:p>
        </w:tc>
        <w:tc>
          <w:tcPr>
            <w:tcW w:w="387" w:type="pct"/>
          </w:tcPr>
          <w:p w14:paraId="44358193" w14:textId="77777777" w:rsidR="00150EC8" w:rsidRPr="00325C74" w:rsidRDefault="00150EC8" w:rsidP="009347EB">
            <w:pPr>
              <w:rPr>
                <w:b/>
                <w:bCs/>
              </w:rPr>
            </w:pPr>
          </w:p>
        </w:tc>
        <w:tc>
          <w:tcPr>
            <w:tcW w:w="258" w:type="pct"/>
          </w:tcPr>
          <w:p w14:paraId="53B8B9D2" w14:textId="77777777" w:rsidR="00150EC8" w:rsidRPr="00325C74" w:rsidRDefault="00150EC8" w:rsidP="009347EB">
            <w:pPr>
              <w:rPr>
                <w:b/>
                <w:bCs/>
              </w:rPr>
            </w:pPr>
          </w:p>
        </w:tc>
      </w:tr>
      <w:tr w:rsidR="00150EC8" w:rsidRPr="00325C74" w14:paraId="413C3F55" w14:textId="77777777" w:rsidTr="00A57CEA">
        <w:tc>
          <w:tcPr>
            <w:tcW w:w="124" w:type="pct"/>
          </w:tcPr>
          <w:p w14:paraId="26A3E2E1" w14:textId="214D30D1" w:rsidR="00150EC8" w:rsidRPr="00325C74" w:rsidRDefault="00150EC8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7</w:t>
            </w:r>
          </w:p>
        </w:tc>
        <w:tc>
          <w:tcPr>
            <w:tcW w:w="3483" w:type="pct"/>
            <w:gridSpan w:val="2"/>
          </w:tcPr>
          <w:p w14:paraId="78439911" w14:textId="473397A3" w:rsidR="00150EC8" w:rsidRPr="00325C74" w:rsidRDefault="00150EC8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Ha una comprensione da ascolto adeguata. Durante le </w:t>
            </w:r>
            <w:proofErr w:type="gramStart"/>
            <w:r w:rsidRPr="00325C74">
              <w:rPr>
                <w:b/>
                <w:bCs/>
              </w:rPr>
              <w:t>spiegazioni  del</w:t>
            </w:r>
            <w:proofErr w:type="gramEnd"/>
            <w:r w:rsidRPr="00325C74">
              <w:rPr>
                <w:b/>
                <w:bCs/>
              </w:rPr>
              <w:t xml:space="preserve"> docente mostra di cogliere l’insieme dei significati</w:t>
            </w:r>
          </w:p>
        </w:tc>
        <w:tc>
          <w:tcPr>
            <w:tcW w:w="408" w:type="pct"/>
            <w:gridSpan w:val="2"/>
          </w:tcPr>
          <w:p w14:paraId="54541E61" w14:textId="77777777" w:rsidR="00150EC8" w:rsidRPr="00325C74" w:rsidRDefault="00150EC8" w:rsidP="009347EB">
            <w:pPr>
              <w:rPr>
                <w:b/>
                <w:bCs/>
              </w:rPr>
            </w:pPr>
          </w:p>
        </w:tc>
        <w:tc>
          <w:tcPr>
            <w:tcW w:w="340" w:type="pct"/>
          </w:tcPr>
          <w:p w14:paraId="3A1E5D29" w14:textId="77777777" w:rsidR="00150EC8" w:rsidRPr="00325C74" w:rsidRDefault="00150EC8" w:rsidP="009347EB">
            <w:pPr>
              <w:rPr>
                <w:b/>
                <w:bCs/>
              </w:rPr>
            </w:pPr>
          </w:p>
        </w:tc>
        <w:tc>
          <w:tcPr>
            <w:tcW w:w="387" w:type="pct"/>
          </w:tcPr>
          <w:p w14:paraId="39E8B347" w14:textId="77777777" w:rsidR="00150EC8" w:rsidRPr="00325C74" w:rsidRDefault="00150EC8" w:rsidP="009347EB">
            <w:pPr>
              <w:rPr>
                <w:b/>
                <w:bCs/>
              </w:rPr>
            </w:pPr>
          </w:p>
        </w:tc>
        <w:tc>
          <w:tcPr>
            <w:tcW w:w="258" w:type="pct"/>
          </w:tcPr>
          <w:p w14:paraId="2F328C47" w14:textId="77777777" w:rsidR="00150EC8" w:rsidRPr="00325C74" w:rsidRDefault="00150EC8" w:rsidP="009347EB">
            <w:pPr>
              <w:rPr>
                <w:b/>
                <w:bCs/>
              </w:rPr>
            </w:pPr>
          </w:p>
        </w:tc>
      </w:tr>
      <w:bookmarkEnd w:id="3"/>
    </w:tbl>
    <w:p w14:paraId="38E2B87E" w14:textId="75C41CFE" w:rsidR="00150EC8" w:rsidRDefault="00150EC8" w:rsidP="00D745F2">
      <w:pPr>
        <w:tabs>
          <w:tab w:val="left" w:pos="4165"/>
        </w:tabs>
        <w:rPr>
          <w:b/>
          <w:bCs/>
        </w:rPr>
      </w:pPr>
    </w:p>
    <w:p w14:paraId="7F992F49" w14:textId="77777777" w:rsidR="00A412C8" w:rsidRPr="00325C74" w:rsidRDefault="00A412C8" w:rsidP="00D745F2">
      <w:pPr>
        <w:tabs>
          <w:tab w:val="left" w:pos="4165"/>
        </w:tabs>
        <w:rPr>
          <w:b/>
          <w:bCs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27"/>
        <w:gridCol w:w="62"/>
        <w:gridCol w:w="30"/>
        <w:gridCol w:w="5075"/>
        <w:gridCol w:w="1461"/>
        <w:gridCol w:w="45"/>
        <w:gridCol w:w="963"/>
        <w:gridCol w:w="900"/>
        <w:gridCol w:w="1037"/>
        <w:gridCol w:w="624"/>
      </w:tblGrid>
      <w:tr w:rsidR="00CB4714" w:rsidRPr="00325C74" w14:paraId="60230E53" w14:textId="77777777" w:rsidTr="006276C5">
        <w:tc>
          <w:tcPr>
            <w:tcW w:w="0" w:type="auto"/>
            <w:gridSpan w:val="2"/>
          </w:tcPr>
          <w:p w14:paraId="333D0704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  <w:gridSpan w:val="4"/>
          </w:tcPr>
          <w:p w14:paraId="4742F6CD" w14:textId="501C8DA7" w:rsidR="00CB4714" w:rsidRPr="00464D62" w:rsidRDefault="00CB4714" w:rsidP="009347EB">
            <w:pPr>
              <w:jc w:val="center"/>
              <w:rPr>
                <w:b/>
                <w:bCs/>
                <w:sz w:val="28"/>
                <w:szCs w:val="28"/>
              </w:rPr>
            </w:pPr>
            <w:r w:rsidRPr="00464D62">
              <w:rPr>
                <w:b/>
                <w:bCs/>
                <w:sz w:val="28"/>
                <w:szCs w:val="28"/>
              </w:rPr>
              <w:t>SCRITTURA</w:t>
            </w:r>
          </w:p>
        </w:tc>
        <w:tc>
          <w:tcPr>
            <w:tcW w:w="0" w:type="auto"/>
          </w:tcPr>
          <w:p w14:paraId="6F02E1D9" w14:textId="77777777" w:rsidR="00CB4714" w:rsidRPr="00464D62" w:rsidRDefault="00CB4714" w:rsidP="009347EB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sempre</w:t>
            </w:r>
          </w:p>
        </w:tc>
        <w:tc>
          <w:tcPr>
            <w:tcW w:w="0" w:type="auto"/>
          </w:tcPr>
          <w:p w14:paraId="5C9F37B1" w14:textId="77777777" w:rsidR="00CB4714" w:rsidRPr="00464D62" w:rsidRDefault="00CB4714" w:rsidP="009347EB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 xml:space="preserve">spesso </w:t>
            </w:r>
          </w:p>
        </w:tc>
        <w:tc>
          <w:tcPr>
            <w:tcW w:w="0" w:type="auto"/>
          </w:tcPr>
          <w:p w14:paraId="632876DD" w14:textId="77777777" w:rsidR="00CB4714" w:rsidRPr="00464D62" w:rsidRDefault="00CB4714" w:rsidP="009347EB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qualche</w:t>
            </w:r>
          </w:p>
          <w:p w14:paraId="2264D5E7" w14:textId="77777777" w:rsidR="00CB4714" w:rsidRPr="00464D62" w:rsidRDefault="00CB4714" w:rsidP="009347EB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 xml:space="preserve"> volta</w:t>
            </w:r>
          </w:p>
        </w:tc>
        <w:tc>
          <w:tcPr>
            <w:tcW w:w="0" w:type="auto"/>
          </w:tcPr>
          <w:p w14:paraId="116EBBB0" w14:textId="77777777" w:rsidR="00CB4714" w:rsidRPr="00464D62" w:rsidRDefault="00CB4714" w:rsidP="009347EB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mai</w:t>
            </w:r>
          </w:p>
        </w:tc>
      </w:tr>
      <w:tr w:rsidR="00CB4714" w:rsidRPr="00325C74" w14:paraId="584A7CE0" w14:textId="77777777" w:rsidTr="009A60A6">
        <w:tc>
          <w:tcPr>
            <w:tcW w:w="488" w:type="dxa"/>
            <w:gridSpan w:val="2"/>
          </w:tcPr>
          <w:p w14:paraId="3BE9799E" w14:textId="77777777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</w:t>
            </w:r>
          </w:p>
        </w:tc>
        <w:tc>
          <w:tcPr>
            <w:tcW w:w="6537" w:type="dxa"/>
            <w:gridSpan w:val="4"/>
          </w:tcPr>
          <w:p w14:paraId="06EB78B8" w14:textId="39FD1F38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Quando scrive inverte l’ordine delle lettere e/o dei numeri</w:t>
            </w:r>
          </w:p>
        </w:tc>
        <w:tc>
          <w:tcPr>
            <w:tcW w:w="0" w:type="auto"/>
          </w:tcPr>
          <w:p w14:paraId="1282E7EA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307B0E8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91A9744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C29BD28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CB4714" w:rsidRPr="00325C74" w14:paraId="64CC93D0" w14:textId="77777777" w:rsidTr="006276C5">
        <w:tc>
          <w:tcPr>
            <w:tcW w:w="0" w:type="auto"/>
            <w:gridSpan w:val="2"/>
          </w:tcPr>
          <w:p w14:paraId="3CA572F2" w14:textId="77777777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4"/>
          </w:tcPr>
          <w:p w14:paraId="32377206" w14:textId="65FA4883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Dimentica di usare le lettere maiuscole all’inizio di frase o nei nomi propri</w:t>
            </w:r>
          </w:p>
        </w:tc>
        <w:tc>
          <w:tcPr>
            <w:tcW w:w="0" w:type="auto"/>
          </w:tcPr>
          <w:p w14:paraId="141E2E4B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4E2AC1D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6F1CF91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5B4D141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CB4714" w:rsidRPr="00325C74" w14:paraId="25245029" w14:textId="77777777" w:rsidTr="006276C5">
        <w:tc>
          <w:tcPr>
            <w:tcW w:w="0" w:type="auto"/>
            <w:gridSpan w:val="2"/>
          </w:tcPr>
          <w:p w14:paraId="174F6D4E" w14:textId="77777777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3</w:t>
            </w:r>
          </w:p>
        </w:tc>
        <w:tc>
          <w:tcPr>
            <w:tcW w:w="0" w:type="auto"/>
            <w:gridSpan w:val="4"/>
          </w:tcPr>
          <w:p w14:paraId="5D20FB89" w14:textId="4BAFFCE1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Ha difficoltà ad usare correttamente la punteggiatura</w:t>
            </w:r>
          </w:p>
        </w:tc>
        <w:tc>
          <w:tcPr>
            <w:tcW w:w="0" w:type="auto"/>
          </w:tcPr>
          <w:p w14:paraId="555EAB6F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BE3940C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4B35837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F4C173C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CB4714" w:rsidRPr="00325C74" w14:paraId="7F3D85A1" w14:textId="77777777" w:rsidTr="006276C5">
        <w:tc>
          <w:tcPr>
            <w:tcW w:w="0" w:type="auto"/>
            <w:gridSpan w:val="2"/>
          </w:tcPr>
          <w:p w14:paraId="7D23F601" w14:textId="77777777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4</w:t>
            </w:r>
          </w:p>
        </w:tc>
        <w:tc>
          <w:tcPr>
            <w:tcW w:w="0" w:type="auto"/>
            <w:gridSpan w:val="4"/>
          </w:tcPr>
          <w:p w14:paraId="67A17EA5" w14:textId="2F962029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Ha scarsa competenza di autocorrezione</w:t>
            </w:r>
          </w:p>
        </w:tc>
        <w:tc>
          <w:tcPr>
            <w:tcW w:w="0" w:type="auto"/>
          </w:tcPr>
          <w:p w14:paraId="39846A91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7F9025C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6DC5A6B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E8569EE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CB4714" w:rsidRPr="00325C74" w14:paraId="567821CE" w14:textId="77777777" w:rsidTr="006276C5">
        <w:tc>
          <w:tcPr>
            <w:tcW w:w="0" w:type="auto"/>
            <w:gridSpan w:val="2"/>
          </w:tcPr>
          <w:p w14:paraId="763C7E33" w14:textId="77777777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5</w:t>
            </w:r>
          </w:p>
        </w:tc>
        <w:tc>
          <w:tcPr>
            <w:tcW w:w="0" w:type="auto"/>
            <w:gridSpan w:val="4"/>
          </w:tcPr>
          <w:p w14:paraId="09C26F87" w14:textId="617383D2" w:rsidR="00CB4714" w:rsidRPr="00325C74" w:rsidRDefault="00CB4714" w:rsidP="009347EB">
            <w:pPr>
              <w:rPr>
                <w:b/>
                <w:bCs/>
              </w:rPr>
            </w:pPr>
            <w:proofErr w:type="gramStart"/>
            <w:r w:rsidRPr="00325C74">
              <w:rPr>
                <w:b/>
                <w:bCs/>
              </w:rPr>
              <w:t>Nella  scrittura</w:t>
            </w:r>
            <w:proofErr w:type="gramEnd"/>
            <w:r w:rsidRPr="00325C74">
              <w:rPr>
                <w:b/>
                <w:bCs/>
              </w:rPr>
              <w:t xml:space="preserve"> sotto dettatura una stessa parola può essere usata a volte in modo corretto o sbagliato</w:t>
            </w:r>
          </w:p>
        </w:tc>
        <w:tc>
          <w:tcPr>
            <w:tcW w:w="0" w:type="auto"/>
          </w:tcPr>
          <w:p w14:paraId="033D5168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268C192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7D6E01F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960ED30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CB4714" w:rsidRPr="00325C74" w14:paraId="5A77C5C4" w14:textId="77777777" w:rsidTr="006276C5">
        <w:tc>
          <w:tcPr>
            <w:tcW w:w="0" w:type="auto"/>
            <w:gridSpan w:val="2"/>
          </w:tcPr>
          <w:p w14:paraId="59B5ADBB" w14:textId="77777777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6</w:t>
            </w:r>
          </w:p>
        </w:tc>
        <w:tc>
          <w:tcPr>
            <w:tcW w:w="0" w:type="auto"/>
            <w:gridSpan w:val="4"/>
          </w:tcPr>
          <w:p w14:paraId="29D6CD3B" w14:textId="7FB91676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Non usa spontaneamente la scrittura per lo studio (non prende appunti, non </w:t>
            </w:r>
            <w:proofErr w:type="gramStart"/>
            <w:r w:rsidRPr="00325C74">
              <w:rPr>
                <w:b/>
                <w:bCs/>
              </w:rPr>
              <w:t>inserisce  note</w:t>
            </w:r>
            <w:proofErr w:type="gramEnd"/>
            <w:r w:rsidRPr="00325C74">
              <w:rPr>
                <w:b/>
                <w:bCs/>
              </w:rPr>
              <w:t xml:space="preserve">  di spiegazioni</w:t>
            </w:r>
          </w:p>
        </w:tc>
        <w:tc>
          <w:tcPr>
            <w:tcW w:w="0" w:type="auto"/>
          </w:tcPr>
          <w:p w14:paraId="308C124C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8A6BA7D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F4D0ED2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A3E7E15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CB4714" w:rsidRPr="00325C74" w14:paraId="5BF7DBAF" w14:textId="77777777" w:rsidTr="006276C5">
        <w:tc>
          <w:tcPr>
            <w:tcW w:w="0" w:type="auto"/>
            <w:gridSpan w:val="2"/>
          </w:tcPr>
          <w:p w14:paraId="3FEADDC0" w14:textId="77777777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7</w:t>
            </w:r>
          </w:p>
        </w:tc>
        <w:tc>
          <w:tcPr>
            <w:tcW w:w="0" w:type="auto"/>
            <w:gridSpan w:val="4"/>
          </w:tcPr>
          <w:p w14:paraId="3049D7A8" w14:textId="72529544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Ha difficoltà a scrivere sillabe complesse</w:t>
            </w:r>
          </w:p>
        </w:tc>
        <w:tc>
          <w:tcPr>
            <w:tcW w:w="0" w:type="auto"/>
          </w:tcPr>
          <w:p w14:paraId="1BE317C2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2132B24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46AF0B9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5A1D1BB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CB4714" w:rsidRPr="00325C74" w14:paraId="45CDFFA8" w14:textId="77777777" w:rsidTr="006276C5">
        <w:tc>
          <w:tcPr>
            <w:tcW w:w="0" w:type="auto"/>
            <w:gridSpan w:val="2"/>
          </w:tcPr>
          <w:p w14:paraId="4EB3A004" w14:textId="77777777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8</w:t>
            </w:r>
          </w:p>
        </w:tc>
        <w:tc>
          <w:tcPr>
            <w:tcW w:w="0" w:type="auto"/>
            <w:gridSpan w:val="4"/>
          </w:tcPr>
          <w:p w14:paraId="5C0E9251" w14:textId="32CD9F21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Ha difficoltà nella fase organizzativa di un testo scritto</w:t>
            </w:r>
          </w:p>
        </w:tc>
        <w:tc>
          <w:tcPr>
            <w:tcW w:w="0" w:type="auto"/>
          </w:tcPr>
          <w:p w14:paraId="3610179A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266312F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579A16E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632CC21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CB4714" w:rsidRPr="00325C74" w14:paraId="39D76B58" w14:textId="77777777" w:rsidTr="006276C5">
        <w:tc>
          <w:tcPr>
            <w:tcW w:w="0" w:type="auto"/>
            <w:gridSpan w:val="2"/>
          </w:tcPr>
          <w:p w14:paraId="0AD59891" w14:textId="77777777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lastRenderedPageBreak/>
              <w:t>9</w:t>
            </w:r>
          </w:p>
        </w:tc>
        <w:tc>
          <w:tcPr>
            <w:tcW w:w="0" w:type="auto"/>
            <w:gridSpan w:val="4"/>
          </w:tcPr>
          <w:p w14:paraId="3F4A9F8F" w14:textId="7D3E091B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Ha difficoltà a comporre </w:t>
            </w:r>
            <w:proofErr w:type="gramStart"/>
            <w:r w:rsidRPr="00325C74">
              <w:rPr>
                <w:b/>
                <w:bCs/>
              </w:rPr>
              <w:t>testi  (</w:t>
            </w:r>
            <w:proofErr w:type="gramEnd"/>
            <w:r w:rsidRPr="00325C74">
              <w:rPr>
                <w:b/>
                <w:bCs/>
              </w:rPr>
              <w:t>personali, descrittivi, narrativi, argomentativi,…)</w:t>
            </w:r>
          </w:p>
        </w:tc>
        <w:tc>
          <w:tcPr>
            <w:tcW w:w="0" w:type="auto"/>
          </w:tcPr>
          <w:p w14:paraId="2CD80339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600661D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85A6086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E359D12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CB4714" w:rsidRPr="00325C74" w14:paraId="5BDE6B80" w14:textId="77777777" w:rsidTr="006276C5">
        <w:tc>
          <w:tcPr>
            <w:tcW w:w="0" w:type="auto"/>
            <w:gridSpan w:val="2"/>
          </w:tcPr>
          <w:p w14:paraId="183DE477" w14:textId="77777777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10</w:t>
            </w:r>
          </w:p>
        </w:tc>
        <w:tc>
          <w:tcPr>
            <w:tcW w:w="0" w:type="auto"/>
            <w:gridSpan w:val="4"/>
          </w:tcPr>
          <w:p w14:paraId="19726660" w14:textId="0FB424D4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Ha difficoltà nell’elaborazione di un </w:t>
            </w:r>
            <w:proofErr w:type="gramStart"/>
            <w:r w:rsidRPr="00325C74">
              <w:rPr>
                <w:b/>
                <w:bCs/>
              </w:rPr>
              <w:t>riassunto  che</w:t>
            </w:r>
            <w:proofErr w:type="gramEnd"/>
            <w:r w:rsidRPr="00325C74">
              <w:rPr>
                <w:b/>
                <w:bCs/>
              </w:rPr>
              <w:t xml:space="preserve"> richiede il controllo simultaneo di più abilità</w:t>
            </w:r>
          </w:p>
        </w:tc>
        <w:tc>
          <w:tcPr>
            <w:tcW w:w="0" w:type="auto"/>
          </w:tcPr>
          <w:p w14:paraId="54CE2CBE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49753E3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C79DD4B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A2B5812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CB4714" w:rsidRPr="00325C74" w14:paraId="75D78D69" w14:textId="77777777" w:rsidTr="006276C5">
        <w:tc>
          <w:tcPr>
            <w:tcW w:w="0" w:type="auto"/>
            <w:gridSpan w:val="2"/>
          </w:tcPr>
          <w:p w14:paraId="7ECEF9D8" w14:textId="77777777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11</w:t>
            </w:r>
          </w:p>
        </w:tc>
        <w:tc>
          <w:tcPr>
            <w:tcW w:w="0" w:type="auto"/>
            <w:gridSpan w:val="4"/>
          </w:tcPr>
          <w:p w14:paraId="6553C655" w14:textId="45CAE00F" w:rsidR="00CB4714" w:rsidRPr="00325C74" w:rsidRDefault="00CB4714" w:rsidP="00A412C8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Le produzioni scritte autonome risultano sintetiche, con lessico povero e struttura sintattica semplice (uso di </w:t>
            </w:r>
            <w:proofErr w:type="gramStart"/>
            <w:r w:rsidRPr="00325C74">
              <w:rPr>
                <w:b/>
                <w:bCs/>
              </w:rPr>
              <w:t xml:space="preserve">paratassi)   </w:t>
            </w:r>
            <w:proofErr w:type="gramEnd"/>
          </w:p>
        </w:tc>
        <w:tc>
          <w:tcPr>
            <w:tcW w:w="0" w:type="auto"/>
          </w:tcPr>
          <w:p w14:paraId="59EC9640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44CFA40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82963C1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6E4E2A4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CB4714" w:rsidRPr="00325C74" w14:paraId="659ADDD8" w14:textId="77777777" w:rsidTr="006276C5">
        <w:tc>
          <w:tcPr>
            <w:tcW w:w="0" w:type="auto"/>
            <w:gridSpan w:val="2"/>
          </w:tcPr>
          <w:p w14:paraId="6958DB32" w14:textId="77777777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12</w:t>
            </w:r>
          </w:p>
        </w:tc>
        <w:tc>
          <w:tcPr>
            <w:tcW w:w="0" w:type="auto"/>
            <w:gridSpan w:val="4"/>
          </w:tcPr>
          <w:p w14:paraId="10DDF64B" w14:textId="15849898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Ha difficoltà a copiare dal libro o dalla lavagna (salta righe, lascia parole, riscrive lo stesso rigo…)</w:t>
            </w:r>
          </w:p>
        </w:tc>
        <w:tc>
          <w:tcPr>
            <w:tcW w:w="0" w:type="auto"/>
          </w:tcPr>
          <w:p w14:paraId="2E3E48A7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6760B5B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99E6FFD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E3AECC9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CB4714" w:rsidRPr="00325C74" w14:paraId="617E30C4" w14:textId="77777777" w:rsidTr="006276C5">
        <w:tc>
          <w:tcPr>
            <w:tcW w:w="0" w:type="auto"/>
            <w:gridSpan w:val="2"/>
          </w:tcPr>
          <w:p w14:paraId="013D8702" w14:textId="77777777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13</w:t>
            </w:r>
          </w:p>
        </w:tc>
        <w:tc>
          <w:tcPr>
            <w:tcW w:w="0" w:type="auto"/>
            <w:gridSpan w:val="4"/>
          </w:tcPr>
          <w:p w14:paraId="3070FB8B" w14:textId="6BF345BF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Privilegia l’orale in cui mostra maggiore competenza</w:t>
            </w:r>
          </w:p>
        </w:tc>
        <w:tc>
          <w:tcPr>
            <w:tcW w:w="0" w:type="auto"/>
          </w:tcPr>
          <w:p w14:paraId="796ED697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C2B550E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56AD56D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E8A7A2F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CB4714" w:rsidRPr="00325C74" w14:paraId="303780E8" w14:textId="77777777" w:rsidTr="006276C5">
        <w:tc>
          <w:tcPr>
            <w:tcW w:w="0" w:type="auto"/>
            <w:gridSpan w:val="2"/>
          </w:tcPr>
          <w:p w14:paraId="4121CB49" w14:textId="77777777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14</w:t>
            </w:r>
          </w:p>
        </w:tc>
        <w:tc>
          <w:tcPr>
            <w:tcW w:w="0" w:type="auto"/>
            <w:gridSpan w:val="4"/>
          </w:tcPr>
          <w:p w14:paraId="48808191" w14:textId="740CE6DE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Mostra lacune nelle conoscenze e competenze grammaticali</w:t>
            </w:r>
          </w:p>
        </w:tc>
        <w:tc>
          <w:tcPr>
            <w:tcW w:w="0" w:type="auto"/>
          </w:tcPr>
          <w:p w14:paraId="04F76D8C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3324D7B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BD3354F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0B0F86E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CB4714" w:rsidRPr="00325C74" w14:paraId="2FCECE51" w14:textId="77777777" w:rsidTr="006276C5">
        <w:tc>
          <w:tcPr>
            <w:tcW w:w="0" w:type="auto"/>
            <w:gridSpan w:val="2"/>
          </w:tcPr>
          <w:p w14:paraId="5D694A21" w14:textId="17380797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15</w:t>
            </w:r>
          </w:p>
        </w:tc>
        <w:tc>
          <w:tcPr>
            <w:tcW w:w="0" w:type="auto"/>
            <w:gridSpan w:val="4"/>
          </w:tcPr>
          <w:p w14:paraId="2B4DCB6D" w14:textId="380F93A0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Ha difficoltà nella realizzazione di figure geometriche</w:t>
            </w:r>
          </w:p>
        </w:tc>
        <w:tc>
          <w:tcPr>
            <w:tcW w:w="0" w:type="auto"/>
          </w:tcPr>
          <w:p w14:paraId="6281DC9A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AF8EF24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AFB00D6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A5BD387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CB4714" w:rsidRPr="00325C74" w14:paraId="25E77CD6" w14:textId="77777777" w:rsidTr="006276C5">
        <w:tc>
          <w:tcPr>
            <w:tcW w:w="0" w:type="auto"/>
            <w:gridSpan w:val="2"/>
          </w:tcPr>
          <w:p w14:paraId="5105402F" w14:textId="12D19684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16</w:t>
            </w:r>
          </w:p>
        </w:tc>
        <w:tc>
          <w:tcPr>
            <w:tcW w:w="0" w:type="auto"/>
            <w:gridSpan w:val="4"/>
          </w:tcPr>
          <w:p w14:paraId="517C1CBF" w14:textId="63C1757C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Ha difficoltà nell’uso della squadra, compasso …</w:t>
            </w:r>
          </w:p>
        </w:tc>
        <w:tc>
          <w:tcPr>
            <w:tcW w:w="0" w:type="auto"/>
          </w:tcPr>
          <w:p w14:paraId="2167A4C7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0293485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7D09E11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94CE484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CB4714" w:rsidRPr="00325C74" w14:paraId="4ABE943F" w14:textId="77777777" w:rsidTr="006276C5">
        <w:tc>
          <w:tcPr>
            <w:tcW w:w="0" w:type="auto"/>
            <w:gridSpan w:val="2"/>
          </w:tcPr>
          <w:p w14:paraId="3E8A8119" w14:textId="50A29B59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17</w:t>
            </w:r>
          </w:p>
        </w:tc>
        <w:tc>
          <w:tcPr>
            <w:tcW w:w="0" w:type="auto"/>
            <w:gridSpan w:val="4"/>
          </w:tcPr>
          <w:p w14:paraId="62876E47" w14:textId="52B37559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Ha difficoltà di realizzazione e di regolarità del tratto grafico</w:t>
            </w:r>
          </w:p>
        </w:tc>
        <w:tc>
          <w:tcPr>
            <w:tcW w:w="0" w:type="auto"/>
          </w:tcPr>
          <w:p w14:paraId="009E7D9A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B452E52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80EF488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0C7C432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CB4714" w:rsidRPr="00325C74" w14:paraId="01202111" w14:textId="77777777" w:rsidTr="006276C5">
        <w:tc>
          <w:tcPr>
            <w:tcW w:w="0" w:type="auto"/>
            <w:gridSpan w:val="2"/>
          </w:tcPr>
          <w:p w14:paraId="116FA114" w14:textId="26BC526E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19</w:t>
            </w:r>
          </w:p>
        </w:tc>
        <w:tc>
          <w:tcPr>
            <w:tcW w:w="0" w:type="auto"/>
            <w:gridSpan w:val="4"/>
          </w:tcPr>
          <w:p w14:paraId="0283258E" w14:textId="07C32178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Nello scrivere la sua grafia cambia dai primi righi agli ultimi</w:t>
            </w:r>
          </w:p>
        </w:tc>
        <w:tc>
          <w:tcPr>
            <w:tcW w:w="0" w:type="auto"/>
          </w:tcPr>
          <w:p w14:paraId="7C446F48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86E0DEC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11915BC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A63C8EE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CB4714" w:rsidRPr="00325C74" w14:paraId="0E5AD7F6" w14:textId="77777777" w:rsidTr="006276C5">
        <w:tc>
          <w:tcPr>
            <w:tcW w:w="0" w:type="auto"/>
            <w:gridSpan w:val="2"/>
          </w:tcPr>
          <w:p w14:paraId="5627FEC1" w14:textId="6C991284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20</w:t>
            </w:r>
          </w:p>
        </w:tc>
        <w:tc>
          <w:tcPr>
            <w:tcW w:w="0" w:type="auto"/>
            <w:gridSpan w:val="4"/>
          </w:tcPr>
          <w:p w14:paraId="576523EE" w14:textId="764D3B72" w:rsidR="00CB4714" w:rsidRPr="00325C74" w:rsidRDefault="00CB4714" w:rsidP="009347EB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Privilegia la scrittura </w:t>
            </w:r>
            <w:proofErr w:type="gramStart"/>
            <w:r w:rsidRPr="00325C74">
              <w:rPr>
                <w:b/>
                <w:bCs/>
              </w:rPr>
              <w:t>in  stampato</w:t>
            </w:r>
            <w:proofErr w:type="gramEnd"/>
          </w:p>
        </w:tc>
        <w:tc>
          <w:tcPr>
            <w:tcW w:w="0" w:type="auto"/>
          </w:tcPr>
          <w:p w14:paraId="5E2037ED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50E7078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5FD5840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32F72FB" w14:textId="77777777" w:rsidR="00CB4714" w:rsidRPr="00325C74" w:rsidRDefault="00CB4714" w:rsidP="009347EB">
            <w:pPr>
              <w:rPr>
                <w:b/>
                <w:bCs/>
              </w:rPr>
            </w:pPr>
          </w:p>
        </w:tc>
      </w:tr>
      <w:tr w:rsidR="003A633F" w:rsidRPr="00325C74" w14:paraId="14411F2C" w14:textId="77777777" w:rsidTr="006276C5">
        <w:tc>
          <w:tcPr>
            <w:tcW w:w="0" w:type="auto"/>
            <w:gridSpan w:val="2"/>
          </w:tcPr>
          <w:p w14:paraId="6C898FB2" w14:textId="1B7A3965" w:rsidR="003A633F" w:rsidRPr="00325C74" w:rsidRDefault="003A633F" w:rsidP="003A633F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21</w:t>
            </w:r>
          </w:p>
        </w:tc>
        <w:tc>
          <w:tcPr>
            <w:tcW w:w="0" w:type="auto"/>
            <w:gridSpan w:val="4"/>
          </w:tcPr>
          <w:p w14:paraId="745AA303" w14:textId="1EB16726" w:rsidR="003A633F" w:rsidRPr="00325C74" w:rsidRDefault="003A633F" w:rsidP="003A633F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 xml:space="preserve">Utilizza caratteri diversi nella scrittura di una parola (scrittura </w:t>
            </w:r>
            <w:proofErr w:type="spellStart"/>
            <w:r w:rsidRPr="00325C74">
              <w:rPr>
                <w:b/>
                <w:bCs/>
              </w:rPr>
              <w:t>allografica</w:t>
            </w:r>
            <w:proofErr w:type="spellEnd"/>
            <w:r w:rsidRPr="00325C74"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14:paraId="542C93F6" w14:textId="77777777" w:rsidR="003A633F" w:rsidRPr="00325C74" w:rsidRDefault="003A633F" w:rsidP="003A633F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D353788" w14:textId="77777777" w:rsidR="003A633F" w:rsidRPr="00325C74" w:rsidRDefault="003A633F" w:rsidP="003A633F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DA03D38" w14:textId="77777777" w:rsidR="003A633F" w:rsidRPr="00325C74" w:rsidRDefault="003A633F" w:rsidP="003A633F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7593488" w14:textId="77777777" w:rsidR="003A633F" w:rsidRPr="00325C74" w:rsidRDefault="003A633F" w:rsidP="003A633F">
            <w:pPr>
              <w:rPr>
                <w:b/>
                <w:bCs/>
              </w:rPr>
            </w:pPr>
          </w:p>
        </w:tc>
      </w:tr>
      <w:tr w:rsidR="004E15F7" w:rsidRPr="00464D62" w14:paraId="46A28D09" w14:textId="77777777" w:rsidTr="009A60A6">
        <w:tc>
          <w:tcPr>
            <w:tcW w:w="426" w:type="dxa"/>
          </w:tcPr>
          <w:p w14:paraId="3D91A96C" w14:textId="77777777" w:rsidR="004E15F7" w:rsidRPr="00464D62" w:rsidRDefault="004E15F7" w:rsidP="002132C2">
            <w:pPr>
              <w:jc w:val="center"/>
              <w:rPr>
                <w:b/>
                <w:bCs/>
              </w:rPr>
            </w:pPr>
          </w:p>
        </w:tc>
        <w:tc>
          <w:tcPr>
            <w:tcW w:w="6543" w:type="dxa"/>
            <w:gridSpan w:val="4"/>
          </w:tcPr>
          <w:p w14:paraId="181D5B7E" w14:textId="260E6CCE" w:rsidR="004E15F7" w:rsidRPr="00464D62" w:rsidRDefault="004E15F7" w:rsidP="004E15F7">
            <w:pPr>
              <w:tabs>
                <w:tab w:val="left" w:pos="4174"/>
                <w:tab w:val="center" w:pos="487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>CALCOLO</w:t>
            </w:r>
          </w:p>
          <w:p w14:paraId="394BC0A6" w14:textId="77777777" w:rsidR="004E15F7" w:rsidRPr="00464D62" w:rsidRDefault="004E15F7" w:rsidP="002132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14:paraId="2A2A6BE9" w14:textId="77777777" w:rsidR="004E15F7" w:rsidRPr="00464D62" w:rsidRDefault="004E15F7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Sempre</w:t>
            </w:r>
          </w:p>
        </w:tc>
        <w:tc>
          <w:tcPr>
            <w:tcW w:w="901" w:type="dxa"/>
          </w:tcPr>
          <w:p w14:paraId="387A87B0" w14:textId="77777777" w:rsidR="004E15F7" w:rsidRPr="00464D62" w:rsidRDefault="004E15F7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 xml:space="preserve">Spesso </w:t>
            </w:r>
          </w:p>
          <w:p w14:paraId="4FB42DB3" w14:textId="77777777" w:rsidR="004E15F7" w:rsidRPr="00464D62" w:rsidRDefault="004E15F7" w:rsidP="002132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</w:tcPr>
          <w:p w14:paraId="4E49FFCC" w14:textId="77777777" w:rsidR="004E15F7" w:rsidRPr="00464D62" w:rsidRDefault="004E15F7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Qualche volta</w:t>
            </w:r>
          </w:p>
        </w:tc>
        <w:tc>
          <w:tcPr>
            <w:tcW w:w="698" w:type="dxa"/>
          </w:tcPr>
          <w:p w14:paraId="07E711CD" w14:textId="77777777" w:rsidR="004E15F7" w:rsidRPr="00464D62" w:rsidRDefault="004E15F7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Mai</w:t>
            </w:r>
          </w:p>
        </w:tc>
      </w:tr>
      <w:tr w:rsidR="004E15F7" w:rsidRPr="00464D62" w14:paraId="18402F70" w14:textId="77777777" w:rsidTr="009A60A6">
        <w:tc>
          <w:tcPr>
            <w:tcW w:w="426" w:type="dxa"/>
          </w:tcPr>
          <w:p w14:paraId="65096883" w14:textId="77777777" w:rsidR="004E15F7" w:rsidRPr="00464D62" w:rsidRDefault="004E15F7" w:rsidP="002132C2">
            <w:pPr>
              <w:rPr>
                <w:b/>
                <w:bCs/>
              </w:rPr>
            </w:pPr>
            <w:r w:rsidRPr="00464D62">
              <w:rPr>
                <w:b/>
                <w:bCs/>
              </w:rPr>
              <w:t>1</w:t>
            </w:r>
          </w:p>
        </w:tc>
        <w:tc>
          <w:tcPr>
            <w:tcW w:w="6543" w:type="dxa"/>
            <w:gridSpan w:val="4"/>
          </w:tcPr>
          <w:p w14:paraId="34FB460D" w14:textId="654B7BD3" w:rsidR="004E15F7" w:rsidRPr="00464D62" w:rsidRDefault="004E15F7" w:rsidP="004E15F7">
            <w:pPr>
              <w:tabs>
                <w:tab w:val="left" w:pos="4165"/>
              </w:tabs>
              <w:rPr>
                <w:b/>
                <w:bCs/>
              </w:rPr>
            </w:pPr>
            <w:r w:rsidRPr="004E15F7">
              <w:rPr>
                <w:b/>
                <w:bCs/>
              </w:rPr>
              <w:t xml:space="preserve">Ha difficoltà a scrivere numeri lunghi e complessi     </w:t>
            </w:r>
          </w:p>
        </w:tc>
        <w:tc>
          <w:tcPr>
            <w:tcW w:w="1019" w:type="dxa"/>
            <w:gridSpan w:val="2"/>
          </w:tcPr>
          <w:p w14:paraId="26BB401C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14:paraId="78972E69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14:paraId="5ADC73D8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698" w:type="dxa"/>
          </w:tcPr>
          <w:p w14:paraId="56550F7E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</w:tr>
      <w:tr w:rsidR="004E15F7" w:rsidRPr="00464D62" w14:paraId="52C2E170" w14:textId="77777777" w:rsidTr="009A60A6">
        <w:tc>
          <w:tcPr>
            <w:tcW w:w="426" w:type="dxa"/>
          </w:tcPr>
          <w:p w14:paraId="7168AD48" w14:textId="77777777" w:rsidR="004E15F7" w:rsidRPr="00464D62" w:rsidRDefault="004E15F7" w:rsidP="002132C2">
            <w:pPr>
              <w:rPr>
                <w:b/>
                <w:bCs/>
              </w:rPr>
            </w:pPr>
            <w:r w:rsidRPr="00464D62">
              <w:rPr>
                <w:b/>
                <w:bCs/>
              </w:rPr>
              <w:t>2</w:t>
            </w:r>
          </w:p>
        </w:tc>
        <w:tc>
          <w:tcPr>
            <w:tcW w:w="6543" w:type="dxa"/>
            <w:gridSpan w:val="4"/>
          </w:tcPr>
          <w:p w14:paraId="57CC9BF1" w14:textId="66BFCAFF" w:rsidR="004E15F7" w:rsidRPr="00464D62" w:rsidRDefault="004E15F7" w:rsidP="004E15F7">
            <w:pPr>
              <w:tabs>
                <w:tab w:val="left" w:pos="4165"/>
              </w:tabs>
              <w:rPr>
                <w:b/>
                <w:bCs/>
              </w:rPr>
            </w:pPr>
            <w:r w:rsidRPr="004E15F7">
              <w:rPr>
                <w:b/>
                <w:bCs/>
              </w:rPr>
              <w:t xml:space="preserve">Ha difficoltà a scrivere i numeri che contengono lo zero     </w:t>
            </w:r>
          </w:p>
        </w:tc>
        <w:tc>
          <w:tcPr>
            <w:tcW w:w="1019" w:type="dxa"/>
            <w:gridSpan w:val="2"/>
          </w:tcPr>
          <w:p w14:paraId="5F873EE5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14:paraId="6284C8EE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14:paraId="1B1D4853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698" w:type="dxa"/>
          </w:tcPr>
          <w:p w14:paraId="4D6C6747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</w:tr>
      <w:tr w:rsidR="004E15F7" w:rsidRPr="00464D62" w14:paraId="66D66813" w14:textId="77777777" w:rsidTr="009A60A6">
        <w:tc>
          <w:tcPr>
            <w:tcW w:w="426" w:type="dxa"/>
          </w:tcPr>
          <w:p w14:paraId="194F6CF1" w14:textId="77777777" w:rsidR="004E15F7" w:rsidRPr="00464D62" w:rsidRDefault="004E15F7" w:rsidP="002132C2">
            <w:pPr>
              <w:rPr>
                <w:b/>
                <w:bCs/>
              </w:rPr>
            </w:pPr>
            <w:r w:rsidRPr="00464D62">
              <w:rPr>
                <w:b/>
                <w:bCs/>
              </w:rPr>
              <w:t>3</w:t>
            </w:r>
          </w:p>
        </w:tc>
        <w:tc>
          <w:tcPr>
            <w:tcW w:w="6543" w:type="dxa"/>
            <w:gridSpan w:val="4"/>
          </w:tcPr>
          <w:p w14:paraId="17131891" w14:textId="400565F9" w:rsidR="004E15F7" w:rsidRPr="00464D62" w:rsidRDefault="004E15F7" w:rsidP="004E15F7">
            <w:pPr>
              <w:tabs>
                <w:tab w:val="left" w:pos="4165"/>
              </w:tabs>
              <w:rPr>
                <w:b/>
                <w:bCs/>
              </w:rPr>
            </w:pPr>
            <w:r w:rsidRPr="004E15F7">
              <w:rPr>
                <w:b/>
                <w:bCs/>
              </w:rPr>
              <w:t xml:space="preserve">Ha difficoltà nell’enumerazione progressiva e/o regressiva     </w:t>
            </w:r>
          </w:p>
        </w:tc>
        <w:tc>
          <w:tcPr>
            <w:tcW w:w="1019" w:type="dxa"/>
            <w:gridSpan w:val="2"/>
          </w:tcPr>
          <w:p w14:paraId="52A2434C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14:paraId="35FCA588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14:paraId="386733F7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698" w:type="dxa"/>
          </w:tcPr>
          <w:p w14:paraId="6A41513C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</w:tr>
      <w:tr w:rsidR="004E15F7" w:rsidRPr="00464D62" w14:paraId="05289C69" w14:textId="77777777" w:rsidTr="009A60A6">
        <w:tc>
          <w:tcPr>
            <w:tcW w:w="426" w:type="dxa"/>
          </w:tcPr>
          <w:p w14:paraId="4A6395B7" w14:textId="77777777" w:rsidR="004E15F7" w:rsidRPr="00464D62" w:rsidRDefault="004E15F7" w:rsidP="002132C2">
            <w:pPr>
              <w:rPr>
                <w:b/>
                <w:bCs/>
              </w:rPr>
            </w:pPr>
            <w:r w:rsidRPr="00464D62">
              <w:rPr>
                <w:b/>
                <w:bCs/>
              </w:rPr>
              <w:t>4</w:t>
            </w:r>
          </w:p>
        </w:tc>
        <w:tc>
          <w:tcPr>
            <w:tcW w:w="6543" w:type="dxa"/>
            <w:gridSpan w:val="4"/>
          </w:tcPr>
          <w:p w14:paraId="69736E23" w14:textId="1FC241E7" w:rsidR="004E15F7" w:rsidRPr="00464D62" w:rsidRDefault="004E15F7" w:rsidP="002132C2">
            <w:pPr>
              <w:rPr>
                <w:b/>
                <w:bCs/>
              </w:rPr>
            </w:pPr>
            <w:r w:rsidRPr="004E15F7">
              <w:rPr>
                <w:b/>
                <w:bCs/>
              </w:rPr>
              <w:t>Ha difficoltà nel ricordare le tabelline</w:t>
            </w:r>
          </w:p>
        </w:tc>
        <w:tc>
          <w:tcPr>
            <w:tcW w:w="1019" w:type="dxa"/>
            <w:gridSpan w:val="2"/>
          </w:tcPr>
          <w:p w14:paraId="0C551AB2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14:paraId="37EDDA4F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14:paraId="3ADCD2A7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698" w:type="dxa"/>
          </w:tcPr>
          <w:p w14:paraId="448A3539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</w:tr>
      <w:tr w:rsidR="004E15F7" w:rsidRPr="00464D62" w14:paraId="3267BB86" w14:textId="77777777" w:rsidTr="009A60A6">
        <w:tc>
          <w:tcPr>
            <w:tcW w:w="426" w:type="dxa"/>
          </w:tcPr>
          <w:p w14:paraId="02050D50" w14:textId="77777777" w:rsidR="004E15F7" w:rsidRPr="00464D62" w:rsidRDefault="004E15F7" w:rsidP="002132C2">
            <w:pPr>
              <w:rPr>
                <w:b/>
                <w:bCs/>
              </w:rPr>
            </w:pPr>
            <w:r w:rsidRPr="00464D62">
              <w:rPr>
                <w:b/>
                <w:bCs/>
              </w:rPr>
              <w:t>5</w:t>
            </w:r>
          </w:p>
        </w:tc>
        <w:tc>
          <w:tcPr>
            <w:tcW w:w="6543" w:type="dxa"/>
            <w:gridSpan w:val="4"/>
          </w:tcPr>
          <w:p w14:paraId="16DC6D23" w14:textId="211E21E5" w:rsidR="004E15F7" w:rsidRPr="00464D62" w:rsidRDefault="004E15F7" w:rsidP="002132C2">
            <w:pPr>
              <w:rPr>
                <w:b/>
                <w:bCs/>
              </w:rPr>
            </w:pPr>
            <w:r w:rsidRPr="004E15F7">
              <w:rPr>
                <w:b/>
                <w:bCs/>
              </w:rPr>
              <w:t xml:space="preserve">Ha difficoltà nell’algoritmo delle operazioni in colonna     </w:t>
            </w:r>
          </w:p>
        </w:tc>
        <w:tc>
          <w:tcPr>
            <w:tcW w:w="1019" w:type="dxa"/>
            <w:gridSpan w:val="2"/>
          </w:tcPr>
          <w:p w14:paraId="21539E9A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14:paraId="1FF83DFC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14:paraId="116E9D54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698" w:type="dxa"/>
          </w:tcPr>
          <w:p w14:paraId="5B965C82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</w:tr>
      <w:tr w:rsidR="004E15F7" w:rsidRPr="00464D62" w14:paraId="4E7042EC" w14:textId="77777777" w:rsidTr="009A60A6">
        <w:tc>
          <w:tcPr>
            <w:tcW w:w="426" w:type="dxa"/>
          </w:tcPr>
          <w:p w14:paraId="5091C46B" w14:textId="77777777" w:rsidR="004E15F7" w:rsidRPr="00464D62" w:rsidRDefault="004E15F7" w:rsidP="002132C2">
            <w:pPr>
              <w:rPr>
                <w:b/>
                <w:bCs/>
              </w:rPr>
            </w:pPr>
            <w:r w:rsidRPr="00464D62">
              <w:rPr>
                <w:b/>
                <w:bCs/>
              </w:rPr>
              <w:t>6</w:t>
            </w:r>
          </w:p>
        </w:tc>
        <w:tc>
          <w:tcPr>
            <w:tcW w:w="6543" w:type="dxa"/>
            <w:gridSpan w:val="4"/>
          </w:tcPr>
          <w:p w14:paraId="03291451" w14:textId="1C392EAA" w:rsidR="004E15F7" w:rsidRPr="00464D62" w:rsidRDefault="004E15F7" w:rsidP="002132C2">
            <w:pPr>
              <w:rPr>
                <w:b/>
                <w:bCs/>
              </w:rPr>
            </w:pPr>
            <w:r w:rsidRPr="004E15F7">
              <w:rPr>
                <w:b/>
                <w:bCs/>
              </w:rPr>
              <w:t xml:space="preserve">Confonde tra </w:t>
            </w:r>
            <w:proofErr w:type="gramStart"/>
            <w:r w:rsidRPr="004E15F7">
              <w:rPr>
                <w:b/>
                <w:bCs/>
              </w:rPr>
              <w:t>loro  gli</w:t>
            </w:r>
            <w:proofErr w:type="gramEnd"/>
            <w:r w:rsidRPr="004E15F7">
              <w:rPr>
                <w:b/>
                <w:bCs/>
              </w:rPr>
              <w:t xml:space="preserve"> algoritmi delle operazioni     </w:t>
            </w:r>
          </w:p>
        </w:tc>
        <w:tc>
          <w:tcPr>
            <w:tcW w:w="1019" w:type="dxa"/>
            <w:gridSpan w:val="2"/>
          </w:tcPr>
          <w:p w14:paraId="59FD19ED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14:paraId="5DD88346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14:paraId="5630EDAB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698" w:type="dxa"/>
          </w:tcPr>
          <w:p w14:paraId="2E1A9FC6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</w:tr>
      <w:tr w:rsidR="004E15F7" w:rsidRPr="00464D62" w14:paraId="00544091" w14:textId="77777777" w:rsidTr="009A60A6">
        <w:tc>
          <w:tcPr>
            <w:tcW w:w="426" w:type="dxa"/>
          </w:tcPr>
          <w:p w14:paraId="43C44953" w14:textId="77777777" w:rsidR="004E15F7" w:rsidRPr="00464D62" w:rsidRDefault="004E15F7" w:rsidP="002132C2">
            <w:pPr>
              <w:rPr>
                <w:b/>
                <w:bCs/>
              </w:rPr>
            </w:pPr>
            <w:r w:rsidRPr="00464D62">
              <w:rPr>
                <w:b/>
                <w:bCs/>
              </w:rPr>
              <w:t>7</w:t>
            </w:r>
          </w:p>
        </w:tc>
        <w:tc>
          <w:tcPr>
            <w:tcW w:w="6543" w:type="dxa"/>
            <w:gridSpan w:val="4"/>
          </w:tcPr>
          <w:p w14:paraId="5C3DDD14" w14:textId="7C50B454" w:rsidR="004E15F7" w:rsidRPr="00464D62" w:rsidRDefault="004E15F7" w:rsidP="002132C2">
            <w:pPr>
              <w:rPr>
                <w:b/>
                <w:bCs/>
              </w:rPr>
            </w:pPr>
            <w:r w:rsidRPr="004E15F7">
              <w:rPr>
                <w:b/>
                <w:bCs/>
              </w:rPr>
              <w:t xml:space="preserve">Ha difficoltà nel compiere calcoli a mente     </w:t>
            </w:r>
          </w:p>
        </w:tc>
        <w:tc>
          <w:tcPr>
            <w:tcW w:w="1019" w:type="dxa"/>
            <w:gridSpan w:val="2"/>
          </w:tcPr>
          <w:p w14:paraId="4C571FA2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14:paraId="45655BC0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14:paraId="5C7D9CAE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698" w:type="dxa"/>
          </w:tcPr>
          <w:p w14:paraId="59F0A76F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</w:tr>
      <w:tr w:rsidR="004E15F7" w:rsidRPr="00464D62" w14:paraId="62B1B6F2" w14:textId="77777777" w:rsidTr="009A60A6">
        <w:tc>
          <w:tcPr>
            <w:tcW w:w="426" w:type="dxa"/>
          </w:tcPr>
          <w:p w14:paraId="274797E3" w14:textId="7BA2AD60" w:rsidR="004E15F7" w:rsidRPr="00464D62" w:rsidRDefault="004E15F7" w:rsidP="002132C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43" w:type="dxa"/>
            <w:gridSpan w:val="4"/>
          </w:tcPr>
          <w:p w14:paraId="009AA9B9" w14:textId="23D348F5" w:rsidR="004E15F7" w:rsidRPr="004E15F7" w:rsidRDefault="004E15F7" w:rsidP="002132C2">
            <w:pPr>
              <w:rPr>
                <w:b/>
                <w:bCs/>
              </w:rPr>
            </w:pPr>
            <w:r w:rsidRPr="004E15F7">
              <w:rPr>
                <w:b/>
                <w:bCs/>
              </w:rPr>
              <w:t>Riesce intuitivamente a risolvere situazioni problematiche, individuando oralmente le operazioni da eseguire</w:t>
            </w:r>
          </w:p>
        </w:tc>
        <w:tc>
          <w:tcPr>
            <w:tcW w:w="1019" w:type="dxa"/>
            <w:gridSpan w:val="2"/>
          </w:tcPr>
          <w:p w14:paraId="486DD1E8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14:paraId="381A97DC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1037" w:type="dxa"/>
          </w:tcPr>
          <w:p w14:paraId="6F40AB69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  <w:tc>
          <w:tcPr>
            <w:tcW w:w="698" w:type="dxa"/>
          </w:tcPr>
          <w:p w14:paraId="1EFCC8D8" w14:textId="77777777" w:rsidR="004E15F7" w:rsidRPr="00464D62" w:rsidRDefault="004E15F7" w:rsidP="002132C2">
            <w:pPr>
              <w:rPr>
                <w:b/>
                <w:bCs/>
              </w:rPr>
            </w:pPr>
          </w:p>
        </w:tc>
      </w:tr>
      <w:tr w:rsidR="00BD1458" w:rsidRPr="00325C74" w14:paraId="37D79F97" w14:textId="77777777" w:rsidTr="009A60A6">
        <w:tc>
          <w:tcPr>
            <w:tcW w:w="506" w:type="dxa"/>
            <w:gridSpan w:val="3"/>
          </w:tcPr>
          <w:p w14:paraId="7A270131" w14:textId="61A8B46A" w:rsidR="00BD1458" w:rsidRPr="00325C74" w:rsidRDefault="00BD1458" w:rsidP="002132C2">
            <w:pPr>
              <w:tabs>
                <w:tab w:val="left" w:pos="4165"/>
              </w:tabs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56" w:type="dxa"/>
          </w:tcPr>
          <w:p w14:paraId="4565BFF1" w14:textId="363430E2" w:rsidR="00BD1458" w:rsidRPr="00325C74" w:rsidRDefault="00E6168F" w:rsidP="002132C2">
            <w:pPr>
              <w:tabs>
                <w:tab w:val="left" w:pos="4165"/>
              </w:tabs>
              <w:rPr>
                <w:b/>
                <w:bCs/>
              </w:rPr>
            </w:pPr>
            <w:r w:rsidRPr="00E6168F">
              <w:rPr>
                <w:b/>
                <w:bCs/>
              </w:rPr>
              <w:t>Compie errori di applicazione di:</w:t>
            </w:r>
          </w:p>
        </w:tc>
        <w:tc>
          <w:tcPr>
            <w:tcW w:w="5962" w:type="dxa"/>
            <w:gridSpan w:val="6"/>
          </w:tcPr>
          <w:p w14:paraId="3231B41E" w14:textId="31996CEC" w:rsidR="00BD1458" w:rsidRPr="00325C74" w:rsidRDefault="00E6168F" w:rsidP="002132C2">
            <w:pPr>
              <w:tabs>
                <w:tab w:val="left" w:pos="4165"/>
              </w:tabs>
              <w:rPr>
                <w:b/>
                <w:bCs/>
              </w:rPr>
            </w:pPr>
            <w:r w:rsidRPr="00E6168F">
              <w:rPr>
                <w:b/>
                <w:bCs/>
              </w:rPr>
              <w:t xml:space="preserve">□ formule           □ procedure            □ </w:t>
            </w:r>
            <w:proofErr w:type="spellStart"/>
            <w:r w:rsidRPr="00E6168F">
              <w:rPr>
                <w:b/>
                <w:bCs/>
              </w:rPr>
              <w:t>visuo</w:t>
            </w:r>
            <w:proofErr w:type="spellEnd"/>
            <w:r w:rsidRPr="00E6168F">
              <w:rPr>
                <w:b/>
                <w:bCs/>
              </w:rPr>
              <w:t>-spaziali</w:t>
            </w:r>
          </w:p>
        </w:tc>
      </w:tr>
    </w:tbl>
    <w:p w14:paraId="35ED2EA0" w14:textId="070E9A45" w:rsidR="004E15F7" w:rsidRDefault="004E15F7" w:rsidP="00D745F2">
      <w:pPr>
        <w:tabs>
          <w:tab w:val="left" w:pos="4165"/>
        </w:tabs>
        <w:rPr>
          <w:b/>
          <w:bCs/>
          <w:sz w:val="28"/>
          <w:szCs w:val="2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8"/>
        <w:gridCol w:w="6855"/>
        <w:gridCol w:w="963"/>
        <w:gridCol w:w="882"/>
        <w:gridCol w:w="1002"/>
        <w:gridCol w:w="589"/>
      </w:tblGrid>
      <w:tr w:rsidR="00E249ED" w:rsidRPr="00325C74" w14:paraId="7BE2432E" w14:textId="77777777" w:rsidTr="009044D3">
        <w:tc>
          <w:tcPr>
            <w:tcW w:w="158" w:type="pct"/>
          </w:tcPr>
          <w:p w14:paraId="44F2049E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3447" w:type="pct"/>
          </w:tcPr>
          <w:p w14:paraId="13A80BBA" w14:textId="57AFCEDE" w:rsidR="00E249ED" w:rsidRPr="00464D62" w:rsidRDefault="002A38D1" w:rsidP="002132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LINGUE STRANIERE</w:t>
            </w:r>
          </w:p>
        </w:tc>
        <w:tc>
          <w:tcPr>
            <w:tcW w:w="380" w:type="pct"/>
          </w:tcPr>
          <w:p w14:paraId="30D68862" w14:textId="77777777" w:rsidR="00E249ED" w:rsidRPr="00464D62" w:rsidRDefault="00E249ED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sempre</w:t>
            </w:r>
          </w:p>
        </w:tc>
        <w:tc>
          <w:tcPr>
            <w:tcW w:w="347" w:type="pct"/>
          </w:tcPr>
          <w:p w14:paraId="313AD8B7" w14:textId="77777777" w:rsidR="00E249ED" w:rsidRPr="00464D62" w:rsidRDefault="00E249ED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 xml:space="preserve">spesso </w:t>
            </w:r>
          </w:p>
        </w:tc>
        <w:tc>
          <w:tcPr>
            <w:tcW w:w="395" w:type="pct"/>
          </w:tcPr>
          <w:p w14:paraId="3998B867" w14:textId="77777777" w:rsidR="00E249ED" w:rsidRPr="00464D62" w:rsidRDefault="00E249ED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qualche</w:t>
            </w:r>
          </w:p>
          <w:p w14:paraId="32E70BAE" w14:textId="77777777" w:rsidR="00E249ED" w:rsidRPr="00464D62" w:rsidRDefault="00E249ED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 xml:space="preserve"> volta</w:t>
            </w:r>
          </w:p>
        </w:tc>
        <w:tc>
          <w:tcPr>
            <w:tcW w:w="272" w:type="pct"/>
          </w:tcPr>
          <w:p w14:paraId="64B7D7E4" w14:textId="77777777" w:rsidR="00E249ED" w:rsidRPr="00464D62" w:rsidRDefault="00E249ED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mai</w:t>
            </w:r>
          </w:p>
        </w:tc>
      </w:tr>
      <w:tr w:rsidR="00E249ED" w:rsidRPr="00325C74" w14:paraId="7EC8B8FB" w14:textId="77777777" w:rsidTr="009044D3">
        <w:tc>
          <w:tcPr>
            <w:tcW w:w="158" w:type="pct"/>
          </w:tcPr>
          <w:p w14:paraId="3238377E" w14:textId="77777777" w:rsidR="00E249ED" w:rsidRPr="00325C74" w:rsidRDefault="00E249ED" w:rsidP="002132C2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</w:t>
            </w:r>
          </w:p>
        </w:tc>
        <w:tc>
          <w:tcPr>
            <w:tcW w:w="3447" w:type="pct"/>
          </w:tcPr>
          <w:p w14:paraId="31B5B950" w14:textId="3729B755" w:rsidR="00E249ED" w:rsidRPr="00325C74" w:rsidRDefault="00E249ED" w:rsidP="002132C2">
            <w:pPr>
              <w:rPr>
                <w:b/>
                <w:bCs/>
              </w:rPr>
            </w:pPr>
            <w:r w:rsidRPr="00E249ED">
              <w:rPr>
                <w:b/>
                <w:bCs/>
              </w:rPr>
              <w:t xml:space="preserve">Rispetto alle altre discipline, si evidenziano </w:t>
            </w:r>
            <w:proofErr w:type="gramStart"/>
            <w:r w:rsidRPr="00E249ED">
              <w:rPr>
                <w:b/>
                <w:bCs/>
              </w:rPr>
              <w:t>particolari  difficoltà</w:t>
            </w:r>
            <w:proofErr w:type="gramEnd"/>
            <w:r w:rsidRPr="00E249ED">
              <w:rPr>
                <w:b/>
                <w:bCs/>
              </w:rPr>
              <w:t xml:space="preserve"> nello studio delle lingue straniere  </w:t>
            </w:r>
          </w:p>
        </w:tc>
        <w:tc>
          <w:tcPr>
            <w:tcW w:w="380" w:type="pct"/>
          </w:tcPr>
          <w:p w14:paraId="2392F20E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347" w:type="pct"/>
          </w:tcPr>
          <w:p w14:paraId="575CBB35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395" w:type="pct"/>
          </w:tcPr>
          <w:p w14:paraId="1B86BBF8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272" w:type="pct"/>
          </w:tcPr>
          <w:p w14:paraId="1AE5D929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</w:tr>
      <w:tr w:rsidR="00E249ED" w:rsidRPr="00325C74" w14:paraId="02A2EAE2" w14:textId="77777777" w:rsidTr="009044D3">
        <w:tc>
          <w:tcPr>
            <w:tcW w:w="158" w:type="pct"/>
          </w:tcPr>
          <w:p w14:paraId="756D7323" w14:textId="77777777" w:rsidR="00E249ED" w:rsidRPr="00325C74" w:rsidRDefault="00E249ED" w:rsidP="002132C2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2</w:t>
            </w:r>
          </w:p>
        </w:tc>
        <w:tc>
          <w:tcPr>
            <w:tcW w:w="3447" w:type="pct"/>
          </w:tcPr>
          <w:p w14:paraId="02E6EC98" w14:textId="31572644" w:rsidR="00E249ED" w:rsidRPr="00325C74" w:rsidRDefault="001A0D17" w:rsidP="002132C2">
            <w:pPr>
              <w:rPr>
                <w:b/>
                <w:bCs/>
              </w:rPr>
            </w:pPr>
            <w:r w:rsidRPr="00E249ED">
              <w:rPr>
                <w:b/>
                <w:bCs/>
              </w:rPr>
              <w:t xml:space="preserve">Nell’approccio alla disciplina si mostra intollerante, insicuro, impacciato     </w:t>
            </w:r>
          </w:p>
        </w:tc>
        <w:tc>
          <w:tcPr>
            <w:tcW w:w="380" w:type="pct"/>
          </w:tcPr>
          <w:p w14:paraId="700F45D4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347" w:type="pct"/>
          </w:tcPr>
          <w:p w14:paraId="14F6C238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395" w:type="pct"/>
          </w:tcPr>
          <w:p w14:paraId="59858D9F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272" w:type="pct"/>
          </w:tcPr>
          <w:p w14:paraId="7396FE33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</w:tr>
      <w:tr w:rsidR="00E249ED" w:rsidRPr="00325C74" w14:paraId="2C538408" w14:textId="77777777" w:rsidTr="009044D3">
        <w:tc>
          <w:tcPr>
            <w:tcW w:w="158" w:type="pct"/>
          </w:tcPr>
          <w:p w14:paraId="3F19996C" w14:textId="77777777" w:rsidR="00E249ED" w:rsidRPr="00325C74" w:rsidRDefault="00E249ED" w:rsidP="002132C2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3</w:t>
            </w:r>
          </w:p>
        </w:tc>
        <w:tc>
          <w:tcPr>
            <w:tcW w:w="3447" w:type="pct"/>
          </w:tcPr>
          <w:p w14:paraId="541F9C5A" w14:textId="68B6F848" w:rsidR="00E249ED" w:rsidRPr="00325C74" w:rsidRDefault="001A0D17" w:rsidP="002132C2">
            <w:pPr>
              <w:rPr>
                <w:b/>
                <w:bCs/>
              </w:rPr>
            </w:pPr>
            <w:r w:rsidRPr="00E249ED">
              <w:rPr>
                <w:b/>
                <w:bCs/>
              </w:rPr>
              <w:t xml:space="preserve">Organizza il lavoro con molta </w:t>
            </w:r>
            <w:proofErr w:type="gramStart"/>
            <w:r w:rsidRPr="00E249ED">
              <w:rPr>
                <w:b/>
                <w:bCs/>
              </w:rPr>
              <w:t>difficoltà  e</w:t>
            </w:r>
            <w:proofErr w:type="gramEnd"/>
            <w:r w:rsidRPr="00E249ED">
              <w:rPr>
                <w:b/>
                <w:bCs/>
              </w:rPr>
              <w:t xml:space="preserve"> non porta a termini semplici consegne       </w:t>
            </w:r>
          </w:p>
        </w:tc>
        <w:tc>
          <w:tcPr>
            <w:tcW w:w="380" w:type="pct"/>
          </w:tcPr>
          <w:p w14:paraId="5BBE0A8D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347" w:type="pct"/>
          </w:tcPr>
          <w:p w14:paraId="24A7A59B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395" w:type="pct"/>
          </w:tcPr>
          <w:p w14:paraId="4E88F1BE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272" w:type="pct"/>
          </w:tcPr>
          <w:p w14:paraId="76AED5F8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</w:tr>
      <w:tr w:rsidR="00A50CBA" w:rsidRPr="00325C74" w14:paraId="767B4DD4" w14:textId="77777777" w:rsidTr="009044D3">
        <w:tc>
          <w:tcPr>
            <w:tcW w:w="158" w:type="pct"/>
          </w:tcPr>
          <w:p w14:paraId="3D956250" w14:textId="0430F7B3" w:rsidR="00A50CBA" w:rsidRPr="00325C74" w:rsidRDefault="00A50CBA" w:rsidP="002132C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42" w:type="pct"/>
            <w:gridSpan w:val="5"/>
          </w:tcPr>
          <w:p w14:paraId="652FD13F" w14:textId="37F6F769" w:rsidR="00A50CBA" w:rsidRPr="006E46A8" w:rsidRDefault="00A50CBA" w:rsidP="002132C2">
            <w:pPr>
              <w:rPr>
                <w:b/>
                <w:bCs/>
                <w:i/>
                <w:iCs/>
              </w:rPr>
            </w:pPr>
            <w:r w:rsidRPr="006E46A8">
              <w:rPr>
                <w:b/>
                <w:bCs/>
                <w:i/>
                <w:iCs/>
              </w:rPr>
              <w:t>Attività di ascolto</w:t>
            </w:r>
          </w:p>
        </w:tc>
      </w:tr>
      <w:tr w:rsidR="00E249ED" w:rsidRPr="00325C74" w14:paraId="0D92C381" w14:textId="77777777" w:rsidTr="009044D3">
        <w:tc>
          <w:tcPr>
            <w:tcW w:w="158" w:type="pct"/>
          </w:tcPr>
          <w:p w14:paraId="1AFCE0FA" w14:textId="187E40E0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3447" w:type="pct"/>
          </w:tcPr>
          <w:p w14:paraId="724FA7E4" w14:textId="1E74F01A" w:rsidR="00E249ED" w:rsidRPr="00A50CBA" w:rsidRDefault="001A0D17" w:rsidP="00A50CBA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 w:rsidRPr="00A50CBA">
              <w:rPr>
                <w:b/>
                <w:bCs/>
              </w:rPr>
              <w:t xml:space="preserve">Durante le attività di ascolto si distrae facilmente     </w:t>
            </w:r>
          </w:p>
        </w:tc>
        <w:tc>
          <w:tcPr>
            <w:tcW w:w="380" w:type="pct"/>
          </w:tcPr>
          <w:p w14:paraId="74E8C432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347" w:type="pct"/>
          </w:tcPr>
          <w:p w14:paraId="20BBA16F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395" w:type="pct"/>
          </w:tcPr>
          <w:p w14:paraId="592CEF1F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272" w:type="pct"/>
          </w:tcPr>
          <w:p w14:paraId="2BDE6343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</w:tr>
      <w:tr w:rsidR="009044D3" w:rsidRPr="00325C74" w14:paraId="46C2AABE" w14:textId="77777777" w:rsidTr="009044D3">
        <w:tc>
          <w:tcPr>
            <w:tcW w:w="158" w:type="pct"/>
          </w:tcPr>
          <w:p w14:paraId="10501029" w14:textId="61846503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3447" w:type="pct"/>
          </w:tcPr>
          <w:p w14:paraId="6A889EED" w14:textId="0D32661F" w:rsidR="00E249ED" w:rsidRPr="00A50CBA" w:rsidRDefault="00A50CBA" w:rsidP="00A50CBA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1A0D17" w:rsidRPr="00A50CBA">
              <w:rPr>
                <w:b/>
                <w:bCs/>
              </w:rPr>
              <w:t>a difficoltà a discriminare sonorità, schemi intonativi e a riconoscere qualche parola della lingua proposta</w:t>
            </w:r>
          </w:p>
        </w:tc>
        <w:tc>
          <w:tcPr>
            <w:tcW w:w="380" w:type="pct"/>
          </w:tcPr>
          <w:p w14:paraId="1645E67B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347" w:type="pct"/>
          </w:tcPr>
          <w:p w14:paraId="12A7C43E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395" w:type="pct"/>
          </w:tcPr>
          <w:p w14:paraId="492043E8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272" w:type="pct"/>
          </w:tcPr>
          <w:p w14:paraId="75D9FCC3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</w:tr>
      <w:tr w:rsidR="00A50CBA" w:rsidRPr="00325C74" w14:paraId="628AFD69" w14:textId="77777777" w:rsidTr="009044D3">
        <w:tc>
          <w:tcPr>
            <w:tcW w:w="158" w:type="pct"/>
          </w:tcPr>
          <w:p w14:paraId="1A9864AE" w14:textId="712D8D4D" w:rsidR="00A50CBA" w:rsidRPr="00325C74" w:rsidRDefault="00A50CBA" w:rsidP="002132C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42" w:type="pct"/>
            <w:gridSpan w:val="5"/>
          </w:tcPr>
          <w:p w14:paraId="4D2D6BBD" w14:textId="45E82252" w:rsidR="00A50CBA" w:rsidRPr="006E46A8" w:rsidRDefault="00A50CBA" w:rsidP="002132C2">
            <w:pPr>
              <w:rPr>
                <w:b/>
                <w:bCs/>
                <w:i/>
                <w:iCs/>
              </w:rPr>
            </w:pPr>
            <w:r w:rsidRPr="006E46A8">
              <w:rPr>
                <w:b/>
                <w:bCs/>
                <w:i/>
                <w:iCs/>
              </w:rPr>
              <w:t>Comprensione lingua orale</w:t>
            </w:r>
          </w:p>
        </w:tc>
      </w:tr>
      <w:tr w:rsidR="009044D3" w:rsidRPr="00325C74" w14:paraId="20BAA44D" w14:textId="77777777" w:rsidTr="009044D3">
        <w:tc>
          <w:tcPr>
            <w:tcW w:w="158" w:type="pct"/>
          </w:tcPr>
          <w:p w14:paraId="351D1610" w14:textId="742BDB12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3447" w:type="pct"/>
          </w:tcPr>
          <w:p w14:paraId="37E431E3" w14:textId="0734D79B" w:rsidR="00E249ED" w:rsidRPr="00A50CBA" w:rsidRDefault="00EE1AFF" w:rsidP="00A50CBA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A50CBA">
              <w:rPr>
                <w:b/>
                <w:bCs/>
              </w:rPr>
              <w:t xml:space="preserve">Ha difficoltà nel comprendere </w:t>
            </w:r>
            <w:proofErr w:type="gramStart"/>
            <w:r w:rsidRPr="00A50CBA">
              <w:rPr>
                <w:b/>
                <w:bCs/>
              </w:rPr>
              <w:t>la informazioni</w:t>
            </w:r>
            <w:proofErr w:type="gramEnd"/>
            <w:r w:rsidRPr="00A50CBA">
              <w:rPr>
                <w:b/>
                <w:bCs/>
              </w:rPr>
              <w:t xml:space="preserve"> principali di un messaggio</w:t>
            </w:r>
          </w:p>
        </w:tc>
        <w:tc>
          <w:tcPr>
            <w:tcW w:w="380" w:type="pct"/>
          </w:tcPr>
          <w:p w14:paraId="485AB5A5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347" w:type="pct"/>
          </w:tcPr>
          <w:p w14:paraId="5AF74F29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395" w:type="pct"/>
          </w:tcPr>
          <w:p w14:paraId="5CA4B807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  <w:tc>
          <w:tcPr>
            <w:tcW w:w="272" w:type="pct"/>
          </w:tcPr>
          <w:p w14:paraId="3634C01B" w14:textId="77777777" w:rsidR="00E249ED" w:rsidRPr="00325C74" w:rsidRDefault="00E249ED" w:rsidP="002132C2">
            <w:pPr>
              <w:rPr>
                <w:b/>
                <w:bCs/>
              </w:rPr>
            </w:pPr>
          </w:p>
        </w:tc>
      </w:tr>
      <w:tr w:rsidR="00EE1AFF" w:rsidRPr="00325C74" w14:paraId="2D5DB3B6" w14:textId="77777777" w:rsidTr="009044D3">
        <w:tc>
          <w:tcPr>
            <w:tcW w:w="158" w:type="pct"/>
          </w:tcPr>
          <w:p w14:paraId="465278DF" w14:textId="518049FC" w:rsidR="00EE1AFF" w:rsidRPr="00325C74" w:rsidRDefault="00EE1AFF" w:rsidP="002132C2">
            <w:pPr>
              <w:rPr>
                <w:b/>
                <w:bCs/>
              </w:rPr>
            </w:pPr>
          </w:p>
        </w:tc>
        <w:tc>
          <w:tcPr>
            <w:tcW w:w="3447" w:type="pct"/>
          </w:tcPr>
          <w:p w14:paraId="64F3ECF5" w14:textId="49F3E91D" w:rsidR="00EE1AFF" w:rsidRPr="00A50CBA" w:rsidRDefault="00EE1AFF" w:rsidP="00A50CBA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A50CBA">
              <w:rPr>
                <w:b/>
                <w:bCs/>
              </w:rPr>
              <w:t xml:space="preserve">In un messaggio stenta ad individuare dati, </w:t>
            </w:r>
            <w:proofErr w:type="gramStart"/>
            <w:r w:rsidRPr="00A50CBA">
              <w:rPr>
                <w:b/>
                <w:bCs/>
              </w:rPr>
              <w:t>relazioni,  situazione</w:t>
            </w:r>
            <w:proofErr w:type="gramEnd"/>
            <w:r w:rsidRPr="00A50CBA">
              <w:rPr>
                <w:b/>
                <w:bCs/>
              </w:rPr>
              <w:t xml:space="preserve"> comunicativa     </w:t>
            </w:r>
          </w:p>
        </w:tc>
        <w:tc>
          <w:tcPr>
            <w:tcW w:w="380" w:type="pct"/>
          </w:tcPr>
          <w:p w14:paraId="7CD66D0F" w14:textId="77777777" w:rsidR="00EE1AFF" w:rsidRPr="00325C74" w:rsidRDefault="00EE1AFF" w:rsidP="002132C2">
            <w:pPr>
              <w:rPr>
                <w:b/>
                <w:bCs/>
              </w:rPr>
            </w:pPr>
          </w:p>
        </w:tc>
        <w:tc>
          <w:tcPr>
            <w:tcW w:w="347" w:type="pct"/>
          </w:tcPr>
          <w:p w14:paraId="4922D488" w14:textId="77777777" w:rsidR="00EE1AFF" w:rsidRPr="00325C74" w:rsidRDefault="00EE1AFF" w:rsidP="002132C2">
            <w:pPr>
              <w:rPr>
                <w:b/>
                <w:bCs/>
              </w:rPr>
            </w:pPr>
          </w:p>
        </w:tc>
        <w:tc>
          <w:tcPr>
            <w:tcW w:w="395" w:type="pct"/>
          </w:tcPr>
          <w:p w14:paraId="58403774" w14:textId="77777777" w:rsidR="00EE1AFF" w:rsidRPr="00325C74" w:rsidRDefault="00EE1AFF" w:rsidP="002132C2">
            <w:pPr>
              <w:rPr>
                <w:b/>
                <w:bCs/>
              </w:rPr>
            </w:pPr>
          </w:p>
        </w:tc>
        <w:tc>
          <w:tcPr>
            <w:tcW w:w="272" w:type="pct"/>
          </w:tcPr>
          <w:p w14:paraId="329C3302" w14:textId="77777777" w:rsidR="00EE1AFF" w:rsidRPr="00325C74" w:rsidRDefault="00EE1AFF" w:rsidP="002132C2">
            <w:pPr>
              <w:rPr>
                <w:b/>
                <w:bCs/>
              </w:rPr>
            </w:pPr>
          </w:p>
        </w:tc>
      </w:tr>
      <w:tr w:rsidR="009F6791" w:rsidRPr="00325C74" w14:paraId="4F616580" w14:textId="77777777" w:rsidTr="009044D3">
        <w:tc>
          <w:tcPr>
            <w:tcW w:w="158" w:type="pct"/>
          </w:tcPr>
          <w:p w14:paraId="4BBD4A6B" w14:textId="72974903" w:rsidR="009F6791" w:rsidRPr="00325C74" w:rsidRDefault="009F6791" w:rsidP="009F679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42" w:type="pct"/>
            <w:gridSpan w:val="5"/>
          </w:tcPr>
          <w:p w14:paraId="772130FE" w14:textId="2CA9C8F0" w:rsidR="009F6791" w:rsidRPr="006E46A8" w:rsidRDefault="009F6791" w:rsidP="009F6791">
            <w:pPr>
              <w:rPr>
                <w:b/>
                <w:bCs/>
                <w:i/>
                <w:iCs/>
              </w:rPr>
            </w:pPr>
            <w:r w:rsidRPr="006E46A8">
              <w:rPr>
                <w:b/>
                <w:bCs/>
                <w:i/>
                <w:iCs/>
              </w:rPr>
              <w:t>Comprensione lingua scritta</w:t>
            </w:r>
          </w:p>
        </w:tc>
      </w:tr>
      <w:tr w:rsidR="009F6791" w:rsidRPr="00325C74" w14:paraId="72675E77" w14:textId="77777777" w:rsidTr="009044D3">
        <w:tc>
          <w:tcPr>
            <w:tcW w:w="158" w:type="pct"/>
          </w:tcPr>
          <w:p w14:paraId="60574DD2" w14:textId="088E5BF5" w:rsidR="009F6791" w:rsidRDefault="009F6791" w:rsidP="009F6791">
            <w:pPr>
              <w:rPr>
                <w:b/>
                <w:bCs/>
              </w:rPr>
            </w:pPr>
          </w:p>
        </w:tc>
        <w:tc>
          <w:tcPr>
            <w:tcW w:w="3447" w:type="pct"/>
          </w:tcPr>
          <w:p w14:paraId="10514D9B" w14:textId="25FC6837" w:rsidR="009F6791" w:rsidRPr="009F6791" w:rsidRDefault="009F6791" w:rsidP="009F6791">
            <w:pPr>
              <w:pStyle w:val="Paragrafoelenco"/>
              <w:numPr>
                <w:ilvl w:val="0"/>
                <w:numId w:val="3"/>
              </w:numPr>
              <w:rPr>
                <w:b/>
                <w:bCs/>
              </w:rPr>
            </w:pPr>
            <w:r w:rsidRPr="009F6791">
              <w:rPr>
                <w:b/>
                <w:bCs/>
              </w:rPr>
              <w:t xml:space="preserve">Ha difficoltà a riconoscere elementi della lingua scritta, segni grafici, alfabeti     </w:t>
            </w:r>
          </w:p>
        </w:tc>
        <w:tc>
          <w:tcPr>
            <w:tcW w:w="380" w:type="pct"/>
          </w:tcPr>
          <w:p w14:paraId="1A1ADE65" w14:textId="77777777" w:rsidR="009F6791" w:rsidRPr="00325C74" w:rsidRDefault="009F6791" w:rsidP="009F6791">
            <w:pPr>
              <w:rPr>
                <w:b/>
                <w:bCs/>
              </w:rPr>
            </w:pPr>
          </w:p>
        </w:tc>
        <w:tc>
          <w:tcPr>
            <w:tcW w:w="347" w:type="pct"/>
          </w:tcPr>
          <w:p w14:paraId="13D28D2E" w14:textId="77777777" w:rsidR="009F6791" w:rsidRPr="00325C74" w:rsidRDefault="009F6791" w:rsidP="009F6791">
            <w:pPr>
              <w:rPr>
                <w:b/>
                <w:bCs/>
              </w:rPr>
            </w:pPr>
          </w:p>
        </w:tc>
        <w:tc>
          <w:tcPr>
            <w:tcW w:w="395" w:type="pct"/>
          </w:tcPr>
          <w:p w14:paraId="0F7ED1F0" w14:textId="77777777" w:rsidR="009F6791" w:rsidRPr="00325C74" w:rsidRDefault="009F6791" w:rsidP="009F6791">
            <w:pPr>
              <w:rPr>
                <w:b/>
                <w:bCs/>
              </w:rPr>
            </w:pPr>
          </w:p>
        </w:tc>
        <w:tc>
          <w:tcPr>
            <w:tcW w:w="272" w:type="pct"/>
          </w:tcPr>
          <w:p w14:paraId="0F48AED2" w14:textId="77777777" w:rsidR="009F6791" w:rsidRPr="00325C74" w:rsidRDefault="009F6791" w:rsidP="009F6791">
            <w:pPr>
              <w:rPr>
                <w:b/>
                <w:bCs/>
              </w:rPr>
            </w:pPr>
          </w:p>
        </w:tc>
      </w:tr>
      <w:tr w:rsidR="009F6791" w:rsidRPr="00325C74" w14:paraId="6BF6CDF8" w14:textId="77777777" w:rsidTr="009044D3">
        <w:tc>
          <w:tcPr>
            <w:tcW w:w="158" w:type="pct"/>
          </w:tcPr>
          <w:p w14:paraId="0835A9F0" w14:textId="098C40CC" w:rsidR="009F6791" w:rsidRDefault="009F6791" w:rsidP="009F6791">
            <w:pPr>
              <w:rPr>
                <w:b/>
                <w:bCs/>
              </w:rPr>
            </w:pPr>
          </w:p>
        </w:tc>
        <w:tc>
          <w:tcPr>
            <w:tcW w:w="3447" w:type="pct"/>
          </w:tcPr>
          <w:p w14:paraId="0DC4FF2F" w14:textId="3E4A0090" w:rsidR="009F6791" w:rsidRPr="009F6791" w:rsidRDefault="009F6791" w:rsidP="009F6791">
            <w:pPr>
              <w:pStyle w:val="Paragrafoelenco"/>
              <w:numPr>
                <w:ilvl w:val="0"/>
                <w:numId w:val="3"/>
              </w:numPr>
              <w:rPr>
                <w:b/>
                <w:bCs/>
              </w:rPr>
            </w:pPr>
            <w:r w:rsidRPr="009F6791">
              <w:rPr>
                <w:b/>
                <w:bCs/>
              </w:rPr>
              <w:t>Ha difficoltà ad individuare strutture della lingua scritta note a livello lessicale e grammaticale</w:t>
            </w:r>
          </w:p>
        </w:tc>
        <w:tc>
          <w:tcPr>
            <w:tcW w:w="380" w:type="pct"/>
          </w:tcPr>
          <w:p w14:paraId="597E5AE1" w14:textId="77777777" w:rsidR="009F6791" w:rsidRPr="00325C74" w:rsidRDefault="009F6791" w:rsidP="009F6791">
            <w:pPr>
              <w:rPr>
                <w:b/>
                <w:bCs/>
              </w:rPr>
            </w:pPr>
          </w:p>
        </w:tc>
        <w:tc>
          <w:tcPr>
            <w:tcW w:w="347" w:type="pct"/>
          </w:tcPr>
          <w:p w14:paraId="5F715B67" w14:textId="77777777" w:rsidR="009F6791" w:rsidRPr="00325C74" w:rsidRDefault="009F6791" w:rsidP="009F6791">
            <w:pPr>
              <w:rPr>
                <w:b/>
                <w:bCs/>
              </w:rPr>
            </w:pPr>
          </w:p>
        </w:tc>
        <w:tc>
          <w:tcPr>
            <w:tcW w:w="395" w:type="pct"/>
          </w:tcPr>
          <w:p w14:paraId="1ACC6D50" w14:textId="77777777" w:rsidR="009F6791" w:rsidRPr="00325C74" w:rsidRDefault="009F6791" w:rsidP="009F6791">
            <w:pPr>
              <w:rPr>
                <w:b/>
                <w:bCs/>
              </w:rPr>
            </w:pPr>
          </w:p>
        </w:tc>
        <w:tc>
          <w:tcPr>
            <w:tcW w:w="272" w:type="pct"/>
          </w:tcPr>
          <w:p w14:paraId="2F8A694F" w14:textId="77777777" w:rsidR="009F6791" w:rsidRPr="00325C74" w:rsidRDefault="009F6791" w:rsidP="009F6791">
            <w:pPr>
              <w:rPr>
                <w:b/>
                <w:bCs/>
              </w:rPr>
            </w:pPr>
          </w:p>
        </w:tc>
      </w:tr>
      <w:tr w:rsidR="009F6791" w:rsidRPr="00325C74" w14:paraId="057AA4A1" w14:textId="77777777" w:rsidTr="009044D3">
        <w:tc>
          <w:tcPr>
            <w:tcW w:w="158" w:type="pct"/>
          </w:tcPr>
          <w:p w14:paraId="78D37E17" w14:textId="76F3EAC0" w:rsidR="009F6791" w:rsidRDefault="009F6791" w:rsidP="009F679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4842" w:type="pct"/>
            <w:gridSpan w:val="5"/>
          </w:tcPr>
          <w:p w14:paraId="73D31FDF" w14:textId="561AC82D" w:rsidR="009F6791" w:rsidRPr="006E46A8" w:rsidRDefault="009F6791" w:rsidP="009F6791">
            <w:pPr>
              <w:rPr>
                <w:b/>
                <w:bCs/>
                <w:i/>
                <w:iCs/>
              </w:rPr>
            </w:pPr>
            <w:r w:rsidRPr="006E46A8">
              <w:rPr>
                <w:b/>
                <w:bCs/>
                <w:i/>
                <w:iCs/>
              </w:rPr>
              <w:t xml:space="preserve">Produzione lingua scritta </w:t>
            </w:r>
          </w:p>
        </w:tc>
      </w:tr>
      <w:tr w:rsidR="009F6791" w:rsidRPr="00325C74" w14:paraId="6633DC4D" w14:textId="77777777" w:rsidTr="009044D3">
        <w:tc>
          <w:tcPr>
            <w:tcW w:w="158" w:type="pct"/>
          </w:tcPr>
          <w:p w14:paraId="78B6F8A1" w14:textId="77777777" w:rsidR="009F6791" w:rsidRDefault="009F6791" w:rsidP="009F6791">
            <w:pPr>
              <w:rPr>
                <w:b/>
                <w:bCs/>
              </w:rPr>
            </w:pPr>
          </w:p>
        </w:tc>
        <w:tc>
          <w:tcPr>
            <w:tcW w:w="3447" w:type="pct"/>
          </w:tcPr>
          <w:p w14:paraId="1E6D2237" w14:textId="713C0988" w:rsidR="009F6791" w:rsidRDefault="00E9172E" w:rsidP="00E9172E">
            <w:pPr>
              <w:tabs>
                <w:tab w:val="left" w:pos="4165"/>
              </w:tabs>
              <w:rPr>
                <w:b/>
                <w:bCs/>
              </w:rPr>
            </w:pPr>
            <w:r w:rsidRPr="00E9172E">
              <w:rPr>
                <w:b/>
                <w:bCs/>
              </w:rPr>
              <w:t xml:space="preserve">a. difficoltà con la corrispondenza grafema/fonema e a trascrivere Ha correttamente le </w:t>
            </w:r>
            <w:proofErr w:type="gramStart"/>
            <w:r w:rsidRPr="00E9172E">
              <w:rPr>
                <w:b/>
                <w:bCs/>
              </w:rPr>
              <w:t>parole;  ha</w:t>
            </w:r>
            <w:proofErr w:type="gramEnd"/>
            <w:r w:rsidRPr="00E9172E">
              <w:rPr>
                <w:b/>
                <w:bCs/>
              </w:rPr>
              <w:t xml:space="preserve"> un controllo grafico incerto </w:t>
            </w:r>
          </w:p>
        </w:tc>
        <w:tc>
          <w:tcPr>
            <w:tcW w:w="380" w:type="pct"/>
          </w:tcPr>
          <w:p w14:paraId="5BC656D8" w14:textId="77777777" w:rsidR="009F6791" w:rsidRPr="00325C74" w:rsidRDefault="009F6791" w:rsidP="009F6791">
            <w:pPr>
              <w:rPr>
                <w:b/>
                <w:bCs/>
              </w:rPr>
            </w:pPr>
          </w:p>
        </w:tc>
        <w:tc>
          <w:tcPr>
            <w:tcW w:w="347" w:type="pct"/>
          </w:tcPr>
          <w:p w14:paraId="62FE8584" w14:textId="77777777" w:rsidR="009F6791" w:rsidRPr="00325C74" w:rsidRDefault="009F6791" w:rsidP="009F6791">
            <w:pPr>
              <w:rPr>
                <w:b/>
                <w:bCs/>
              </w:rPr>
            </w:pPr>
          </w:p>
        </w:tc>
        <w:tc>
          <w:tcPr>
            <w:tcW w:w="395" w:type="pct"/>
          </w:tcPr>
          <w:p w14:paraId="59550C1E" w14:textId="77777777" w:rsidR="009F6791" w:rsidRPr="00325C74" w:rsidRDefault="009F6791" w:rsidP="009F6791">
            <w:pPr>
              <w:rPr>
                <w:b/>
                <w:bCs/>
              </w:rPr>
            </w:pPr>
          </w:p>
        </w:tc>
        <w:tc>
          <w:tcPr>
            <w:tcW w:w="272" w:type="pct"/>
          </w:tcPr>
          <w:p w14:paraId="2EBEBBB5" w14:textId="77777777" w:rsidR="009F6791" w:rsidRPr="00325C74" w:rsidRDefault="009F6791" w:rsidP="009F6791">
            <w:pPr>
              <w:rPr>
                <w:b/>
                <w:bCs/>
              </w:rPr>
            </w:pPr>
          </w:p>
        </w:tc>
      </w:tr>
      <w:tr w:rsidR="009F6791" w:rsidRPr="00325C74" w14:paraId="30381B78" w14:textId="77777777" w:rsidTr="009044D3">
        <w:tc>
          <w:tcPr>
            <w:tcW w:w="158" w:type="pct"/>
          </w:tcPr>
          <w:p w14:paraId="558F39DB" w14:textId="77777777" w:rsidR="009F6791" w:rsidRDefault="009F6791" w:rsidP="009F6791">
            <w:pPr>
              <w:rPr>
                <w:b/>
                <w:bCs/>
              </w:rPr>
            </w:pPr>
          </w:p>
        </w:tc>
        <w:tc>
          <w:tcPr>
            <w:tcW w:w="3447" w:type="pct"/>
          </w:tcPr>
          <w:p w14:paraId="72AB5827" w14:textId="27468D82" w:rsidR="009F6791" w:rsidRDefault="00E9172E" w:rsidP="00E9172E">
            <w:pPr>
              <w:tabs>
                <w:tab w:val="left" w:pos="4165"/>
              </w:tabs>
              <w:rPr>
                <w:b/>
                <w:bCs/>
              </w:rPr>
            </w:pPr>
            <w:r w:rsidRPr="00E9172E">
              <w:rPr>
                <w:b/>
                <w:bCs/>
              </w:rPr>
              <w:t xml:space="preserve">b. Ha difficoltà a riprodurre le caratteristiche dell’impaginazione     </w:t>
            </w:r>
          </w:p>
        </w:tc>
        <w:tc>
          <w:tcPr>
            <w:tcW w:w="380" w:type="pct"/>
          </w:tcPr>
          <w:p w14:paraId="3261C8F4" w14:textId="77777777" w:rsidR="009F6791" w:rsidRPr="00325C74" w:rsidRDefault="009F6791" w:rsidP="009F6791">
            <w:pPr>
              <w:rPr>
                <w:b/>
                <w:bCs/>
              </w:rPr>
            </w:pPr>
          </w:p>
        </w:tc>
        <w:tc>
          <w:tcPr>
            <w:tcW w:w="347" w:type="pct"/>
          </w:tcPr>
          <w:p w14:paraId="6C670AFC" w14:textId="77777777" w:rsidR="009F6791" w:rsidRPr="00325C74" w:rsidRDefault="009F6791" w:rsidP="009F6791">
            <w:pPr>
              <w:rPr>
                <w:b/>
                <w:bCs/>
              </w:rPr>
            </w:pPr>
          </w:p>
        </w:tc>
        <w:tc>
          <w:tcPr>
            <w:tcW w:w="395" w:type="pct"/>
          </w:tcPr>
          <w:p w14:paraId="481D574A" w14:textId="77777777" w:rsidR="009F6791" w:rsidRPr="00325C74" w:rsidRDefault="009F6791" w:rsidP="009F6791">
            <w:pPr>
              <w:rPr>
                <w:b/>
                <w:bCs/>
              </w:rPr>
            </w:pPr>
          </w:p>
        </w:tc>
        <w:tc>
          <w:tcPr>
            <w:tcW w:w="272" w:type="pct"/>
          </w:tcPr>
          <w:p w14:paraId="28AA8189" w14:textId="77777777" w:rsidR="009F6791" w:rsidRPr="00325C74" w:rsidRDefault="009F6791" w:rsidP="009F6791">
            <w:pPr>
              <w:rPr>
                <w:b/>
                <w:bCs/>
              </w:rPr>
            </w:pPr>
          </w:p>
        </w:tc>
      </w:tr>
      <w:tr w:rsidR="006F3310" w:rsidRPr="00325C74" w14:paraId="3C27B525" w14:textId="77777777" w:rsidTr="009044D3">
        <w:tc>
          <w:tcPr>
            <w:tcW w:w="158" w:type="pct"/>
          </w:tcPr>
          <w:p w14:paraId="7B2B929C" w14:textId="77777777" w:rsidR="006F3310" w:rsidRDefault="006F3310" w:rsidP="009F6791">
            <w:pPr>
              <w:rPr>
                <w:b/>
                <w:bCs/>
              </w:rPr>
            </w:pPr>
          </w:p>
        </w:tc>
        <w:tc>
          <w:tcPr>
            <w:tcW w:w="3447" w:type="pct"/>
          </w:tcPr>
          <w:p w14:paraId="51A464A8" w14:textId="42713C04" w:rsidR="006F3310" w:rsidRPr="00E9172E" w:rsidRDefault="006F3310" w:rsidP="00E9172E">
            <w:pPr>
              <w:tabs>
                <w:tab w:val="left" w:pos="4165"/>
              </w:tabs>
              <w:rPr>
                <w:b/>
                <w:bCs/>
              </w:rPr>
            </w:pPr>
            <w:r w:rsidRPr="00E9172E">
              <w:rPr>
                <w:b/>
                <w:bCs/>
              </w:rPr>
              <w:t>c. Ha difficoltà a comporre un semplice testo anche da modello o schema e ad eseguire esercizi a scelta multipla, di completamento, di corrispondenza tra immagini e didascalie, etc.</w:t>
            </w:r>
          </w:p>
        </w:tc>
        <w:tc>
          <w:tcPr>
            <w:tcW w:w="380" w:type="pct"/>
          </w:tcPr>
          <w:p w14:paraId="2AB64FC8" w14:textId="77777777" w:rsidR="006F3310" w:rsidRPr="00325C74" w:rsidRDefault="006F3310" w:rsidP="009F6791">
            <w:pPr>
              <w:rPr>
                <w:b/>
                <w:bCs/>
              </w:rPr>
            </w:pPr>
          </w:p>
        </w:tc>
        <w:tc>
          <w:tcPr>
            <w:tcW w:w="347" w:type="pct"/>
          </w:tcPr>
          <w:p w14:paraId="2F1F81D3" w14:textId="77777777" w:rsidR="006F3310" w:rsidRPr="00325C74" w:rsidRDefault="006F3310" w:rsidP="009F6791">
            <w:pPr>
              <w:rPr>
                <w:b/>
                <w:bCs/>
              </w:rPr>
            </w:pPr>
          </w:p>
        </w:tc>
        <w:tc>
          <w:tcPr>
            <w:tcW w:w="395" w:type="pct"/>
          </w:tcPr>
          <w:p w14:paraId="66C45125" w14:textId="77777777" w:rsidR="006F3310" w:rsidRPr="00325C74" w:rsidRDefault="006F3310" w:rsidP="009F6791">
            <w:pPr>
              <w:rPr>
                <w:b/>
                <w:bCs/>
              </w:rPr>
            </w:pPr>
          </w:p>
        </w:tc>
        <w:tc>
          <w:tcPr>
            <w:tcW w:w="272" w:type="pct"/>
          </w:tcPr>
          <w:p w14:paraId="1469DBF3" w14:textId="77777777" w:rsidR="006F3310" w:rsidRPr="00325C74" w:rsidRDefault="006F3310" w:rsidP="009F6791">
            <w:pPr>
              <w:rPr>
                <w:b/>
                <w:bCs/>
              </w:rPr>
            </w:pPr>
          </w:p>
        </w:tc>
      </w:tr>
      <w:tr w:rsidR="006F3310" w:rsidRPr="00325C74" w14:paraId="7C0AA429" w14:textId="77777777" w:rsidTr="009044D3">
        <w:tc>
          <w:tcPr>
            <w:tcW w:w="158" w:type="pct"/>
          </w:tcPr>
          <w:p w14:paraId="180ADA36" w14:textId="70C04C0C" w:rsidR="006F3310" w:rsidRDefault="001139BE" w:rsidP="009F6791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42" w:type="pct"/>
            <w:gridSpan w:val="5"/>
          </w:tcPr>
          <w:p w14:paraId="40FB1969" w14:textId="305D56D4" w:rsidR="006F3310" w:rsidRPr="006E46A8" w:rsidRDefault="006F3310" w:rsidP="009F6791">
            <w:pPr>
              <w:rPr>
                <w:b/>
                <w:bCs/>
                <w:i/>
                <w:iCs/>
              </w:rPr>
            </w:pPr>
            <w:r w:rsidRPr="006E46A8">
              <w:rPr>
                <w:b/>
                <w:bCs/>
                <w:i/>
                <w:iCs/>
              </w:rPr>
              <w:t xml:space="preserve">Produzione lingua orale  </w:t>
            </w:r>
          </w:p>
        </w:tc>
      </w:tr>
      <w:tr w:rsidR="006F3310" w:rsidRPr="00325C74" w14:paraId="2A46FE41" w14:textId="77777777" w:rsidTr="009044D3">
        <w:tc>
          <w:tcPr>
            <w:tcW w:w="158" w:type="pct"/>
          </w:tcPr>
          <w:p w14:paraId="4567C2FC" w14:textId="77777777" w:rsidR="006F3310" w:rsidRDefault="006F3310" w:rsidP="009F6791">
            <w:pPr>
              <w:rPr>
                <w:b/>
                <w:bCs/>
              </w:rPr>
            </w:pPr>
          </w:p>
        </w:tc>
        <w:tc>
          <w:tcPr>
            <w:tcW w:w="3447" w:type="pct"/>
          </w:tcPr>
          <w:p w14:paraId="38B01477" w14:textId="45BAB1E5" w:rsidR="006F3310" w:rsidRPr="00E9172E" w:rsidRDefault="006F3310" w:rsidP="006F3310">
            <w:pPr>
              <w:tabs>
                <w:tab w:val="left" w:pos="4165"/>
              </w:tabs>
              <w:rPr>
                <w:b/>
                <w:bCs/>
              </w:rPr>
            </w:pPr>
            <w:r w:rsidRPr="006F3310">
              <w:rPr>
                <w:b/>
                <w:bCs/>
              </w:rPr>
              <w:t xml:space="preserve">  a. Ha difficoltà a riprodurre suoni e intonazioni   </w:t>
            </w:r>
          </w:p>
        </w:tc>
        <w:tc>
          <w:tcPr>
            <w:tcW w:w="380" w:type="pct"/>
          </w:tcPr>
          <w:p w14:paraId="560DE7AE" w14:textId="77777777" w:rsidR="006F3310" w:rsidRPr="00325C74" w:rsidRDefault="006F3310" w:rsidP="009F6791">
            <w:pPr>
              <w:rPr>
                <w:b/>
                <w:bCs/>
              </w:rPr>
            </w:pPr>
          </w:p>
        </w:tc>
        <w:tc>
          <w:tcPr>
            <w:tcW w:w="347" w:type="pct"/>
          </w:tcPr>
          <w:p w14:paraId="6E7DDEDE" w14:textId="77777777" w:rsidR="006F3310" w:rsidRPr="00325C74" w:rsidRDefault="006F3310" w:rsidP="009F6791">
            <w:pPr>
              <w:rPr>
                <w:b/>
                <w:bCs/>
              </w:rPr>
            </w:pPr>
          </w:p>
        </w:tc>
        <w:tc>
          <w:tcPr>
            <w:tcW w:w="395" w:type="pct"/>
          </w:tcPr>
          <w:p w14:paraId="6DDBD0A0" w14:textId="77777777" w:rsidR="006F3310" w:rsidRPr="00325C74" w:rsidRDefault="006F3310" w:rsidP="009F6791">
            <w:pPr>
              <w:rPr>
                <w:b/>
                <w:bCs/>
              </w:rPr>
            </w:pPr>
          </w:p>
        </w:tc>
        <w:tc>
          <w:tcPr>
            <w:tcW w:w="272" w:type="pct"/>
          </w:tcPr>
          <w:p w14:paraId="24DF6C35" w14:textId="77777777" w:rsidR="006F3310" w:rsidRPr="00325C74" w:rsidRDefault="006F3310" w:rsidP="009F6791">
            <w:pPr>
              <w:rPr>
                <w:b/>
                <w:bCs/>
              </w:rPr>
            </w:pPr>
          </w:p>
        </w:tc>
      </w:tr>
      <w:tr w:rsidR="006F3310" w:rsidRPr="00325C74" w14:paraId="778CD291" w14:textId="77777777" w:rsidTr="009044D3">
        <w:tc>
          <w:tcPr>
            <w:tcW w:w="158" w:type="pct"/>
          </w:tcPr>
          <w:p w14:paraId="0056647A" w14:textId="77777777" w:rsidR="006F3310" w:rsidRDefault="006F3310" w:rsidP="009F6791">
            <w:pPr>
              <w:rPr>
                <w:b/>
                <w:bCs/>
              </w:rPr>
            </w:pPr>
          </w:p>
        </w:tc>
        <w:tc>
          <w:tcPr>
            <w:tcW w:w="3447" w:type="pct"/>
          </w:tcPr>
          <w:p w14:paraId="0D5945E9" w14:textId="4D16B01B" w:rsidR="006F3310" w:rsidRPr="00E9172E" w:rsidRDefault="006F3310" w:rsidP="006F3310">
            <w:pPr>
              <w:tabs>
                <w:tab w:val="left" w:pos="4165"/>
              </w:tabs>
              <w:rPr>
                <w:b/>
                <w:bCs/>
              </w:rPr>
            </w:pPr>
            <w:r w:rsidRPr="006F3310">
              <w:rPr>
                <w:b/>
                <w:bCs/>
              </w:rPr>
              <w:t xml:space="preserve">b. Ha difficoltà ad utilizzare, anche in situazioni analoghe a quelle di presentazione, le strutture e il lessico che è riuscito ad imparare </w:t>
            </w:r>
          </w:p>
        </w:tc>
        <w:tc>
          <w:tcPr>
            <w:tcW w:w="380" w:type="pct"/>
          </w:tcPr>
          <w:p w14:paraId="34DBA7DB" w14:textId="77777777" w:rsidR="006F3310" w:rsidRPr="00325C74" w:rsidRDefault="006F3310" w:rsidP="009F6791">
            <w:pPr>
              <w:rPr>
                <w:b/>
                <w:bCs/>
              </w:rPr>
            </w:pPr>
          </w:p>
        </w:tc>
        <w:tc>
          <w:tcPr>
            <w:tcW w:w="347" w:type="pct"/>
          </w:tcPr>
          <w:p w14:paraId="69C344D8" w14:textId="77777777" w:rsidR="006F3310" w:rsidRPr="00325C74" w:rsidRDefault="006F3310" w:rsidP="009F6791">
            <w:pPr>
              <w:rPr>
                <w:b/>
                <w:bCs/>
              </w:rPr>
            </w:pPr>
          </w:p>
        </w:tc>
        <w:tc>
          <w:tcPr>
            <w:tcW w:w="395" w:type="pct"/>
          </w:tcPr>
          <w:p w14:paraId="0334FF0B" w14:textId="77777777" w:rsidR="006F3310" w:rsidRPr="00325C74" w:rsidRDefault="006F3310" w:rsidP="009F6791">
            <w:pPr>
              <w:rPr>
                <w:b/>
                <w:bCs/>
              </w:rPr>
            </w:pPr>
          </w:p>
        </w:tc>
        <w:tc>
          <w:tcPr>
            <w:tcW w:w="272" w:type="pct"/>
          </w:tcPr>
          <w:p w14:paraId="2329040B" w14:textId="77777777" w:rsidR="006F3310" w:rsidRPr="00325C74" w:rsidRDefault="006F3310" w:rsidP="009F6791">
            <w:pPr>
              <w:rPr>
                <w:b/>
                <w:bCs/>
              </w:rPr>
            </w:pPr>
          </w:p>
        </w:tc>
      </w:tr>
      <w:tr w:rsidR="006F3310" w:rsidRPr="00325C74" w14:paraId="7E6B9F4B" w14:textId="77777777" w:rsidTr="009044D3">
        <w:tc>
          <w:tcPr>
            <w:tcW w:w="158" w:type="pct"/>
          </w:tcPr>
          <w:p w14:paraId="321BD71D" w14:textId="77777777" w:rsidR="006F3310" w:rsidRDefault="006F3310" w:rsidP="009F6791">
            <w:pPr>
              <w:rPr>
                <w:b/>
                <w:bCs/>
              </w:rPr>
            </w:pPr>
          </w:p>
        </w:tc>
        <w:tc>
          <w:tcPr>
            <w:tcW w:w="3447" w:type="pct"/>
          </w:tcPr>
          <w:p w14:paraId="711832C6" w14:textId="2811C692" w:rsidR="006F3310" w:rsidRPr="006F3310" w:rsidRDefault="006F3310" w:rsidP="006F3310">
            <w:pPr>
              <w:tabs>
                <w:tab w:val="left" w:pos="4165"/>
              </w:tabs>
              <w:rPr>
                <w:b/>
                <w:bCs/>
              </w:rPr>
            </w:pPr>
            <w:r w:rsidRPr="006F3310">
              <w:rPr>
                <w:b/>
                <w:bCs/>
              </w:rPr>
              <w:t>c. È impacciato nel ripetere espressioni colloquiali, soprattutto se deve farlo ad alta voce</w:t>
            </w:r>
          </w:p>
        </w:tc>
        <w:tc>
          <w:tcPr>
            <w:tcW w:w="380" w:type="pct"/>
          </w:tcPr>
          <w:p w14:paraId="4860BB75" w14:textId="77777777" w:rsidR="006F3310" w:rsidRPr="00325C74" w:rsidRDefault="006F3310" w:rsidP="009F6791">
            <w:pPr>
              <w:rPr>
                <w:b/>
                <w:bCs/>
              </w:rPr>
            </w:pPr>
          </w:p>
        </w:tc>
        <w:tc>
          <w:tcPr>
            <w:tcW w:w="347" w:type="pct"/>
          </w:tcPr>
          <w:p w14:paraId="42045623" w14:textId="77777777" w:rsidR="006F3310" w:rsidRPr="00325C74" w:rsidRDefault="006F3310" w:rsidP="009F6791">
            <w:pPr>
              <w:rPr>
                <w:b/>
                <w:bCs/>
              </w:rPr>
            </w:pPr>
          </w:p>
        </w:tc>
        <w:tc>
          <w:tcPr>
            <w:tcW w:w="395" w:type="pct"/>
          </w:tcPr>
          <w:p w14:paraId="3B69665D" w14:textId="77777777" w:rsidR="006F3310" w:rsidRPr="00325C74" w:rsidRDefault="006F3310" w:rsidP="009F6791">
            <w:pPr>
              <w:rPr>
                <w:b/>
                <w:bCs/>
              </w:rPr>
            </w:pPr>
          </w:p>
        </w:tc>
        <w:tc>
          <w:tcPr>
            <w:tcW w:w="272" w:type="pct"/>
          </w:tcPr>
          <w:p w14:paraId="5588DBF8" w14:textId="77777777" w:rsidR="006F3310" w:rsidRPr="00325C74" w:rsidRDefault="006F3310" w:rsidP="009F6791">
            <w:pPr>
              <w:rPr>
                <w:b/>
                <w:bCs/>
              </w:rPr>
            </w:pPr>
          </w:p>
        </w:tc>
      </w:tr>
      <w:tr w:rsidR="00EA05FD" w:rsidRPr="00325C74" w14:paraId="7D458846" w14:textId="77777777" w:rsidTr="009044D3">
        <w:tc>
          <w:tcPr>
            <w:tcW w:w="158" w:type="pct"/>
          </w:tcPr>
          <w:p w14:paraId="03423A35" w14:textId="5972F3A9" w:rsidR="00EA05FD" w:rsidRDefault="00EA05FD" w:rsidP="009F6791">
            <w:pPr>
              <w:rPr>
                <w:b/>
                <w:bCs/>
              </w:rPr>
            </w:pPr>
          </w:p>
        </w:tc>
        <w:tc>
          <w:tcPr>
            <w:tcW w:w="3447" w:type="pct"/>
          </w:tcPr>
          <w:p w14:paraId="1EBFB469" w14:textId="68B53B30" w:rsidR="00EA05FD" w:rsidRPr="006F3310" w:rsidRDefault="00EA05FD" w:rsidP="00EA05FD">
            <w:pPr>
              <w:tabs>
                <w:tab w:val="left" w:pos="4165"/>
              </w:tabs>
              <w:rPr>
                <w:b/>
                <w:bCs/>
              </w:rPr>
            </w:pPr>
            <w:r w:rsidRPr="006F3310">
              <w:rPr>
                <w:b/>
                <w:bCs/>
              </w:rPr>
              <w:t xml:space="preserve">d. Ha difficoltà a memorizzare </w:t>
            </w:r>
            <w:proofErr w:type="gramStart"/>
            <w:r w:rsidRPr="006F3310">
              <w:rPr>
                <w:b/>
                <w:bCs/>
              </w:rPr>
              <w:t>il  lessico</w:t>
            </w:r>
            <w:proofErr w:type="gramEnd"/>
            <w:r w:rsidRPr="006F3310">
              <w:rPr>
                <w:b/>
                <w:bCs/>
              </w:rPr>
              <w:t xml:space="preserve"> ( in particolare modo in sequenza, per es. giorni, mesi, numeri, </w:t>
            </w:r>
            <w:proofErr w:type="spellStart"/>
            <w:r w:rsidRPr="006F3310">
              <w:rPr>
                <w:b/>
                <w:bCs/>
              </w:rPr>
              <w:t>colori,etc</w:t>
            </w:r>
            <w:proofErr w:type="spellEnd"/>
            <w:r w:rsidRPr="006F3310">
              <w:rPr>
                <w:b/>
                <w:bCs/>
              </w:rPr>
              <w:t xml:space="preserve">.), le  regole grammaticali,  le strutture linguistiche, la civiltà e/ la letteratura, anche se ripetute più volte   </w:t>
            </w:r>
          </w:p>
        </w:tc>
        <w:tc>
          <w:tcPr>
            <w:tcW w:w="380" w:type="pct"/>
          </w:tcPr>
          <w:p w14:paraId="3B78D99E" w14:textId="77777777" w:rsidR="00EA05FD" w:rsidRPr="00325C74" w:rsidRDefault="00EA05FD" w:rsidP="009F6791">
            <w:pPr>
              <w:rPr>
                <w:b/>
                <w:bCs/>
              </w:rPr>
            </w:pPr>
          </w:p>
        </w:tc>
        <w:tc>
          <w:tcPr>
            <w:tcW w:w="347" w:type="pct"/>
          </w:tcPr>
          <w:p w14:paraId="26415918" w14:textId="77777777" w:rsidR="00EA05FD" w:rsidRPr="00325C74" w:rsidRDefault="00EA05FD" w:rsidP="009F6791">
            <w:pPr>
              <w:rPr>
                <w:b/>
                <w:bCs/>
              </w:rPr>
            </w:pPr>
          </w:p>
        </w:tc>
        <w:tc>
          <w:tcPr>
            <w:tcW w:w="395" w:type="pct"/>
          </w:tcPr>
          <w:p w14:paraId="3403A744" w14:textId="77777777" w:rsidR="00EA05FD" w:rsidRPr="00325C74" w:rsidRDefault="00EA05FD" w:rsidP="009F6791">
            <w:pPr>
              <w:rPr>
                <w:b/>
                <w:bCs/>
              </w:rPr>
            </w:pPr>
          </w:p>
        </w:tc>
        <w:tc>
          <w:tcPr>
            <w:tcW w:w="272" w:type="pct"/>
          </w:tcPr>
          <w:p w14:paraId="0B34A25D" w14:textId="77777777" w:rsidR="00EA05FD" w:rsidRPr="00325C74" w:rsidRDefault="00EA05FD" w:rsidP="009F6791">
            <w:pPr>
              <w:rPr>
                <w:b/>
                <w:bCs/>
              </w:rPr>
            </w:pPr>
          </w:p>
        </w:tc>
      </w:tr>
      <w:tr w:rsidR="00EA05FD" w:rsidRPr="00325C74" w14:paraId="709BBDBA" w14:textId="77777777" w:rsidTr="009044D3">
        <w:tc>
          <w:tcPr>
            <w:tcW w:w="158" w:type="pct"/>
          </w:tcPr>
          <w:p w14:paraId="4506DAF2" w14:textId="79A1F76A" w:rsidR="00EA05FD" w:rsidRDefault="00EA05FD" w:rsidP="009F6791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42" w:type="pct"/>
            <w:gridSpan w:val="5"/>
          </w:tcPr>
          <w:p w14:paraId="15DD94A2" w14:textId="1F5E083A" w:rsidR="00EA05FD" w:rsidRPr="006E46A8" w:rsidRDefault="00EA05FD" w:rsidP="009F6791">
            <w:pPr>
              <w:rPr>
                <w:b/>
                <w:bCs/>
                <w:i/>
                <w:iCs/>
              </w:rPr>
            </w:pPr>
            <w:proofErr w:type="gramStart"/>
            <w:r w:rsidRPr="006E46A8">
              <w:rPr>
                <w:b/>
                <w:bCs/>
                <w:i/>
                <w:iCs/>
              </w:rPr>
              <w:t>Interazione  orale</w:t>
            </w:r>
            <w:proofErr w:type="gramEnd"/>
            <w:r w:rsidRPr="006E46A8">
              <w:rPr>
                <w:b/>
                <w:bCs/>
                <w:i/>
                <w:iCs/>
              </w:rPr>
              <w:t xml:space="preserve">  </w:t>
            </w:r>
          </w:p>
        </w:tc>
      </w:tr>
      <w:tr w:rsidR="00EA05FD" w:rsidRPr="00325C74" w14:paraId="6F698844" w14:textId="77777777" w:rsidTr="009044D3">
        <w:tc>
          <w:tcPr>
            <w:tcW w:w="158" w:type="pct"/>
          </w:tcPr>
          <w:p w14:paraId="71A0DF2B" w14:textId="77777777" w:rsidR="00EA05FD" w:rsidRDefault="00EA05FD" w:rsidP="009F6791">
            <w:pPr>
              <w:rPr>
                <w:b/>
                <w:bCs/>
              </w:rPr>
            </w:pPr>
          </w:p>
        </w:tc>
        <w:tc>
          <w:tcPr>
            <w:tcW w:w="3447" w:type="pct"/>
          </w:tcPr>
          <w:p w14:paraId="439E67DC" w14:textId="685F4F02" w:rsidR="00EA05FD" w:rsidRPr="006F3310" w:rsidRDefault="00EA05FD" w:rsidP="006F3310">
            <w:pPr>
              <w:tabs>
                <w:tab w:val="left" w:pos="4165"/>
              </w:tabs>
              <w:rPr>
                <w:b/>
                <w:bCs/>
              </w:rPr>
            </w:pPr>
            <w:r w:rsidRPr="006F3310">
              <w:rPr>
                <w:b/>
                <w:bCs/>
              </w:rPr>
              <w:t>a. Ha difficoltà ad interagire anche in conversazioni brevi e semplici su temi di interesse personale e quotidiano</w:t>
            </w:r>
          </w:p>
        </w:tc>
        <w:tc>
          <w:tcPr>
            <w:tcW w:w="380" w:type="pct"/>
          </w:tcPr>
          <w:p w14:paraId="2F034AD9" w14:textId="77777777" w:rsidR="00EA05FD" w:rsidRPr="00325C74" w:rsidRDefault="00EA05FD" w:rsidP="009F6791">
            <w:pPr>
              <w:rPr>
                <w:b/>
                <w:bCs/>
              </w:rPr>
            </w:pPr>
          </w:p>
        </w:tc>
        <w:tc>
          <w:tcPr>
            <w:tcW w:w="347" w:type="pct"/>
          </w:tcPr>
          <w:p w14:paraId="2C5B3E33" w14:textId="77777777" w:rsidR="00EA05FD" w:rsidRPr="00325C74" w:rsidRDefault="00EA05FD" w:rsidP="009F6791">
            <w:pPr>
              <w:rPr>
                <w:b/>
                <w:bCs/>
              </w:rPr>
            </w:pPr>
          </w:p>
        </w:tc>
        <w:tc>
          <w:tcPr>
            <w:tcW w:w="395" w:type="pct"/>
          </w:tcPr>
          <w:p w14:paraId="436DFC6D" w14:textId="77777777" w:rsidR="00EA05FD" w:rsidRPr="00325C74" w:rsidRDefault="00EA05FD" w:rsidP="009F6791">
            <w:pPr>
              <w:rPr>
                <w:b/>
                <w:bCs/>
              </w:rPr>
            </w:pPr>
          </w:p>
        </w:tc>
        <w:tc>
          <w:tcPr>
            <w:tcW w:w="272" w:type="pct"/>
          </w:tcPr>
          <w:p w14:paraId="6D79A987" w14:textId="77777777" w:rsidR="00EA05FD" w:rsidRPr="00325C74" w:rsidRDefault="00EA05FD" w:rsidP="009F6791">
            <w:pPr>
              <w:rPr>
                <w:b/>
                <w:bCs/>
              </w:rPr>
            </w:pPr>
          </w:p>
        </w:tc>
      </w:tr>
    </w:tbl>
    <w:p w14:paraId="27A0F58A" w14:textId="1C0667E8" w:rsidR="00E249ED" w:rsidRDefault="00E249ED" w:rsidP="00E249ED">
      <w:pPr>
        <w:tabs>
          <w:tab w:val="left" w:pos="4165"/>
        </w:tabs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0"/>
        <w:gridCol w:w="6803"/>
        <w:gridCol w:w="963"/>
        <w:gridCol w:w="882"/>
        <w:gridCol w:w="1002"/>
        <w:gridCol w:w="589"/>
      </w:tblGrid>
      <w:tr w:rsidR="003214B9" w:rsidRPr="00325C74" w14:paraId="2B44F3EC" w14:textId="77777777" w:rsidTr="002132C2">
        <w:tc>
          <w:tcPr>
            <w:tcW w:w="0" w:type="auto"/>
          </w:tcPr>
          <w:p w14:paraId="247B49E8" w14:textId="0218D841" w:rsidR="003214B9" w:rsidRPr="00325C74" w:rsidRDefault="00E9172E" w:rsidP="002132C2">
            <w:pPr>
              <w:rPr>
                <w:b/>
                <w:bCs/>
              </w:rPr>
            </w:pPr>
            <w:r w:rsidRPr="00E9172E">
              <w:rPr>
                <w:b/>
                <w:bCs/>
              </w:rPr>
              <w:t xml:space="preserve">    </w:t>
            </w:r>
            <w:bookmarkStart w:id="5" w:name="_Hlk19463349"/>
          </w:p>
        </w:tc>
        <w:tc>
          <w:tcPr>
            <w:tcW w:w="0" w:type="auto"/>
          </w:tcPr>
          <w:p w14:paraId="28CF0AB2" w14:textId="6293A633" w:rsidR="003214B9" w:rsidRPr="00464D62" w:rsidRDefault="003214B9" w:rsidP="002132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ESPRESSIONE ORALE</w:t>
            </w:r>
          </w:p>
        </w:tc>
        <w:tc>
          <w:tcPr>
            <w:tcW w:w="0" w:type="auto"/>
          </w:tcPr>
          <w:p w14:paraId="29DA1818" w14:textId="77777777" w:rsidR="003214B9" w:rsidRPr="00464D62" w:rsidRDefault="003214B9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sempre</w:t>
            </w:r>
          </w:p>
        </w:tc>
        <w:tc>
          <w:tcPr>
            <w:tcW w:w="0" w:type="auto"/>
          </w:tcPr>
          <w:p w14:paraId="2EDB2ADC" w14:textId="77777777" w:rsidR="003214B9" w:rsidRPr="00464D62" w:rsidRDefault="003214B9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 xml:space="preserve">spesso </w:t>
            </w:r>
          </w:p>
        </w:tc>
        <w:tc>
          <w:tcPr>
            <w:tcW w:w="0" w:type="auto"/>
          </w:tcPr>
          <w:p w14:paraId="2908011B" w14:textId="77777777" w:rsidR="003214B9" w:rsidRPr="00464D62" w:rsidRDefault="003214B9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qualche</w:t>
            </w:r>
          </w:p>
          <w:p w14:paraId="331F31B7" w14:textId="77777777" w:rsidR="003214B9" w:rsidRPr="00464D62" w:rsidRDefault="003214B9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 xml:space="preserve"> volta</w:t>
            </w:r>
          </w:p>
        </w:tc>
        <w:tc>
          <w:tcPr>
            <w:tcW w:w="0" w:type="auto"/>
          </w:tcPr>
          <w:p w14:paraId="4EC30934" w14:textId="77777777" w:rsidR="003214B9" w:rsidRPr="00464D62" w:rsidRDefault="003214B9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mai</w:t>
            </w:r>
          </w:p>
        </w:tc>
      </w:tr>
      <w:tr w:rsidR="003214B9" w:rsidRPr="00325C74" w14:paraId="5B8BEC49" w14:textId="77777777" w:rsidTr="009A60A6">
        <w:tc>
          <w:tcPr>
            <w:tcW w:w="421" w:type="dxa"/>
          </w:tcPr>
          <w:p w14:paraId="0F4E6B05" w14:textId="77777777" w:rsidR="003214B9" w:rsidRPr="00325C74" w:rsidRDefault="003214B9" w:rsidP="002132C2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</w:t>
            </w:r>
          </w:p>
        </w:tc>
        <w:tc>
          <w:tcPr>
            <w:tcW w:w="6762" w:type="dxa"/>
          </w:tcPr>
          <w:p w14:paraId="4E6C60D4" w14:textId="20998817" w:rsidR="003214B9" w:rsidRPr="00325C74" w:rsidRDefault="00BC7094" w:rsidP="002132C2">
            <w:pPr>
              <w:rPr>
                <w:b/>
                <w:bCs/>
              </w:rPr>
            </w:pPr>
            <w:r w:rsidRPr="003214B9">
              <w:rPr>
                <w:b/>
                <w:bCs/>
              </w:rPr>
              <w:t xml:space="preserve">Ha difficoltà ad usare il lessico specifico delle discipline     </w:t>
            </w:r>
          </w:p>
        </w:tc>
        <w:tc>
          <w:tcPr>
            <w:tcW w:w="0" w:type="auto"/>
          </w:tcPr>
          <w:p w14:paraId="2ECB7FD5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FF3C78C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63B3667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8A2E084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</w:tr>
      <w:tr w:rsidR="003214B9" w:rsidRPr="00325C74" w14:paraId="52E9FAFF" w14:textId="77777777" w:rsidTr="002132C2">
        <w:tc>
          <w:tcPr>
            <w:tcW w:w="0" w:type="auto"/>
          </w:tcPr>
          <w:p w14:paraId="21F49F89" w14:textId="77777777" w:rsidR="003214B9" w:rsidRPr="00325C74" w:rsidRDefault="003214B9" w:rsidP="002132C2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40991DA4" w14:textId="4CBC309D" w:rsidR="003214B9" w:rsidRPr="00325C74" w:rsidRDefault="00BC7094" w:rsidP="002132C2">
            <w:pPr>
              <w:rPr>
                <w:b/>
                <w:bCs/>
              </w:rPr>
            </w:pPr>
            <w:r w:rsidRPr="003214B9">
              <w:rPr>
                <w:b/>
                <w:bCs/>
              </w:rPr>
              <w:t xml:space="preserve">Ha difficoltà nel trovare la parola adeguata al contesto anche in occasione di conversazioni informali     </w:t>
            </w:r>
          </w:p>
        </w:tc>
        <w:tc>
          <w:tcPr>
            <w:tcW w:w="0" w:type="auto"/>
          </w:tcPr>
          <w:p w14:paraId="4D12F25F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AE8FF86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79FAFCB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427B8D2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</w:tr>
      <w:tr w:rsidR="003214B9" w:rsidRPr="00325C74" w14:paraId="596E40AF" w14:textId="77777777" w:rsidTr="002132C2">
        <w:tc>
          <w:tcPr>
            <w:tcW w:w="0" w:type="auto"/>
          </w:tcPr>
          <w:p w14:paraId="754EF701" w14:textId="77777777" w:rsidR="003214B9" w:rsidRPr="00325C74" w:rsidRDefault="003214B9" w:rsidP="002132C2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7166D08E" w14:textId="70D38E13" w:rsidR="003214B9" w:rsidRPr="00325C74" w:rsidRDefault="00BC7094" w:rsidP="002132C2">
            <w:pPr>
              <w:rPr>
                <w:b/>
                <w:bCs/>
              </w:rPr>
            </w:pPr>
            <w:r w:rsidRPr="003214B9">
              <w:rPr>
                <w:b/>
                <w:bCs/>
              </w:rPr>
              <w:t xml:space="preserve">Ha difficoltà di esposizione orale e di organizzazione del discorso (difficoltà nel riassumere </w:t>
            </w:r>
            <w:proofErr w:type="gramStart"/>
            <w:r w:rsidRPr="003214B9">
              <w:rPr>
                <w:b/>
                <w:bCs/>
              </w:rPr>
              <w:t>dati  ed</w:t>
            </w:r>
            <w:proofErr w:type="gramEnd"/>
            <w:r w:rsidRPr="003214B9">
              <w:rPr>
                <w:b/>
                <w:bCs/>
              </w:rPr>
              <w:t xml:space="preserve"> argomenti)</w:t>
            </w:r>
          </w:p>
        </w:tc>
        <w:tc>
          <w:tcPr>
            <w:tcW w:w="0" w:type="auto"/>
          </w:tcPr>
          <w:p w14:paraId="105BC6B5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BE2CF9E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743AD47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A5B3E35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</w:tr>
      <w:tr w:rsidR="003214B9" w:rsidRPr="00325C74" w14:paraId="75DBFCF3" w14:textId="77777777" w:rsidTr="002132C2">
        <w:tc>
          <w:tcPr>
            <w:tcW w:w="0" w:type="auto"/>
          </w:tcPr>
          <w:p w14:paraId="75B453B6" w14:textId="77777777" w:rsidR="003214B9" w:rsidRPr="00325C74" w:rsidRDefault="003214B9" w:rsidP="002132C2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21FC5AAA" w14:textId="46B02D63" w:rsidR="003214B9" w:rsidRPr="00325C74" w:rsidRDefault="00BC7094" w:rsidP="002132C2">
            <w:pPr>
              <w:rPr>
                <w:b/>
                <w:bCs/>
              </w:rPr>
            </w:pPr>
            <w:r w:rsidRPr="003214B9">
              <w:rPr>
                <w:b/>
                <w:bCs/>
              </w:rPr>
              <w:t xml:space="preserve">Negli scambi </w:t>
            </w:r>
            <w:proofErr w:type="gramStart"/>
            <w:r w:rsidRPr="003214B9">
              <w:rPr>
                <w:b/>
                <w:bCs/>
              </w:rPr>
              <w:t>comunicativi  orali</w:t>
            </w:r>
            <w:proofErr w:type="gramEnd"/>
            <w:r w:rsidRPr="003214B9">
              <w:rPr>
                <w:b/>
                <w:bCs/>
              </w:rPr>
              <w:t xml:space="preserve"> dimostra di avere adeguata padronanza linguistica</w:t>
            </w:r>
          </w:p>
        </w:tc>
        <w:tc>
          <w:tcPr>
            <w:tcW w:w="0" w:type="auto"/>
          </w:tcPr>
          <w:p w14:paraId="692EF4D0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972AD39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F6C3F7E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6CCB22C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</w:tr>
      <w:tr w:rsidR="003214B9" w:rsidRPr="00325C74" w14:paraId="69A6CC35" w14:textId="77777777" w:rsidTr="002132C2">
        <w:tc>
          <w:tcPr>
            <w:tcW w:w="0" w:type="auto"/>
          </w:tcPr>
          <w:p w14:paraId="1383F49C" w14:textId="77777777" w:rsidR="003214B9" w:rsidRPr="00325C74" w:rsidRDefault="003214B9" w:rsidP="002132C2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484BC1BD" w14:textId="74B09BAE" w:rsidR="003214B9" w:rsidRPr="00325C74" w:rsidRDefault="00BC7094" w:rsidP="002132C2">
            <w:pPr>
              <w:rPr>
                <w:b/>
                <w:bCs/>
              </w:rPr>
            </w:pPr>
            <w:r w:rsidRPr="003214B9">
              <w:rPr>
                <w:b/>
                <w:bCs/>
              </w:rPr>
              <w:t xml:space="preserve">Nelle discussioni collettive mostra una discrepanza tra vocabolario in comprensione rispetto a quello in produzione  </w:t>
            </w:r>
          </w:p>
        </w:tc>
        <w:tc>
          <w:tcPr>
            <w:tcW w:w="0" w:type="auto"/>
          </w:tcPr>
          <w:p w14:paraId="1D544AED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5CB22B7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CFF9E4D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5689EF5" w14:textId="77777777" w:rsidR="003214B9" w:rsidRPr="00325C74" w:rsidRDefault="003214B9" w:rsidP="002132C2">
            <w:pPr>
              <w:rPr>
                <w:b/>
                <w:bCs/>
              </w:rPr>
            </w:pPr>
          </w:p>
        </w:tc>
      </w:tr>
    </w:tbl>
    <w:bookmarkEnd w:id="5"/>
    <w:p w14:paraId="50BA6FDA" w14:textId="77777777" w:rsidR="00CE13D9" w:rsidRDefault="006F3310" w:rsidP="006F3310">
      <w:pPr>
        <w:tabs>
          <w:tab w:val="left" w:pos="4165"/>
        </w:tabs>
        <w:rPr>
          <w:b/>
          <w:bCs/>
          <w:sz w:val="28"/>
          <w:szCs w:val="28"/>
        </w:rPr>
      </w:pPr>
      <w:r w:rsidRPr="006F3310">
        <w:rPr>
          <w:b/>
          <w:bCs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"/>
        <w:gridCol w:w="6853"/>
        <w:gridCol w:w="963"/>
        <w:gridCol w:w="882"/>
        <w:gridCol w:w="1002"/>
        <w:gridCol w:w="589"/>
      </w:tblGrid>
      <w:tr w:rsidR="00CE13D9" w:rsidRPr="00325C74" w14:paraId="69110183" w14:textId="77777777" w:rsidTr="002132C2">
        <w:tc>
          <w:tcPr>
            <w:tcW w:w="0" w:type="auto"/>
          </w:tcPr>
          <w:p w14:paraId="6A83B160" w14:textId="77777777" w:rsidR="00CE13D9" w:rsidRPr="00325C74" w:rsidRDefault="00CE13D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0E1DAB2" w14:textId="77777777" w:rsidR="00CE13D9" w:rsidRPr="00464D62" w:rsidRDefault="00CE13D9" w:rsidP="00CE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464D62">
              <w:rPr>
                <w:b/>
                <w:bCs/>
                <w:sz w:val="28"/>
                <w:szCs w:val="28"/>
              </w:rPr>
              <w:t>MEMORIA</w:t>
            </w:r>
          </w:p>
          <w:p w14:paraId="59389494" w14:textId="26866BBE" w:rsidR="00CE13D9" w:rsidRPr="00464D62" w:rsidRDefault="00CE13D9" w:rsidP="002132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AA8D066" w14:textId="77777777" w:rsidR="00CE13D9" w:rsidRPr="00464D62" w:rsidRDefault="00CE13D9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sempre</w:t>
            </w:r>
          </w:p>
        </w:tc>
        <w:tc>
          <w:tcPr>
            <w:tcW w:w="0" w:type="auto"/>
          </w:tcPr>
          <w:p w14:paraId="694FC2B4" w14:textId="77777777" w:rsidR="00CE13D9" w:rsidRPr="00464D62" w:rsidRDefault="00CE13D9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 xml:space="preserve">spesso </w:t>
            </w:r>
          </w:p>
        </w:tc>
        <w:tc>
          <w:tcPr>
            <w:tcW w:w="0" w:type="auto"/>
          </w:tcPr>
          <w:p w14:paraId="33ED5194" w14:textId="77777777" w:rsidR="00CE13D9" w:rsidRPr="00464D62" w:rsidRDefault="00CE13D9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qualche</w:t>
            </w:r>
          </w:p>
          <w:p w14:paraId="325F5A9B" w14:textId="77777777" w:rsidR="00CE13D9" w:rsidRPr="00464D62" w:rsidRDefault="00CE13D9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 xml:space="preserve"> volta</w:t>
            </w:r>
          </w:p>
        </w:tc>
        <w:tc>
          <w:tcPr>
            <w:tcW w:w="0" w:type="auto"/>
          </w:tcPr>
          <w:p w14:paraId="0F23BCDC" w14:textId="77777777" w:rsidR="00CE13D9" w:rsidRPr="00464D62" w:rsidRDefault="00CE13D9" w:rsidP="002132C2">
            <w:pPr>
              <w:rPr>
                <w:b/>
                <w:bCs/>
                <w:sz w:val="24"/>
                <w:szCs w:val="24"/>
              </w:rPr>
            </w:pPr>
            <w:r w:rsidRPr="00464D62">
              <w:rPr>
                <w:b/>
                <w:bCs/>
                <w:sz w:val="24"/>
                <w:szCs w:val="24"/>
              </w:rPr>
              <w:t>mai</w:t>
            </w:r>
          </w:p>
        </w:tc>
      </w:tr>
      <w:tr w:rsidR="009044D3" w:rsidRPr="00325C74" w14:paraId="52F12364" w14:textId="77777777" w:rsidTr="00CE13D9">
        <w:tc>
          <w:tcPr>
            <w:tcW w:w="333" w:type="dxa"/>
          </w:tcPr>
          <w:p w14:paraId="4C73E444" w14:textId="77777777" w:rsidR="00CE13D9" w:rsidRPr="00325C74" w:rsidRDefault="00CE13D9" w:rsidP="002132C2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1</w:t>
            </w:r>
          </w:p>
        </w:tc>
        <w:tc>
          <w:tcPr>
            <w:tcW w:w="6850" w:type="dxa"/>
          </w:tcPr>
          <w:p w14:paraId="1508F134" w14:textId="04B5FD6A" w:rsidR="00CE13D9" w:rsidRPr="00325C74" w:rsidRDefault="00CE13D9" w:rsidP="002132C2">
            <w:pPr>
              <w:rPr>
                <w:b/>
                <w:bCs/>
              </w:rPr>
            </w:pPr>
            <w:r w:rsidRPr="00464D62">
              <w:rPr>
                <w:b/>
                <w:bCs/>
              </w:rPr>
              <w:t>Ha difficoltà nel recuperare rapidamente dalla memoria informazioni e nozioni già acquisite e comprese, cui consegue difficoltà e lentezza nell’esposizione durante le interrogazioni</w:t>
            </w:r>
          </w:p>
        </w:tc>
        <w:tc>
          <w:tcPr>
            <w:tcW w:w="0" w:type="auto"/>
          </w:tcPr>
          <w:p w14:paraId="131A0BF8" w14:textId="77777777" w:rsidR="00CE13D9" w:rsidRPr="00325C74" w:rsidRDefault="00CE13D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949E5C9" w14:textId="77777777" w:rsidR="00CE13D9" w:rsidRPr="00325C74" w:rsidRDefault="00CE13D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3012ECE" w14:textId="77777777" w:rsidR="00CE13D9" w:rsidRPr="00325C74" w:rsidRDefault="00CE13D9" w:rsidP="002132C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F6D660E" w14:textId="77777777" w:rsidR="00CE13D9" w:rsidRPr="00325C74" w:rsidRDefault="00CE13D9" w:rsidP="002132C2">
            <w:pPr>
              <w:rPr>
                <w:b/>
                <w:bCs/>
              </w:rPr>
            </w:pPr>
          </w:p>
        </w:tc>
      </w:tr>
      <w:tr w:rsidR="00CE13D9" w:rsidRPr="00325C74" w14:paraId="4DBDDCA1" w14:textId="77777777" w:rsidTr="002132C2">
        <w:tc>
          <w:tcPr>
            <w:tcW w:w="0" w:type="auto"/>
          </w:tcPr>
          <w:p w14:paraId="07E79A5C" w14:textId="77777777" w:rsidR="00CE13D9" w:rsidRPr="00325C74" w:rsidRDefault="00CE13D9" w:rsidP="00CE13D9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5B196588" w14:textId="4C417488" w:rsidR="00CE13D9" w:rsidRPr="00325C74" w:rsidRDefault="00CE13D9" w:rsidP="00CE13D9">
            <w:pPr>
              <w:rPr>
                <w:b/>
                <w:bCs/>
              </w:rPr>
            </w:pPr>
            <w:r w:rsidRPr="00464D62">
              <w:rPr>
                <w:b/>
                <w:bCs/>
              </w:rPr>
              <w:t xml:space="preserve">Fa confusione o ha difficoltà nel ricordare nomi e date     </w:t>
            </w:r>
          </w:p>
        </w:tc>
        <w:tc>
          <w:tcPr>
            <w:tcW w:w="0" w:type="auto"/>
          </w:tcPr>
          <w:p w14:paraId="7858EF64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6E4B921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F9EECC0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EED3958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</w:tr>
      <w:tr w:rsidR="00CE13D9" w:rsidRPr="00325C74" w14:paraId="09418CDC" w14:textId="77777777" w:rsidTr="002132C2">
        <w:tc>
          <w:tcPr>
            <w:tcW w:w="0" w:type="auto"/>
          </w:tcPr>
          <w:p w14:paraId="07C5E967" w14:textId="77777777" w:rsidR="00CE13D9" w:rsidRPr="00325C74" w:rsidRDefault="00CE13D9" w:rsidP="00CE13D9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4E97D0E2" w14:textId="0C7A7C32" w:rsidR="00CE13D9" w:rsidRPr="00325C74" w:rsidRDefault="00CE13D9" w:rsidP="00CE13D9">
            <w:pPr>
              <w:rPr>
                <w:b/>
                <w:bCs/>
              </w:rPr>
            </w:pPr>
            <w:r w:rsidRPr="00464D62">
              <w:rPr>
                <w:b/>
                <w:bCs/>
              </w:rPr>
              <w:t xml:space="preserve">Ha difficoltà nel ricordare e nominare le sequenze </w:t>
            </w:r>
            <w:proofErr w:type="gramStart"/>
            <w:r w:rsidRPr="00464D62">
              <w:rPr>
                <w:b/>
                <w:bCs/>
              </w:rPr>
              <w:t>( nome</w:t>
            </w:r>
            <w:proofErr w:type="gramEnd"/>
            <w:r w:rsidRPr="00464D62">
              <w:rPr>
                <w:b/>
                <w:bCs/>
              </w:rPr>
              <w:t xml:space="preserve"> delle note musicali , di cui conosce  però la collocazione sul pentagramma..) </w:t>
            </w:r>
          </w:p>
        </w:tc>
        <w:tc>
          <w:tcPr>
            <w:tcW w:w="0" w:type="auto"/>
          </w:tcPr>
          <w:p w14:paraId="31355E58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771338D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CD3A367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E3097EF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</w:tr>
      <w:tr w:rsidR="00CE13D9" w:rsidRPr="00325C74" w14:paraId="097089FA" w14:textId="77777777" w:rsidTr="002132C2">
        <w:tc>
          <w:tcPr>
            <w:tcW w:w="0" w:type="auto"/>
          </w:tcPr>
          <w:p w14:paraId="32C59004" w14:textId="77777777" w:rsidR="00CE13D9" w:rsidRPr="00325C74" w:rsidRDefault="00CE13D9" w:rsidP="00CE13D9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6032B6DA" w14:textId="452EEB94" w:rsidR="00CE13D9" w:rsidRPr="00325C74" w:rsidRDefault="00CE13D9" w:rsidP="00CE13D9">
            <w:pPr>
              <w:rPr>
                <w:b/>
                <w:bCs/>
              </w:rPr>
            </w:pPr>
            <w:r w:rsidRPr="00464D62">
              <w:rPr>
                <w:b/>
                <w:bCs/>
              </w:rPr>
              <w:t xml:space="preserve">Ha difficoltà a memorizzare formule, tabelline, regole, strutture, sequenze e procedure     </w:t>
            </w:r>
          </w:p>
        </w:tc>
        <w:tc>
          <w:tcPr>
            <w:tcW w:w="0" w:type="auto"/>
          </w:tcPr>
          <w:p w14:paraId="149DBB64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22A97EA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712A268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0ED44AD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</w:tr>
      <w:tr w:rsidR="00CE13D9" w:rsidRPr="00325C74" w14:paraId="2E845A3C" w14:textId="77777777" w:rsidTr="002132C2">
        <w:tc>
          <w:tcPr>
            <w:tcW w:w="0" w:type="auto"/>
          </w:tcPr>
          <w:p w14:paraId="3D69E93A" w14:textId="77777777" w:rsidR="00CE13D9" w:rsidRPr="00325C74" w:rsidRDefault="00CE13D9" w:rsidP="00CE13D9">
            <w:pPr>
              <w:rPr>
                <w:b/>
                <w:bCs/>
              </w:rPr>
            </w:pPr>
            <w:r w:rsidRPr="00325C74"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232532C2" w14:textId="72D5A893" w:rsidR="00CE13D9" w:rsidRPr="00325C74" w:rsidRDefault="00CE13D9" w:rsidP="00CE13D9">
            <w:pPr>
              <w:rPr>
                <w:b/>
                <w:bCs/>
              </w:rPr>
            </w:pPr>
            <w:r w:rsidRPr="00464D62">
              <w:rPr>
                <w:b/>
                <w:bCs/>
              </w:rPr>
              <w:t xml:space="preserve">Ha difficoltà a memorizzare categorizzazioni, nomi dei tempi </w:t>
            </w:r>
            <w:proofErr w:type="gramStart"/>
            <w:r w:rsidRPr="00464D62">
              <w:rPr>
                <w:b/>
                <w:bCs/>
              </w:rPr>
              <w:t>verbali,  nomi</w:t>
            </w:r>
            <w:proofErr w:type="gramEnd"/>
            <w:r w:rsidRPr="00464D62">
              <w:rPr>
                <w:b/>
                <w:bCs/>
              </w:rPr>
              <w:t xml:space="preserve"> delle strutture grammaticali italiane e straniere </w:t>
            </w:r>
          </w:p>
        </w:tc>
        <w:tc>
          <w:tcPr>
            <w:tcW w:w="0" w:type="auto"/>
          </w:tcPr>
          <w:p w14:paraId="65190A66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CB0E7AA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9B41ADA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D7722F2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</w:tr>
      <w:tr w:rsidR="00CE13D9" w:rsidRPr="00325C74" w14:paraId="7541CBC3" w14:textId="77777777" w:rsidTr="002132C2">
        <w:tc>
          <w:tcPr>
            <w:tcW w:w="0" w:type="auto"/>
          </w:tcPr>
          <w:p w14:paraId="250033A3" w14:textId="418EBBC0" w:rsidR="00CE13D9" w:rsidRPr="00325C74" w:rsidRDefault="00CE13D9" w:rsidP="00CE13D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13C9C969" w14:textId="3230E436" w:rsidR="00CE13D9" w:rsidRPr="00325C74" w:rsidRDefault="00CE13D9" w:rsidP="00CE13D9">
            <w:pPr>
              <w:rPr>
                <w:b/>
                <w:bCs/>
              </w:rPr>
            </w:pPr>
            <w:r w:rsidRPr="00464D62">
              <w:rPr>
                <w:b/>
                <w:bCs/>
              </w:rPr>
              <w:t xml:space="preserve">Ha difficoltà a ricordare istruzioni verbali complesse     </w:t>
            </w:r>
          </w:p>
        </w:tc>
        <w:tc>
          <w:tcPr>
            <w:tcW w:w="0" w:type="auto"/>
          </w:tcPr>
          <w:p w14:paraId="3F4088C7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9CC06A6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327C54E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7C9013F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</w:tr>
      <w:tr w:rsidR="00CE13D9" w:rsidRPr="00325C74" w14:paraId="2C766265" w14:textId="77777777" w:rsidTr="002132C2">
        <w:tc>
          <w:tcPr>
            <w:tcW w:w="0" w:type="auto"/>
          </w:tcPr>
          <w:p w14:paraId="6D359B07" w14:textId="1BC59389" w:rsidR="00CE13D9" w:rsidRPr="00325C74" w:rsidRDefault="00CE13D9" w:rsidP="00CE13D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3C895CB8" w14:textId="492D362D" w:rsidR="00CE13D9" w:rsidRPr="00464D62" w:rsidRDefault="00CE13D9" w:rsidP="00CE13D9">
            <w:pPr>
              <w:rPr>
                <w:b/>
                <w:bCs/>
              </w:rPr>
            </w:pPr>
            <w:r w:rsidRPr="00464D62">
              <w:rPr>
                <w:b/>
                <w:bCs/>
              </w:rPr>
              <w:t xml:space="preserve">Ha difficoltà a memorizzare poesie, </w:t>
            </w:r>
            <w:proofErr w:type="gramStart"/>
            <w:r w:rsidRPr="00464D62">
              <w:rPr>
                <w:b/>
                <w:bCs/>
              </w:rPr>
              <w:t>canzoni,…</w:t>
            </w:r>
            <w:proofErr w:type="gramEnd"/>
            <w:r w:rsidRPr="00464D62">
              <w:rPr>
                <w:b/>
                <w:bCs/>
              </w:rPr>
              <w:t xml:space="preserve">     </w:t>
            </w:r>
          </w:p>
        </w:tc>
        <w:tc>
          <w:tcPr>
            <w:tcW w:w="0" w:type="auto"/>
          </w:tcPr>
          <w:p w14:paraId="7CB6DE60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E7DF96C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1D6511F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5F2BE2B" w14:textId="77777777" w:rsidR="00CE13D9" w:rsidRPr="00325C74" w:rsidRDefault="00CE13D9" w:rsidP="00CE13D9">
            <w:pPr>
              <w:rPr>
                <w:b/>
                <w:bCs/>
              </w:rPr>
            </w:pPr>
          </w:p>
        </w:tc>
      </w:tr>
    </w:tbl>
    <w:p w14:paraId="056AB1AA" w14:textId="3089B3C3" w:rsidR="00874FF4" w:rsidRDefault="00874FF4" w:rsidP="00874FF4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IL DOCENTE </w:t>
      </w:r>
    </w:p>
    <w:p w14:paraId="2DC20A3F" w14:textId="68E9FBA5" w:rsidR="00874FF4" w:rsidRDefault="00874FF4" w:rsidP="00874FF4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______________________</w:t>
      </w:r>
      <w:bookmarkStart w:id="6" w:name="_GoBack"/>
      <w:bookmarkEnd w:id="6"/>
    </w:p>
    <w:p w14:paraId="1D969CD7" w14:textId="77777777" w:rsidR="00874FF4" w:rsidRPr="00874FF4" w:rsidRDefault="00874FF4" w:rsidP="00874FF4">
      <w:pPr>
        <w:tabs>
          <w:tab w:val="left" w:pos="6465"/>
        </w:tabs>
        <w:rPr>
          <w:sz w:val="28"/>
          <w:szCs w:val="28"/>
        </w:rPr>
      </w:pPr>
    </w:p>
    <w:sectPr w:rsidR="00874FF4" w:rsidRPr="00874FF4" w:rsidSect="009A6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8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2CB63" w14:textId="77777777" w:rsidR="00B70013" w:rsidRDefault="00B70013" w:rsidP="00FC58CA">
      <w:pPr>
        <w:spacing w:after="0" w:line="240" w:lineRule="auto"/>
      </w:pPr>
      <w:r>
        <w:separator/>
      </w:r>
    </w:p>
  </w:endnote>
  <w:endnote w:type="continuationSeparator" w:id="0">
    <w:p w14:paraId="7B0DC27F" w14:textId="77777777" w:rsidR="00B70013" w:rsidRDefault="00B70013" w:rsidP="00FC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43BC4" w14:textId="77777777" w:rsidR="00FC58CA" w:rsidRDefault="00FC58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74CDC" w14:textId="77777777" w:rsidR="00FC58CA" w:rsidRDefault="00FC58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BF2BB" w14:textId="77777777" w:rsidR="00FC58CA" w:rsidRDefault="00FC58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4112D" w14:textId="77777777" w:rsidR="00B70013" w:rsidRDefault="00B70013" w:rsidP="00FC58CA">
      <w:pPr>
        <w:spacing w:after="0" w:line="240" w:lineRule="auto"/>
      </w:pPr>
      <w:r>
        <w:separator/>
      </w:r>
    </w:p>
  </w:footnote>
  <w:footnote w:type="continuationSeparator" w:id="0">
    <w:p w14:paraId="708F17D2" w14:textId="77777777" w:rsidR="00B70013" w:rsidRDefault="00B70013" w:rsidP="00FC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CAEA" w14:textId="77777777" w:rsidR="00FC58CA" w:rsidRDefault="00FC58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8233F" w14:textId="77777777" w:rsidR="00FC58CA" w:rsidRDefault="00FC58C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B2722" w14:textId="77777777" w:rsidR="00FC58CA" w:rsidRDefault="00FC58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1F67"/>
    <w:multiLevelType w:val="hybridMultilevel"/>
    <w:tmpl w:val="7BA29A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72F8"/>
    <w:multiLevelType w:val="hybridMultilevel"/>
    <w:tmpl w:val="A4E688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60565"/>
    <w:multiLevelType w:val="hybridMultilevel"/>
    <w:tmpl w:val="31145AD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3F"/>
    <w:rsid w:val="00002E5D"/>
    <w:rsid w:val="0004509D"/>
    <w:rsid w:val="001139BE"/>
    <w:rsid w:val="00150EC8"/>
    <w:rsid w:val="0015351E"/>
    <w:rsid w:val="001A0D17"/>
    <w:rsid w:val="001E71B1"/>
    <w:rsid w:val="002A38D1"/>
    <w:rsid w:val="002D5781"/>
    <w:rsid w:val="0031326A"/>
    <w:rsid w:val="003214B9"/>
    <w:rsid w:val="00325C74"/>
    <w:rsid w:val="003A633F"/>
    <w:rsid w:val="003B0A5E"/>
    <w:rsid w:val="003C2F83"/>
    <w:rsid w:val="003D1106"/>
    <w:rsid w:val="00464D62"/>
    <w:rsid w:val="004E15F7"/>
    <w:rsid w:val="005879C9"/>
    <w:rsid w:val="00624AF1"/>
    <w:rsid w:val="006276C5"/>
    <w:rsid w:val="00653087"/>
    <w:rsid w:val="00674332"/>
    <w:rsid w:val="006E46A8"/>
    <w:rsid w:val="006F3310"/>
    <w:rsid w:val="00756154"/>
    <w:rsid w:val="00874FF4"/>
    <w:rsid w:val="008A4B5F"/>
    <w:rsid w:val="008D44B7"/>
    <w:rsid w:val="009044D3"/>
    <w:rsid w:val="0093444A"/>
    <w:rsid w:val="009563A3"/>
    <w:rsid w:val="009A60A6"/>
    <w:rsid w:val="009D24A7"/>
    <w:rsid w:val="009D299E"/>
    <w:rsid w:val="009F6791"/>
    <w:rsid w:val="00A412C8"/>
    <w:rsid w:val="00A427D8"/>
    <w:rsid w:val="00A50CBA"/>
    <w:rsid w:val="00A57CEA"/>
    <w:rsid w:val="00A947CE"/>
    <w:rsid w:val="00B70013"/>
    <w:rsid w:val="00B73B4C"/>
    <w:rsid w:val="00BC7094"/>
    <w:rsid w:val="00BD1458"/>
    <w:rsid w:val="00C12842"/>
    <w:rsid w:val="00C358AA"/>
    <w:rsid w:val="00C43237"/>
    <w:rsid w:val="00CB4714"/>
    <w:rsid w:val="00CE13D9"/>
    <w:rsid w:val="00D22F11"/>
    <w:rsid w:val="00D745F2"/>
    <w:rsid w:val="00DA3D5E"/>
    <w:rsid w:val="00E17955"/>
    <w:rsid w:val="00E249ED"/>
    <w:rsid w:val="00E6168F"/>
    <w:rsid w:val="00E9172E"/>
    <w:rsid w:val="00E947AF"/>
    <w:rsid w:val="00EA05FD"/>
    <w:rsid w:val="00EE1AFF"/>
    <w:rsid w:val="00EF6F80"/>
    <w:rsid w:val="00F50416"/>
    <w:rsid w:val="00F6643F"/>
    <w:rsid w:val="00F73F13"/>
    <w:rsid w:val="00FC4616"/>
    <w:rsid w:val="00FC58CA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A3D7"/>
  <w15:docId w15:val="{4B9D339C-F661-4CA8-8337-E469B4A8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50EC8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unhideWhenUsed/>
    <w:rsid w:val="00B7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5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58CA"/>
  </w:style>
  <w:style w:type="paragraph" w:styleId="Pidipagina">
    <w:name w:val="footer"/>
    <w:basedOn w:val="Normale"/>
    <w:link w:val="PidipaginaCarattere"/>
    <w:uiPriority w:val="99"/>
    <w:unhideWhenUsed/>
    <w:rsid w:val="00FC5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</dc:creator>
  <cp:keywords/>
  <dc:description/>
  <cp:lastModifiedBy>Carmelina</cp:lastModifiedBy>
  <cp:revision>2</cp:revision>
  <dcterms:created xsi:type="dcterms:W3CDTF">2019-10-05T08:10:00Z</dcterms:created>
  <dcterms:modified xsi:type="dcterms:W3CDTF">2019-10-05T08:10:00Z</dcterms:modified>
</cp:coreProperties>
</file>